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41" w:rsidRDefault="006E4A41" w:rsidP="00820FB9">
      <w:pPr>
        <w:spacing w:line="360" w:lineRule="auto"/>
        <w:jc w:val="center"/>
      </w:pPr>
      <w:hyperlink r:id="rId7" w:history="1">
        <w:r w:rsidRPr="00721161">
          <w:rPr>
            <w:noProof/>
            <w:color w:val="0000FF"/>
            <w:lang w:val="es-AR" w:eastAsia="es-A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2" o:spid="_x0000_i1025" type="#_x0000_t75" alt="logo_transp" href="http://www.unq.edu.ar/index.j" style="width:113.25pt;height:45pt;visibility:visible" o:button="t">
              <v:fill o:detectmouseclick="t"/>
              <v:imagedata r:id="rId8" o:title=""/>
            </v:shape>
          </w:pict>
        </w:r>
      </w:hyperlink>
    </w:p>
    <w:p w:rsidR="006E4A41" w:rsidRPr="004D3FC0" w:rsidRDefault="006E4A41" w:rsidP="004D3FC0">
      <w:pPr>
        <w:spacing w:line="360" w:lineRule="auto"/>
        <w:jc w:val="center"/>
        <w:rPr>
          <w:b/>
          <w:sz w:val="24"/>
        </w:rPr>
      </w:pPr>
      <w:r w:rsidRPr="004D3FC0">
        <w:rPr>
          <w:b/>
          <w:sz w:val="24"/>
        </w:rPr>
        <w:t>CONVOCATORIA A CONCURSOS DOCENTES</w:t>
      </w:r>
    </w:p>
    <w:p w:rsidR="006E4A41" w:rsidRPr="004D3FC0" w:rsidRDefault="006E4A41" w:rsidP="004D3FC0">
      <w:pPr>
        <w:spacing w:line="360" w:lineRule="auto"/>
        <w:jc w:val="center"/>
        <w:rPr>
          <w:b/>
          <w:sz w:val="24"/>
        </w:rPr>
      </w:pPr>
      <w:r w:rsidRPr="004D3FC0">
        <w:rPr>
          <w:b/>
          <w:sz w:val="24"/>
        </w:rPr>
        <w:t>RESOLUCIÓN (R) Nº 597/18</w:t>
      </w:r>
    </w:p>
    <w:p w:rsidR="006E4A41" w:rsidRPr="004D3FC0" w:rsidRDefault="006E4A41" w:rsidP="004D3FC0">
      <w:pPr>
        <w:spacing w:line="360" w:lineRule="auto"/>
        <w:jc w:val="center"/>
        <w:rPr>
          <w:b/>
          <w:sz w:val="24"/>
        </w:rPr>
      </w:pPr>
      <w:r w:rsidRPr="004D3FC0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Nº41</w:t>
      </w:r>
    </w:p>
    <w:p w:rsidR="006E4A41" w:rsidRPr="00C76688" w:rsidRDefault="006E4A41" w:rsidP="00C76688">
      <w:pPr>
        <w:spacing w:line="360" w:lineRule="auto"/>
        <w:rPr>
          <w:b/>
          <w:sz w:val="22"/>
          <w:szCs w:val="22"/>
        </w:rPr>
      </w:pPr>
      <w:r>
        <w:rPr>
          <w:noProof/>
          <w:lang w:val="es-AR" w:eastAsia="es-AR"/>
        </w:rPr>
        <w:pict>
          <v:rect id="_x0000_s1026" style="position:absolute;margin-left:-18pt;margin-top:1.15pt;width:465.75pt;height:155.2pt;z-index:251653120" filled="f" strokeweight="1pt"/>
        </w:pict>
      </w:r>
      <w:r w:rsidRPr="00C76688">
        <w:rPr>
          <w:b/>
          <w:sz w:val="22"/>
          <w:szCs w:val="22"/>
        </w:rPr>
        <w:t>DATOS DEL CARGO A CONCURSAR</w:t>
      </w:r>
    </w:p>
    <w:p w:rsidR="006E4A41" w:rsidRPr="006803D6" w:rsidRDefault="006E4A41" w:rsidP="006E721E">
      <w:pPr>
        <w:spacing w:line="360" w:lineRule="auto"/>
      </w:pPr>
      <w:r w:rsidRPr="006803D6">
        <w:rPr>
          <w:b/>
        </w:rPr>
        <w:t xml:space="preserve">REF. Nº: </w:t>
      </w:r>
      <w:r w:rsidRPr="00A91102">
        <w:t>41</w:t>
      </w:r>
    </w:p>
    <w:p w:rsidR="006E4A41" w:rsidRPr="006803D6" w:rsidRDefault="006E4A41" w:rsidP="00BA7A11">
      <w:pPr>
        <w:spacing w:line="360" w:lineRule="auto"/>
        <w:jc w:val="both"/>
      </w:pPr>
      <w:r>
        <w:rPr>
          <w:b/>
        </w:rPr>
        <w:t>Á</w:t>
      </w:r>
      <w:r w:rsidRPr="006803D6">
        <w:rPr>
          <w:b/>
        </w:rPr>
        <w:t>REA  DISCIPLINAR:</w:t>
      </w:r>
      <w:r w:rsidRPr="000301F9">
        <w:t xml:space="preserve"> </w:t>
      </w:r>
      <w:r w:rsidRPr="00FC46DE">
        <w:t>IMAGEN Y SONIDO</w:t>
      </w:r>
    </w:p>
    <w:p w:rsidR="006E4A41" w:rsidRDefault="006E4A41">
      <w:pPr>
        <w:spacing w:line="360" w:lineRule="auto"/>
      </w:pPr>
      <w:r w:rsidRPr="006803D6">
        <w:rPr>
          <w:b/>
        </w:rPr>
        <w:t>CAMPO CURRICULAR/ASIGNATURA:</w:t>
      </w:r>
      <w:r w:rsidRPr="000301F9">
        <w:t xml:space="preserve"> </w:t>
      </w:r>
      <w:r w:rsidRPr="00A91102">
        <w:t xml:space="preserve">SONIDO EN LA PRODUCCIÓN </w:t>
      </w:r>
      <w:r>
        <w:t>AUDIOVISUAL</w:t>
      </w:r>
    </w:p>
    <w:p w:rsidR="006E4A41" w:rsidRPr="006803D6" w:rsidRDefault="006E4A41">
      <w:pPr>
        <w:spacing w:line="360" w:lineRule="auto"/>
      </w:pPr>
      <w:r>
        <w:rPr>
          <w:b/>
        </w:rPr>
        <w:t>CATEGORÍ</w:t>
      </w:r>
      <w:r w:rsidRPr="006803D6">
        <w:rPr>
          <w:b/>
        </w:rPr>
        <w:t>A:</w:t>
      </w:r>
      <w:r w:rsidRPr="000301F9">
        <w:t xml:space="preserve"> </w:t>
      </w:r>
      <w:r w:rsidRPr="00A91102">
        <w:t>INSTRUCTOR</w:t>
      </w:r>
    </w:p>
    <w:p w:rsidR="006E4A41" w:rsidRPr="006803D6" w:rsidRDefault="006E4A41">
      <w:pPr>
        <w:spacing w:line="360" w:lineRule="auto"/>
        <w:jc w:val="both"/>
      </w:pPr>
      <w:r w:rsidRPr="006803D6">
        <w:rPr>
          <w:b/>
        </w:rPr>
        <w:t>DEDICACIÓN:</w:t>
      </w:r>
      <w:r w:rsidRPr="006803D6">
        <w:t xml:space="preserve"> </w:t>
      </w:r>
      <w:r w:rsidRPr="00A91102">
        <w:t>SEMIEXCLUSIVA</w:t>
      </w:r>
    </w:p>
    <w:p w:rsidR="006E4A41" w:rsidRPr="006803D6" w:rsidRDefault="006E4A41">
      <w:pPr>
        <w:spacing w:line="360" w:lineRule="auto"/>
        <w:jc w:val="both"/>
      </w:pPr>
      <w:r w:rsidRPr="006803D6">
        <w:rPr>
          <w:b/>
        </w:rPr>
        <w:t>PERFIL:</w:t>
      </w:r>
      <w:r w:rsidRPr="006803D6">
        <w:t xml:space="preserve"> </w:t>
      </w:r>
      <w:r w:rsidRPr="003A0AEE">
        <w:t>DOCENCIA E INVESTIGACIÓN Y DESARROLLO</w:t>
      </w:r>
      <w:r w:rsidRPr="00952AE8">
        <w:t xml:space="preserve"> </w:t>
      </w:r>
    </w:p>
    <w:p w:rsidR="006E4A41" w:rsidRDefault="006E4A41">
      <w:pPr>
        <w:spacing w:line="360" w:lineRule="auto"/>
        <w:jc w:val="both"/>
      </w:pPr>
      <w:r w:rsidRPr="006604F0">
        <w:rPr>
          <w:b/>
        </w:rPr>
        <w:t>FUNCIÓN:</w:t>
      </w:r>
      <w:r w:rsidRPr="000301F9">
        <w:t xml:space="preserve"> </w:t>
      </w:r>
      <w:r w:rsidRPr="003A0AEE">
        <w:t>DOCENCIA</w:t>
      </w:r>
    </w:p>
    <w:p w:rsidR="006E4A41" w:rsidRPr="0034403D" w:rsidRDefault="006E4A41">
      <w:pPr>
        <w:spacing w:line="360" w:lineRule="auto"/>
        <w:jc w:val="both"/>
      </w:pPr>
      <w:r w:rsidRPr="006604F0">
        <w:rPr>
          <w:b/>
        </w:rPr>
        <w:t xml:space="preserve">MODALIDAD: </w:t>
      </w:r>
      <w:r>
        <w:t>PRESENCIAL</w:t>
      </w:r>
    </w:p>
    <w:p w:rsidR="006E4A41" w:rsidRDefault="006E4A41" w:rsidP="002A6907">
      <w:pPr>
        <w:pStyle w:val="Heading2"/>
        <w:spacing w:line="276" w:lineRule="auto"/>
      </w:pPr>
      <w:r>
        <w:rPr>
          <w:noProof/>
          <w:lang w:val="es-AR" w:eastAsia="es-AR"/>
        </w:rPr>
        <w:pict>
          <v:rect id="_x0000_s1027" style="position:absolute;left:0;text-align:left;margin-left:-18pt;margin-top:9.15pt;width:468pt;height:288.05pt;z-index:251654144" filled="f" strokeweight="1pt"/>
        </w:pict>
      </w:r>
    </w:p>
    <w:p w:rsidR="006E4A41" w:rsidRDefault="006E4A41" w:rsidP="006803D6">
      <w:pPr>
        <w:pStyle w:val="Heading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6E4A41" w:rsidRPr="006803D6" w:rsidRDefault="006E4A41">
      <w:pPr>
        <w:spacing w:line="360" w:lineRule="auto"/>
        <w:jc w:val="both"/>
      </w:pPr>
      <w:r w:rsidRPr="006803D6">
        <w:rPr>
          <w:b/>
        </w:rPr>
        <w:t>APELLIDO/S:</w:t>
      </w:r>
      <w:r w:rsidRPr="006803D6">
        <w:t>.................................................................................................................................</w:t>
      </w:r>
      <w:r>
        <w:t>...............</w:t>
      </w:r>
    </w:p>
    <w:p w:rsidR="006E4A41" w:rsidRPr="006803D6" w:rsidRDefault="006E4A41">
      <w:pPr>
        <w:spacing w:line="360" w:lineRule="auto"/>
        <w:jc w:val="both"/>
      </w:pPr>
      <w:r w:rsidRPr="006803D6">
        <w:rPr>
          <w:b/>
        </w:rPr>
        <w:t>NOMBRE/S:</w:t>
      </w:r>
      <w:r w:rsidRPr="006803D6">
        <w:t xml:space="preserve"> ..................................................................................................................................</w:t>
      </w:r>
      <w:r>
        <w:t>................</w:t>
      </w:r>
    </w:p>
    <w:p w:rsidR="006E4A41" w:rsidRPr="003A20FD" w:rsidRDefault="006E4A41" w:rsidP="003A20FD">
      <w:pPr>
        <w:spacing w:line="360" w:lineRule="auto"/>
        <w:rPr>
          <w:b/>
        </w:rPr>
      </w:pPr>
      <w:r w:rsidRPr="006803D6">
        <w:rPr>
          <w:b/>
        </w:rPr>
        <w:t>DNI:</w:t>
      </w:r>
      <w:r w:rsidRPr="006803D6">
        <w:t xml:space="preserve"> ..........</w:t>
      </w:r>
      <w:r>
        <w:t>..................................</w:t>
      </w:r>
      <w:r w:rsidRPr="006803D6">
        <w:t xml:space="preserve">  </w:t>
      </w:r>
      <w:r w:rsidRPr="006803D6">
        <w:rPr>
          <w:b/>
        </w:rPr>
        <w:t>PASAPORTE N°:</w:t>
      </w:r>
      <w:r w:rsidRPr="006803D6">
        <w:t xml:space="preserve"> ................................................</w:t>
      </w:r>
      <w:r>
        <w:t>..................................</w:t>
      </w:r>
    </w:p>
    <w:p w:rsidR="006E4A41" w:rsidRPr="00C76688" w:rsidRDefault="006E4A41" w:rsidP="002A6907">
      <w:pPr>
        <w:spacing w:line="276" w:lineRule="auto"/>
        <w:jc w:val="both"/>
        <w:rPr>
          <w:sz w:val="16"/>
          <w:szCs w:val="16"/>
        </w:rPr>
      </w:pPr>
    </w:p>
    <w:p w:rsidR="006E4A41" w:rsidRPr="006803D6" w:rsidRDefault="006E4A4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6E4A41" w:rsidRPr="006803D6" w:rsidRDefault="006E4A41">
      <w:pPr>
        <w:spacing w:line="360" w:lineRule="auto"/>
        <w:jc w:val="both"/>
      </w:pPr>
      <w:r>
        <w:rPr>
          <w:b/>
        </w:rPr>
        <w:t>DÍ</w:t>
      </w:r>
      <w:r w:rsidRPr="006803D6">
        <w:rPr>
          <w:b/>
        </w:rPr>
        <w:t>A:</w:t>
      </w:r>
      <w:r w:rsidRPr="006803D6">
        <w:t xml:space="preserve"> </w:t>
      </w:r>
      <w:r w:rsidRPr="0034403D">
        <w:t>............……..</w:t>
      </w:r>
      <w:r w:rsidRPr="006803D6">
        <w:t xml:space="preserve"> </w:t>
      </w:r>
      <w:r w:rsidRPr="006803D6">
        <w:rPr>
          <w:b/>
        </w:rPr>
        <w:t>MES:</w:t>
      </w:r>
      <w:r w:rsidRPr="006803D6">
        <w:t xml:space="preserve"> </w:t>
      </w:r>
      <w:r w:rsidRPr="0034403D">
        <w:t>............……..</w:t>
      </w:r>
      <w:r w:rsidRPr="006803D6">
        <w:t xml:space="preserve">  </w:t>
      </w:r>
      <w:r w:rsidRPr="006803D6">
        <w:rPr>
          <w:b/>
        </w:rPr>
        <w:t>AÑO:</w:t>
      </w:r>
      <w:r>
        <w:t xml:space="preserve"> ............……..</w:t>
      </w:r>
    </w:p>
    <w:p w:rsidR="006E4A41" w:rsidRPr="006803D6" w:rsidRDefault="006E4A41">
      <w:pPr>
        <w:spacing w:line="360" w:lineRule="auto"/>
      </w:pPr>
      <w:r w:rsidRPr="006803D6">
        <w:rPr>
          <w:b/>
        </w:rPr>
        <w:t>LOCALIDAD:</w:t>
      </w:r>
      <w:r w:rsidRPr="006803D6">
        <w:t xml:space="preserve"> ........................................</w:t>
      </w:r>
      <w:r>
        <w:t>.......................................................................................................</w:t>
      </w:r>
    </w:p>
    <w:p w:rsidR="006E4A41" w:rsidRPr="006803D6" w:rsidRDefault="006E4A41">
      <w:pPr>
        <w:spacing w:line="360" w:lineRule="auto"/>
      </w:pPr>
      <w:r w:rsidRPr="006803D6">
        <w:rPr>
          <w:b/>
        </w:rPr>
        <w:t>PROVINCIA:</w:t>
      </w:r>
      <w:r w:rsidRPr="006803D6">
        <w:t xml:space="preserve"> .................................................    </w:t>
      </w:r>
      <w:r>
        <w:rPr>
          <w:b/>
        </w:rPr>
        <w:t>PAÍ</w:t>
      </w:r>
      <w:r w:rsidRPr="006803D6">
        <w:rPr>
          <w:b/>
        </w:rPr>
        <w:t>S:</w:t>
      </w:r>
      <w:r w:rsidRPr="006803D6">
        <w:t>.................................................................</w:t>
      </w:r>
      <w:r>
        <w:t>................</w:t>
      </w:r>
    </w:p>
    <w:p w:rsidR="006E4A41" w:rsidRPr="00C76688" w:rsidRDefault="006E4A41" w:rsidP="002A6907">
      <w:pPr>
        <w:spacing w:line="276" w:lineRule="auto"/>
        <w:jc w:val="both"/>
        <w:rPr>
          <w:sz w:val="16"/>
          <w:szCs w:val="16"/>
        </w:rPr>
      </w:pPr>
    </w:p>
    <w:p w:rsidR="006E4A41" w:rsidRPr="006803D6" w:rsidRDefault="006E4A41">
      <w:pPr>
        <w:spacing w:line="360" w:lineRule="auto"/>
        <w:jc w:val="both"/>
        <w:rPr>
          <w:b/>
        </w:rPr>
      </w:pPr>
      <w:r w:rsidRPr="006803D6">
        <w:rPr>
          <w:b/>
        </w:rPr>
        <w:t>DOMICILIO REAL</w:t>
      </w:r>
    </w:p>
    <w:p w:rsidR="006E4A41" w:rsidRPr="006803D6" w:rsidRDefault="006E4A41">
      <w:pPr>
        <w:spacing w:line="360" w:lineRule="auto"/>
        <w:jc w:val="both"/>
      </w:pPr>
      <w:r w:rsidRPr="006803D6">
        <w:rPr>
          <w:b/>
        </w:rPr>
        <w:t>CALLE:</w:t>
      </w:r>
      <w:r w:rsidRPr="006803D6">
        <w:t xml:space="preserve"> .........................................................................................................................................</w:t>
      </w:r>
      <w:r>
        <w:t>................</w:t>
      </w:r>
    </w:p>
    <w:p w:rsidR="006E4A41" w:rsidRPr="006803D6" w:rsidRDefault="006E4A41">
      <w:pPr>
        <w:spacing w:line="360" w:lineRule="auto"/>
        <w:jc w:val="both"/>
      </w:pPr>
      <w:r>
        <w:rPr>
          <w:b/>
        </w:rPr>
        <w:t>NÚ</w:t>
      </w:r>
      <w:r w:rsidRPr="006803D6">
        <w:rPr>
          <w:b/>
        </w:rPr>
        <w:t xml:space="preserve">MERO: </w:t>
      </w:r>
      <w:r w:rsidRPr="006803D6">
        <w:t>...................................</w:t>
      </w:r>
      <w:r>
        <w:t>.....</w:t>
      </w:r>
      <w:r w:rsidRPr="006803D6">
        <w:t xml:space="preserve"> </w:t>
      </w:r>
      <w:r w:rsidRPr="006803D6">
        <w:rPr>
          <w:b/>
        </w:rPr>
        <w:t>PISO:</w:t>
      </w:r>
      <w:r w:rsidRPr="006803D6">
        <w:t xml:space="preserve"> ...................... </w:t>
      </w:r>
      <w:r w:rsidRPr="006803D6">
        <w:rPr>
          <w:b/>
        </w:rPr>
        <w:t>DPTO.:</w:t>
      </w:r>
      <w:r w:rsidRPr="006803D6">
        <w:t xml:space="preserve"> ...............................................</w:t>
      </w:r>
      <w:r>
        <w:t>............</w:t>
      </w:r>
    </w:p>
    <w:p w:rsidR="006E4A41" w:rsidRPr="006803D6" w:rsidRDefault="006E4A41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6E4A41" w:rsidRDefault="006E4A41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6E4A41" w:rsidRPr="009A7611" w:rsidRDefault="006E4A41" w:rsidP="009A7611">
      <w:pPr>
        <w:spacing w:line="360" w:lineRule="auto"/>
        <w:jc w:val="both"/>
      </w:pPr>
      <w:r>
        <w:rPr>
          <w:b/>
        </w:rPr>
        <w:t>TELÉ</w:t>
      </w:r>
      <w:r w:rsidRPr="009A7611">
        <w:rPr>
          <w:b/>
        </w:rPr>
        <w:t>FONO FIJO:</w:t>
      </w:r>
      <w:r w:rsidRPr="009A7611">
        <w:t xml:space="preserve"> ......................................................................................................................</w:t>
      </w:r>
      <w:r>
        <w:t>.................</w:t>
      </w:r>
    </w:p>
    <w:p w:rsidR="006E4A41" w:rsidRPr="009A7611" w:rsidRDefault="006E4A41" w:rsidP="009A7611">
      <w:pPr>
        <w:spacing w:line="360" w:lineRule="auto"/>
        <w:jc w:val="both"/>
      </w:pPr>
      <w:r>
        <w:rPr>
          <w:b/>
        </w:rPr>
        <w:t>TELÉFONO MÓ</w:t>
      </w:r>
      <w:r w:rsidRPr="009A7611">
        <w:rPr>
          <w:b/>
        </w:rPr>
        <w:t xml:space="preserve">VIL: </w:t>
      </w:r>
      <w:r w:rsidRPr="009A7611">
        <w:t>.................................................................................................................</w:t>
      </w:r>
      <w:r>
        <w:t>.................</w:t>
      </w:r>
    </w:p>
    <w:p w:rsidR="006E4A41" w:rsidRDefault="006E4A41">
      <w:pPr>
        <w:spacing w:line="360" w:lineRule="auto"/>
        <w:jc w:val="both"/>
      </w:pPr>
    </w:p>
    <w:p w:rsidR="006E4A41" w:rsidRDefault="006E4A41">
      <w:pPr>
        <w:spacing w:line="360" w:lineRule="auto"/>
        <w:jc w:val="both"/>
      </w:pPr>
    </w:p>
    <w:p w:rsidR="006E4A41" w:rsidRDefault="006E4A41">
      <w:pPr>
        <w:spacing w:line="360" w:lineRule="auto"/>
        <w:jc w:val="both"/>
      </w:pPr>
    </w:p>
    <w:p w:rsidR="006E4A41" w:rsidRDefault="006E4A41">
      <w:pPr>
        <w:spacing w:line="360" w:lineRule="auto"/>
        <w:jc w:val="both"/>
      </w:pPr>
    </w:p>
    <w:p w:rsidR="006E4A41" w:rsidRDefault="006E4A41">
      <w:pPr>
        <w:spacing w:line="360" w:lineRule="auto"/>
        <w:jc w:val="both"/>
      </w:pPr>
    </w:p>
    <w:p w:rsidR="006E4A41" w:rsidRDefault="006E4A41">
      <w:pPr>
        <w:spacing w:line="360" w:lineRule="auto"/>
        <w:jc w:val="both"/>
      </w:pPr>
    </w:p>
    <w:p w:rsidR="006E4A41" w:rsidRDefault="006E4A41">
      <w:pPr>
        <w:spacing w:line="360" w:lineRule="auto"/>
        <w:jc w:val="both"/>
      </w:pPr>
    </w:p>
    <w:p w:rsidR="006E4A41" w:rsidRDefault="006E4A41">
      <w:pPr>
        <w:spacing w:line="360" w:lineRule="auto"/>
        <w:jc w:val="both"/>
      </w:pPr>
    </w:p>
    <w:p w:rsidR="006E4A41" w:rsidRDefault="006E4A41">
      <w:pPr>
        <w:spacing w:line="360" w:lineRule="auto"/>
        <w:jc w:val="both"/>
      </w:pPr>
      <w:r>
        <w:rPr>
          <w:noProof/>
          <w:lang w:val="es-AR" w:eastAsia="es-AR"/>
        </w:rPr>
        <w:pict>
          <v:rect id="_x0000_s1028" style="position:absolute;left:0;text-align:left;margin-left:-17.05pt;margin-top:6.4pt;width:468pt;height:80pt;z-index:251657216" filled="f"/>
        </w:pict>
      </w:r>
    </w:p>
    <w:p w:rsidR="006E4A41" w:rsidRDefault="006E4A41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 DE CORREO  ELECTRÓNICA CONSTITUIDA</w:t>
      </w:r>
      <w:r w:rsidRPr="003E5289">
        <w:rPr>
          <w:b/>
        </w:rPr>
        <w:t xml:space="preserve"> PARA EL CONCURSO</w:t>
      </w:r>
    </w:p>
    <w:p w:rsidR="006E4A41" w:rsidRDefault="006E4A41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6E4A41" w:rsidRDefault="006E4A41" w:rsidP="00C474C4">
      <w:pPr>
        <w:jc w:val="both"/>
        <w:rPr>
          <w:b/>
        </w:rPr>
      </w:pPr>
    </w:p>
    <w:p w:rsidR="006E4A41" w:rsidRPr="003E5289" w:rsidRDefault="006E4A41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...................................................................................................</w:t>
      </w:r>
    </w:p>
    <w:p w:rsidR="006E4A41" w:rsidRPr="006803D6" w:rsidRDefault="006E4A41">
      <w:pPr>
        <w:spacing w:line="360" w:lineRule="auto"/>
        <w:jc w:val="both"/>
      </w:pPr>
      <w:r>
        <w:rPr>
          <w:noProof/>
          <w:lang w:val="es-AR" w:eastAsia="es-AR"/>
        </w:rPr>
        <w:pict>
          <v:rect id="_x0000_s1029" style="position:absolute;left:0;text-align:left;margin-left:-17.05pt;margin-top:15.4pt;width:468pt;height:93.25pt;z-index:251655168" filled="f"/>
        </w:pict>
      </w:r>
    </w:p>
    <w:p w:rsidR="006E4A41" w:rsidRPr="006803D6" w:rsidRDefault="006E4A41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Pr="006803D6">
        <w:rPr>
          <w:b/>
        </w:rPr>
        <w:t>OMICILIO CONSTITUIDO PARA EL CONCURSO</w:t>
      </w:r>
    </w:p>
    <w:p w:rsidR="006E4A41" w:rsidRPr="006803D6" w:rsidRDefault="006E4A41" w:rsidP="003E5289">
      <w:pPr>
        <w:spacing w:line="360" w:lineRule="auto"/>
        <w:jc w:val="both"/>
      </w:pPr>
      <w:r w:rsidRPr="006803D6">
        <w:rPr>
          <w:b/>
        </w:rPr>
        <w:t>CALLE:</w:t>
      </w:r>
      <w:r w:rsidRPr="006803D6">
        <w:t xml:space="preserve"> .......................................................................................................................................</w:t>
      </w:r>
      <w:r>
        <w:t>..................</w:t>
      </w:r>
    </w:p>
    <w:p w:rsidR="006E4A41" w:rsidRPr="006803D6" w:rsidRDefault="006E4A41" w:rsidP="003E5289">
      <w:pPr>
        <w:spacing w:line="360" w:lineRule="auto"/>
        <w:jc w:val="both"/>
      </w:pPr>
      <w:r>
        <w:rPr>
          <w:b/>
        </w:rPr>
        <w:t>NÚ</w:t>
      </w:r>
      <w:r w:rsidRPr="006803D6">
        <w:rPr>
          <w:b/>
        </w:rPr>
        <w:t>MERO:</w:t>
      </w:r>
      <w:r w:rsidRPr="006803D6">
        <w:t xml:space="preserve"> ........................................ </w:t>
      </w:r>
      <w:r w:rsidRPr="006803D6">
        <w:rPr>
          <w:b/>
        </w:rPr>
        <w:t>PISO:</w:t>
      </w:r>
      <w:r w:rsidRPr="006803D6">
        <w:t xml:space="preserve"> ................................ </w:t>
      </w:r>
      <w:r w:rsidRPr="006803D6">
        <w:rPr>
          <w:b/>
        </w:rPr>
        <w:t xml:space="preserve">DPTO: </w:t>
      </w:r>
      <w:r w:rsidRPr="006803D6">
        <w:t>.</w:t>
      </w:r>
      <w:r>
        <w:t>.................................................</w:t>
      </w:r>
    </w:p>
    <w:p w:rsidR="006E4A41" w:rsidRPr="006803D6" w:rsidRDefault="006E4A41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6E4A41" w:rsidRDefault="006E4A41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Default="006E4A41"/>
    <w:p w:rsidR="006E4A41" w:rsidRPr="006803D6" w:rsidRDefault="006E4A41" w:rsidP="00496AA3">
      <w:pPr>
        <w:spacing w:line="360" w:lineRule="auto"/>
        <w:jc w:val="both"/>
        <w:rPr>
          <w:b/>
        </w:rPr>
      </w:pPr>
      <w:r>
        <w:rPr>
          <w:noProof/>
          <w:lang w:val="es-AR" w:eastAsia="es-AR"/>
        </w:rPr>
        <w:pict>
          <v:rect id="_x0000_s1030" style="position:absolute;left:0;text-align:left;margin-left:-17.05pt;margin-top:8.4pt;width:468pt;height:631.5pt;z-index:251656192" filled="f"/>
        </w:pict>
      </w:r>
    </w:p>
    <w:p w:rsidR="006E4A41" w:rsidRDefault="006E4A41" w:rsidP="000349FB">
      <w:pPr>
        <w:spacing w:line="360" w:lineRule="auto"/>
        <w:jc w:val="center"/>
        <w:rPr>
          <w:b/>
        </w:rPr>
      </w:pPr>
      <w:r>
        <w:rPr>
          <w:b/>
        </w:rPr>
        <w:t>COMPLETE UN BREVE RESUMEN CON LOS REQUISITOS ACADÉMICOS Y PROFESIONALES</w:t>
      </w:r>
    </w:p>
    <w:p w:rsidR="006E4A41" w:rsidRDefault="006E4A41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SEGÚN RES. (CS) Nº324/05 Y MODIFICATORIAS </w:t>
      </w:r>
    </w:p>
    <w:p w:rsidR="006E4A41" w:rsidRDefault="006E4A41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MÁS DE 5 RENGLONES</w:t>
      </w:r>
    </w:p>
    <w:p w:rsidR="006E4A41" w:rsidRDefault="006E4A41" w:rsidP="00496AA3">
      <w:pPr>
        <w:spacing w:line="360" w:lineRule="auto"/>
        <w:jc w:val="both"/>
        <w:rPr>
          <w:b/>
        </w:rPr>
      </w:pPr>
    </w:p>
    <w:p w:rsidR="006E4A41" w:rsidRDefault="006E4A41" w:rsidP="0097576D">
      <w:pPr>
        <w:numPr>
          <w:ilvl w:val="0"/>
          <w:numId w:val="22"/>
        </w:numPr>
        <w:spacing w:line="276" w:lineRule="auto"/>
        <w:rPr>
          <w:b/>
        </w:rPr>
      </w:pPr>
      <w:r>
        <w:rPr>
          <w:b/>
        </w:rPr>
        <w:t>ESTUDIANTE DE CARRERA DE POSGRADO.</w:t>
      </w:r>
    </w:p>
    <w:p w:rsidR="006E4A41" w:rsidRDefault="006E4A41" w:rsidP="0097576D">
      <w:pPr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E4A41" w:rsidRDefault="006E4A41" w:rsidP="0097576D">
      <w:pPr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E4A41" w:rsidRDefault="006E4A41" w:rsidP="0097576D">
      <w:pPr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E4A41" w:rsidRDefault="006E4A41" w:rsidP="0097576D">
      <w:pPr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E4A41" w:rsidRDefault="006E4A41" w:rsidP="0097576D">
      <w:pPr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E4A41" w:rsidRDefault="006E4A41" w:rsidP="0097576D">
      <w:pPr>
        <w:spacing w:line="276" w:lineRule="auto"/>
        <w:ind w:left="709"/>
        <w:rPr>
          <w:b/>
        </w:rPr>
      </w:pPr>
    </w:p>
    <w:p w:rsidR="006E4A41" w:rsidRDefault="006E4A41" w:rsidP="0097576D">
      <w:pPr>
        <w:numPr>
          <w:ilvl w:val="0"/>
          <w:numId w:val="22"/>
        </w:numPr>
        <w:spacing w:line="276" w:lineRule="auto"/>
        <w:jc w:val="both"/>
        <w:rPr>
          <w:b/>
        </w:rPr>
      </w:pPr>
      <w:r>
        <w:rPr>
          <w:b/>
        </w:rPr>
        <w:t>AL MENOS UN AÑO DE EXPERIENCIA EN ACTIVIDADES DE DOCENCIA UNIVERSITARIA.</w:t>
      </w:r>
    </w:p>
    <w:p w:rsidR="006E4A41" w:rsidRDefault="006E4A41" w:rsidP="0097576D">
      <w:pPr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E4A41" w:rsidRDefault="006E4A41" w:rsidP="0097576D">
      <w:pPr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E4A41" w:rsidRDefault="006E4A41" w:rsidP="0097576D">
      <w:pPr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E4A41" w:rsidRDefault="006E4A41" w:rsidP="0097576D">
      <w:pPr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E4A41" w:rsidRDefault="006E4A41" w:rsidP="0097576D">
      <w:pPr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E4A41" w:rsidRDefault="006E4A41" w:rsidP="0097576D">
      <w:pPr>
        <w:spacing w:line="276" w:lineRule="auto"/>
        <w:ind w:left="709"/>
        <w:rPr>
          <w:b/>
        </w:rPr>
      </w:pPr>
    </w:p>
    <w:p w:rsidR="006E4A41" w:rsidRDefault="006E4A41" w:rsidP="0097576D">
      <w:pPr>
        <w:numPr>
          <w:ilvl w:val="0"/>
          <w:numId w:val="22"/>
        </w:numPr>
        <w:spacing w:line="276" w:lineRule="auto"/>
        <w:jc w:val="both"/>
        <w:rPr>
          <w:b/>
        </w:rPr>
      </w:pPr>
      <w:r>
        <w:rPr>
          <w:b/>
        </w:rPr>
        <w:t>AL MENOS UN AÑO DE PARTICIPACIÓN EN UN PROYECTO DE INVESTIGACIÓN.</w:t>
      </w:r>
    </w:p>
    <w:p w:rsidR="006E4A41" w:rsidRDefault="006E4A41" w:rsidP="0097576D">
      <w:pPr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E4A41" w:rsidRDefault="006E4A41" w:rsidP="0097576D">
      <w:pPr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E4A41" w:rsidRDefault="006E4A41" w:rsidP="0097576D">
      <w:pPr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E4A41" w:rsidRDefault="006E4A41" w:rsidP="0097576D">
      <w:pPr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E4A41" w:rsidRDefault="006E4A41" w:rsidP="0097576D">
      <w:pPr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E4A41" w:rsidRDefault="006E4A41" w:rsidP="0097576D">
      <w:pPr>
        <w:pStyle w:val="ListParagraph"/>
        <w:spacing w:line="360" w:lineRule="auto"/>
        <w:jc w:val="both"/>
        <w:rPr>
          <w:b/>
        </w:rPr>
      </w:pPr>
    </w:p>
    <w:p w:rsidR="006E4A41" w:rsidRDefault="006E4A41" w:rsidP="0097576D">
      <w:pPr>
        <w:pStyle w:val="ListParagraph"/>
        <w:spacing w:line="360" w:lineRule="auto"/>
        <w:jc w:val="both"/>
        <w:rPr>
          <w:b/>
        </w:rPr>
      </w:pPr>
    </w:p>
    <w:p w:rsidR="006E4A41" w:rsidRDefault="006E4A41" w:rsidP="0097576D">
      <w:pPr>
        <w:pStyle w:val="ListParagraph"/>
        <w:spacing w:line="360" w:lineRule="auto"/>
        <w:jc w:val="both"/>
        <w:rPr>
          <w:b/>
        </w:rPr>
      </w:pPr>
    </w:p>
    <w:p w:rsidR="006E4A41" w:rsidRDefault="006E4A41" w:rsidP="0097576D">
      <w:pPr>
        <w:pStyle w:val="ListParagraph"/>
        <w:spacing w:line="360" w:lineRule="auto"/>
        <w:jc w:val="both"/>
        <w:rPr>
          <w:b/>
        </w:rPr>
      </w:pPr>
    </w:p>
    <w:p w:rsidR="006E4A41" w:rsidRDefault="006E4A41" w:rsidP="0097576D">
      <w:pPr>
        <w:pStyle w:val="ListParagraph"/>
        <w:spacing w:line="360" w:lineRule="auto"/>
        <w:jc w:val="both"/>
        <w:rPr>
          <w:b/>
        </w:rPr>
      </w:pPr>
    </w:p>
    <w:p w:rsidR="006E4A41" w:rsidRDefault="006E4A41" w:rsidP="0097576D">
      <w:pPr>
        <w:pStyle w:val="ListParagraph"/>
        <w:spacing w:line="360" w:lineRule="auto"/>
        <w:jc w:val="both"/>
        <w:rPr>
          <w:b/>
        </w:rPr>
      </w:pPr>
    </w:p>
    <w:p w:rsidR="006E4A41" w:rsidRDefault="006E4A41" w:rsidP="0097576D">
      <w:pPr>
        <w:pStyle w:val="ListParagraph"/>
        <w:spacing w:line="360" w:lineRule="auto"/>
        <w:jc w:val="both"/>
        <w:rPr>
          <w:b/>
        </w:rPr>
      </w:pPr>
    </w:p>
    <w:p w:rsidR="006E4A41" w:rsidRDefault="006E4A41" w:rsidP="0097576D">
      <w:pPr>
        <w:pStyle w:val="ListParagraph"/>
        <w:spacing w:line="360" w:lineRule="auto"/>
        <w:jc w:val="both"/>
        <w:rPr>
          <w:b/>
        </w:rPr>
      </w:pPr>
    </w:p>
    <w:p w:rsidR="006E4A41" w:rsidRDefault="006E4A41" w:rsidP="0097576D">
      <w:pPr>
        <w:pStyle w:val="ListParagraph"/>
        <w:spacing w:line="360" w:lineRule="auto"/>
        <w:jc w:val="both"/>
        <w:rPr>
          <w:b/>
        </w:rPr>
      </w:pPr>
    </w:p>
    <w:p w:rsidR="006E4A41" w:rsidRDefault="006E4A41" w:rsidP="0097576D">
      <w:pPr>
        <w:pStyle w:val="ListParagraph"/>
        <w:spacing w:line="360" w:lineRule="auto"/>
        <w:jc w:val="both"/>
        <w:rPr>
          <w:b/>
        </w:rPr>
      </w:pPr>
    </w:p>
    <w:p w:rsidR="006E4A41" w:rsidRDefault="006E4A41" w:rsidP="0097576D">
      <w:pPr>
        <w:pStyle w:val="ListParagraph"/>
        <w:spacing w:line="360" w:lineRule="auto"/>
        <w:jc w:val="both"/>
        <w:rPr>
          <w:b/>
        </w:rPr>
      </w:pPr>
    </w:p>
    <w:p w:rsidR="006E4A41" w:rsidRDefault="006E4A41" w:rsidP="0097576D">
      <w:pPr>
        <w:pStyle w:val="ListParagraph"/>
        <w:spacing w:line="360" w:lineRule="auto"/>
        <w:jc w:val="both"/>
        <w:rPr>
          <w:b/>
        </w:rPr>
      </w:pPr>
    </w:p>
    <w:p w:rsidR="006E4A41" w:rsidRDefault="006E4A41" w:rsidP="0097576D">
      <w:pPr>
        <w:pStyle w:val="ListParagraph"/>
        <w:spacing w:line="360" w:lineRule="auto"/>
        <w:jc w:val="both"/>
        <w:rPr>
          <w:b/>
        </w:rPr>
      </w:pPr>
    </w:p>
    <w:p w:rsidR="006E4A41" w:rsidRDefault="006E4A41" w:rsidP="0097576D">
      <w:pPr>
        <w:pStyle w:val="ListParagraph"/>
        <w:spacing w:line="360" w:lineRule="auto"/>
        <w:jc w:val="both"/>
        <w:rPr>
          <w:b/>
        </w:rPr>
      </w:pPr>
    </w:p>
    <w:p w:rsidR="006E4A41" w:rsidRDefault="006E4A41" w:rsidP="00C4147A">
      <w:pPr>
        <w:pStyle w:val="ListParagraph"/>
        <w:spacing w:line="360" w:lineRule="auto"/>
        <w:jc w:val="both"/>
        <w:rPr>
          <w:b/>
        </w:rPr>
      </w:pPr>
    </w:p>
    <w:p w:rsidR="006E4A41" w:rsidRDefault="006E4A41" w:rsidP="00C4147A">
      <w:pPr>
        <w:pStyle w:val="ListParagraph"/>
        <w:spacing w:line="360" w:lineRule="auto"/>
        <w:jc w:val="both"/>
        <w:rPr>
          <w:b/>
        </w:rPr>
      </w:pPr>
    </w:p>
    <w:p w:rsidR="006E4A41" w:rsidRDefault="006E4A41" w:rsidP="000349FB">
      <w:pPr>
        <w:spacing w:line="360" w:lineRule="auto"/>
        <w:jc w:val="both"/>
        <w:rPr>
          <w:b/>
        </w:rPr>
      </w:pPr>
    </w:p>
    <w:p w:rsidR="006E4A41" w:rsidRDefault="006E4A41" w:rsidP="004D3FC0">
      <w:pPr>
        <w:spacing w:line="360" w:lineRule="auto"/>
        <w:jc w:val="both"/>
        <w:rPr>
          <w:b/>
          <w:sz w:val="22"/>
          <w:szCs w:val="22"/>
          <w:lang w:val="es-ES_tradnl"/>
        </w:rPr>
      </w:pPr>
      <w:r>
        <w:rPr>
          <w:noProof/>
          <w:lang w:val="es-AR" w:eastAsia="es-AR"/>
        </w:rPr>
        <w:pict>
          <v:rect id="_x0000_s1031" style="position:absolute;left:0;text-align:left;margin-left:-17.05pt;margin-top:10.9pt;width:468pt;height:122.75pt;z-index:251658240" filled="f"/>
        </w:pict>
      </w:r>
    </w:p>
    <w:p w:rsidR="006E4A41" w:rsidRPr="004D3FC0" w:rsidRDefault="006E4A41" w:rsidP="009E616E">
      <w:pPr>
        <w:pStyle w:val="ListParagraph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4D3FC0">
        <w:rPr>
          <w:b/>
          <w:sz w:val="22"/>
          <w:szCs w:val="22"/>
          <w:lang w:val="es-ES_tradnl"/>
        </w:rPr>
        <w:t>PLAN DE TRABAJO</w:t>
      </w:r>
    </w:p>
    <w:p w:rsidR="006E4A41" w:rsidRPr="00C71FAD" w:rsidRDefault="006E4A41" w:rsidP="004D3FC0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6E4A41" w:rsidRDefault="006E4A41" w:rsidP="004D3FC0">
      <w:pPr>
        <w:spacing w:line="360" w:lineRule="auto"/>
        <w:jc w:val="both"/>
        <w:rPr>
          <w:b/>
          <w:sz w:val="22"/>
          <w:szCs w:val="22"/>
        </w:rPr>
      </w:pPr>
      <w:r>
        <w:rPr>
          <w:noProof/>
          <w:lang w:val="es-AR" w:eastAsia="es-AR"/>
        </w:rPr>
        <w:pict>
          <v:rect id="_x0000_s1032" style="position:absolute;left:0;text-align:left;margin-left:-17.05pt;margin-top:10.8pt;width:468pt;height:128pt;z-index:251660288" filled="f"/>
        </w:pict>
      </w:r>
    </w:p>
    <w:p w:rsidR="006E4A41" w:rsidRDefault="006E4A41" w:rsidP="004D3FC0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</w:t>
      </w:r>
      <w:smartTag w:uri="urn:schemas-microsoft-com:office:smarttags" w:element="PersonName">
        <w:smartTagPr>
          <w:attr w:name="ProductID" w:val="la Resolución"/>
        </w:smartTagPr>
        <w:r>
          <w:rPr>
            <w:b/>
            <w:sz w:val="22"/>
            <w:szCs w:val="22"/>
          </w:rPr>
          <w:t xml:space="preserve">la </w:t>
        </w:r>
        <w:r w:rsidRPr="007776F0">
          <w:rPr>
            <w:b/>
            <w:sz w:val="22"/>
            <w:szCs w:val="22"/>
          </w:rPr>
          <w:t>Resolución</w:t>
        </w:r>
      </w:smartTag>
      <w:r w:rsidRPr="007776F0">
        <w:rPr>
          <w:b/>
          <w:sz w:val="22"/>
          <w:szCs w:val="22"/>
        </w:rPr>
        <w:t xml:space="preserve">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6E4A41" w:rsidRDefault="006E4A41" w:rsidP="004D3FC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6E4A41" w:rsidRPr="00C71FAD" w:rsidRDefault="006E4A41" w:rsidP="004D3FC0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6E4A41" w:rsidRDefault="006E4A41" w:rsidP="004D3FC0">
      <w:pPr>
        <w:spacing w:line="360" w:lineRule="auto"/>
        <w:jc w:val="both"/>
        <w:rPr>
          <w:b/>
        </w:rPr>
      </w:pPr>
      <w:r>
        <w:rPr>
          <w:noProof/>
          <w:lang w:val="es-AR" w:eastAsia="es-AR"/>
        </w:rPr>
        <w:pict>
          <v:rect id="_x0000_s1033" style="position:absolute;left:0;text-align:left;margin-left:-17.05pt;margin-top:12.95pt;width:468pt;height:75.75pt;z-index:251661312" filled="f"/>
        </w:pict>
      </w:r>
    </w:p>
    <w:p w:rsidR="006E4A41" w:rsidRDefault="006E4A41" w:rsidP="004D3FC0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6E4A41" w:rsidRDefault="006E4A41" w:rsidP="004D3FC0">
      <w:pPr>
        <w:spacing w:line="360" w:lineRule="auto"/>
        <w:rPr>
          <w:b/>
        </w:rPr>
      </w:pPr>
    </w:p>
    <w:p w:rsidR="006E4A41" w:rsidRDefault="006E4A41" w:rsidP="004D3FC0">
      <w:pPr>
        <w:spacing w:line="360" w:lineRule="auto"/>
        <w:rPr>
          <w:b/>
        </w:rPr>
      </w:pPr>
      <w:r>
        <w:rPr>
          <w:b/>
        </w:rPr>
        <w:t>ACLARACIÓN:</w:t>
      </w:r>
    </w:p>
    <w:p w:rsidR="006E4A41" w:rsidRPr="002A6106" w:rsidRDefault="006E4A41" w:rsidP="004D3FC0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6E4A41" w:rsidRDefault="006E4A41" w:rsidP="004D3FC0">
      <w:pPr>
        <w:spacing w:line="360" w:lineRule="auto"/>
        <w:jc w:val="both"/>
        <w:rPr>
          <w:b/>
        </w:rPr>
      </w:pPr>
      <w:r>
        <w:rPr>
          <w:noProof/>
          <w:lang w:val="es-AR" w:eastAsia="es-AR"/>
        </w:rPr>
        <w:pict>
          <v:rect id="_x0000_s1034" style="position:absolute;left:0;text-align:left;margin-left:-17.05pt;margin-top:12.45pt;width:468pt;height:138.5pt;z-index:251662336" filled="f"/>
        </w:pict>
      </w:r>
    </w:p>
    <w:p w:rsidR="006E4A41" w:rsidRPr="002A6106" w:rsidRDefault="006E4A41" w:rsidP="004D3FC0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6E4A41" w:rsidRPr="002A6106" w:rsidRDefault="006E4A41" w:rsidP="004D3FC0">
      <w:pPr>
        <w:spacing w:line="360" w:lineRule="auto"/>
        <w:jc w:val="both"/>
        <w:rPr>
          <w:b/>
        </w:rPr>
      </w:pPr>
    </w:p>
    <w:p w:rsidR="006E4A41" w:rsidRPr="002A6106" w:rsidRDefault="006E4A41" w:rsidP="004D3FC0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6E4A41" w:rsidRPr="002A6106" w:rsidRDefault="006E4A41" w:rsidP="004D3FC0">
      <w:pPr>
        <w:spacing w:line="360" w:lineRule="auto"/>
        <w:jc w:val="both"/>
        <w:rPr>
          <w:b/>
        </w:rPr>
      </w:pPr>
    </w:p>
    <w:p w:rsidR="006E4A41" w:rsidRPr="002A6106" w:rsidRDefault="006E4A41" w:rsidP="004D3FC0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6E4A41" w:rsidRDefault="006E4A41" w:rsidP="004D3FC0">
      <w:pPr>
        <w:spacing w:line="360" w:lineRule="auto"/>
        <w:jc w:val="both"/>
        <w:rPr>
          <w:b/>
        </w:rPr>
      </w:pPr>
    </w:p>
    <w:p w:rsidR="006E4A41" w:rsidRPr="002A6106" w:rsidRDefault="006E4A41" w:rsidP="004D3FC0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6E4A41" w:rsidRDefault="006E4A41" w:rsidP="004D3FC0">
      <w:pPr>
        <w:spacing w:line="360" w:lineRule="auto"/>
        <w:jc w:val="both"/>
        <w:rPr>
          <w:b/>
        </w:rPr>
      </w:pPr>
    </w:p>
    <w:p w:rsidR="006E4A41" w:rsidRPr="002A6106" w:rsidRDefault="006E4A41" w:rsidP="004D3FC0">
      <w:pPr>
        <w:spacing w:line="360" w:lineRule="auto"/>
        <w:jc w:val="both"/>
        <w:rPr>
          <w:b/>
        </w:rPr>
      </w:pPr>
      <w:r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7.05pt;margin-top:3.7pt;width:468pt;height:79.25pt;z-index:251659264">
            <v:textbox style="mso-next-textbox:#_x0000_s1035">
              <w:txbxContent>
                <w:p w:rsidR="006E4A41" w:rsidRPr="003F417C" w:rsidRDefault="006E4A41" w:rsidP="004D3FC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Resolución"/>
                    </w:smartTagPr>
                    <w:r w:rsidRPr="003F417C">
                      <w:rPr>
                        <w:b/>
                        <w:sz w:val="24"/>
                        <w:szCs w:val="24"/>
                      </w:rPr>
                      <w:t>la Resolución</w:t>
                    </w:r>
                  </w:smartTag>
                  <w:r w:rsidRPr="003F417C">
                    <w:rPr>
                      <w:b/>
                      <w:sz w:val="24"/>
                      <w:szCs w:val="24"/>
                    </w:rPr>
                    <w:t xml:space="preserve">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6E4A41" w:rsidRPr="002A6106" w:rsidRDefault="006E4A41" w:rsidP="004D3FC0">
      <w:pPr>
        <w:spacing w:line="360" w:lineRule="auto"/>
        <w:jc w:val="both"/>
        <w:rPr>
          <w:b/>
        </w:rPr>
      </w:pPr>
    </w:p>
    <w:p w:rsidR="006E4A41" w:rsidRPr="002A6106" w:rsidRDefault="006E4A41" w:rsidP="004D3FC0">
      <w:pPr>
        <w:spacing w:line="360" w:lineRule="auto"/>
        <w:jc w:val="both"/>
        <w:rPr>
          <w:b/>
        </w:rPr>
      </w:pPr>
    </w:p>
    <w:p w:rsidR="006E4A41" w:rsidRPr="002A6106" w:rsidRDefault="006E4A41" w:rsidP="004D3FC0">
      <w:pPr>
        <w:spacing w:line="360" w:lineRule="auto"/>
        <w:jc w:val="both"/>
        <w:rPr>
          <w:b/>
        </w:rPr>
      </w:pPr>
    </w:p>
    <w:p w:rsidR="006E4A41" w:rsidRPr="002A6106" w:rsidRDefault="006E4A41" w:rsidP="004D3FC0">
      <w:pPr>
        <w:spacing w:line="360" w:lineRule="auto"/>
        <w:jc w:val="both"/>
        <w:rPr>
          <w:b/>
        </w:rPr>
      </w:pPr>
    </w:p>
    <w:p w:rsidR="006E4A41" w:rsidRPr="002A6106" w:rsidRDefault="006E4A41" w:rsidP="004D3FC0">
      <w:pPr>
        <w:spacing w:line="360" w:lineRule="auto"/>
        <w:jc w:val="both"/>
        <w:rPr>
          <w:b/>
        </w:rPr>
      </w:pPr>
    </w:p>
    <w:p w:rsidR="006E4A41" w:rsidRPr="000349FB" w:rsidRDefault="006E4A41" w:rsidP="004D3FC0">
      <w:pPr>
        <w:spacing w:line="360" w:lineRule="auto"/>
        <w:ind w:left="360"/>
        <w:jc w:val="both"/>
        <w:rPr>
          <w:b/>
        </w:rPr>
      </w:pPr>
    </w:p>
    <w:sectPr w:rsidR="006E4A41" w:rsidRPr="000349FB" w:rsidSect="00C14BF6">
      <w:footerReference w:type="default" r:id="rId9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A41" w:rsidRDefault="006E4A41" w:rsidP="004D3FC0">
      <w:r>
        <w:separator/>
      </w:r>
    </w:p>
  </w:endnote>
  <w:endnote w:type="continuationSeparator" w:id="0">
    <w:p w:rsidR="006E4A41" w:rsidRDefault="006E4A41" w:rsidP="004D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41" w:rsidRDefault="006E4A4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6E4A41" w:rsidRDefault="006E4A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A41" w:rsidRDefault="006E4A41" w:rsidP="004D3FC0">
      <w:r>
        <w:separator/>
      </w:r>
    </w:p>
  </w:footnote>
  <w:footnote w:type="continuationSeparator" w:id="0">
    <w:p w:rsidR="006E4A41" w:rsidRDefault="006E4A41" w:rsidP="004D3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1B420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B05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C8A7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BE4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06A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208D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FC10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6271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DB"/>
    <w:rsid w:val="00004B4A"/>
    <w:rsid w:val="000135A1"/>
    <w:rsid w:val="000143D7"/>
    <w:rsid w:val="000144D2"/>
    <w:rsid w:val="000301F9"/>
    <w:rsid w:val="00033956"/>
    <w:rsid w:val="000349FB"/>
    <w:rsid w:val="00045AC9"/>
    <w:rsid w:val="00076C74"/>
    <w:rsid w:val="000900A0"/>
    <w:rsid w:val="00096D34"/>
    <w:rsid w:val="000C77D2"/>
    <w:rsid w:val="00116B2D"/>
    <w:rsid w:val="001179D7"/>
    <w:rsid w:val="001249AF"/>
    <w:rsid w:val="00141F08"/>
    <w:rsid w:val="00143D2A"/>
    <w:rsid w:val="001522E8"/>
    <w:rsid w:val="00154899"/>
    <w:rsid w:val="00174A45"/>
    <w:rsid w:val="00185FFE"/>
    <w:rsid w:val="001A10B3"/>
    <w:rsid w:val="001D2502"/>
    <w:rsid w:val="001D5568"/>
    <w:rsid w:val="001F75E3"/>
    <w:rsid w:val="00216C1D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519F"/>
    <w:rsid w:val="002C79F6"/>
    <w:rsid w:val="002F7A1C"/>
    <w:rsid w:val="00311256"/>
    <w:rsid w:val="003217AB"/>
    <w:rsid w:val="00331B49"/>
    <w:rsid w:val="0034403D"/>
    <w:rsid w:val="00353B3F"/>
    <w:rsid w:val="0035643C"/>
    <w:rsid w:val="003717C4"/>
    <w:rsid w:val="003729AD"/>
    <w:rsid w:val="003A0AEE"/>
    <w:rsid w:val="003A20FD"/>
    <w:rsid w:val="003B7EEE"/>
    <w:rsid w:val="003D1D6D"/>
    <w:rsid w:val="003D204C"/>
    <w:rsid w:val="003D3A52"/>
    <w:rsid w:val="003E5289"/>
    <w:rsid w:val="003E7AEB"/>
    <w:rsid w:val="003F2BB2"/>
    <w:rsid w:val="003F417C"/>
    <w:rsid w:val="00411469"/>
    <w:rsid w:val="00411CFF"/>
    <w:rsid w:val="004370BD"/>
    <w:rsid w:val="00441B0E"/>
    <w:rsid w:val="00494D91"/>
    <w:rsid w:val="0049671A"/>
    <w:rsid w:val="00496AA3"/>
    <w:rsid w:val="004A143E"/>
    <w:rsid w:val="004C7CB4"/>
    <w:rsid w:val="004D3FC0"/>
    <w:rsid w:val="004E4CCB"/>
    <w:rsid w:val="0050630D"/>
    <w:rsid w:val="0051081E"/>
    <w:rsid w:val="0051190E"/>
    <w:rsid w:val="0051303A"/>
    <w:rsid w:val="00513282"/>
    <w:rsid w:val="00542A2C"/>
    <w:rsid w:val="00555966"/>
    <w:rsid w:val="005712BF"/>
    <w:rsid w:val="005756A5"/>
    <w:rsid w:val="005928F4"/>
    <w:rsid w:val="005946F9"/>
    <w:rsid w:val="005A1217"/>
    <w:rsid w:val="005B4908"/>
    <w:rsid w:val="005C61BD"/>
    <w:rsid w:val="005D1072"/>
    <w:rsid w:val="005D6C0E"/>
    <w:rsid w:val="005D7E6D"/>
    <w:rsid w:val="0061094B"/>
    <w:rsid w:val="006337EC"/>
    <w:rsid w:val="00642CCC"/>
    <w:rsid w:val="006604F0"/>
    <w:rsid w:val="0067063E"/>
    <w:rsid w:val="006803D6"/>
    <w:rsid w:val="006A4EA3"/>
    <w:rsid w:val="006D53D1"/>
    <w:rsid w:val="006D65C5"/>
    <w:rsid w:val="006E4A41"/>
    <w:rsid w:val="006E721E"/>
    <w:rsid w:val="006F3DCE"/>
    <w:rsid w:val="0070186A"/>
    <w:rsid w:val="007162A5"/>
    <w:rsid w:val="00721161"/>
    <w:rsid w:val="00721CF6"/>
    <w:rsid w:val="00721D63"/>
    <w:rsid w:val="00735AB8"/>
    <w:rsid w:val="0077042C"/>
    <w:rsid w:val="007776F0"/>
    <w:rsid w:val="007A36F7"/>
    <w:rsid w:val="007D1EAD"/>
    <w:rsid w:val="007D778E"/>
    <w:rsid w:val="008010BB"/>
    <w:rsid w:val="00802A85"/>
    <w:rsid w:val="00806DA7"/>
    <w:rsid w:val="0081481E"/>
    <w:rsid w:val="00820FB9"/>
    <w:rsid w:val="00844968"/>
    <w:rsid w:val="008B5F61"/>
    <w:rsid w:val="008B7812"/>
    <w:rsid w:val="008C3DF2"/>
    <w:rsid w:val="008E3C10"/>
    <w:rsid w:val="009110DB"/>
    <w:rsid w:val="00915159"/>
    <w:rsid w:val="009450E4"/>
    <w:rsid w:val="00952295"/>
    <w:rsid w:val="00952AE8"/>
    <w:rsid w:val="00954B6B"/>
    <w:rsid w:val="0097341B"/>
    <w:rsid w:val="0097576D"/>
    <w:rsid w:val="009803D4"/>
    <w:rsid w:val="00996632"/>
    <w:rsid w:val="00996CDA"/>
    <w:rsid w:val="009A0742"/>
    <w:rsid w:val="009A620A"/>
    <w:rsid w:val="009A7611"/>
    <w:rsid w:val="009C04EE"/>
    <w:rsid w:val="009E616E"/>
    <w:rsid w:val="00A12925"/>
    <w:rsid w:val="00A33491"/>
    <w:rsid w:val="00A40D86"/>
    <w:rsid w:val="00A419AB"/>
    <w:rsid w:val="00A41D15"/>
    <w:rsid w:val="00A61A8C"/>
    <w:rsid w:val="00A749B6"/>
    <w:rsid w:val="00A84C9F"/>
    <w:rsid w:val="00A91102"/>
    <w:rsid w:val="00AD0308"/>
    <w:rsid w:val="00AE43A5"/>
    <w:rsid w:val="00B01BC3"/>
    <w:rsid w:val="00B2057D"/>
    <w:rsid w:val="00B26272"/>
    <w:rsid w:val="00B3712B"/>
    <w:rsid w:val="00B407EB"/>
    <w:rsid w:val="00B4234B"/>
    <w:rsid w:val="00B4393A"/>
    <w:rsid w:val="00B4763E"/>
    <w:rsid w:val="00B60423"/>
    <w:rsid w:val="00B636EC"/>
    <w:rsid w:val="00B75CE4"/>
    <w:rsid w:val="00B82B75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74C4"/>
    <w:rsid w:val="00C47785"/>
    <w:rsid w:val="00C63352"/>
    <w:rsid w:val="00C65778"/>
    <w:rsid w:val="00C71FAD"/>
    <w:rsid w:val="00C76688"/>
    <w:rsid w:val="00C96801"/>
    <w:rsid w:val="00CF178D"/>
    <w:rsid w:val="00D10B8A"/>
    <w:rsid w:val="00D13B51"/>
    <w:rsid w:val="00D32474"/>
    <w:rsid w:val="00D35C4E"/>
    <w:rsid w:val="00D368A7"/>
    <w:rsid w:val="00D847E0"/>
    <w:rsid w:val="00D87D14"/>
    <w:rsid w:val="00DB2300"/>
    <w:rsid w:val="00DC03E6"/>
    <w:rsid w:val="00DF344E"/>
    <w:rsid w:val="00E3273B"/>
    <w:rsid w:val="00E92B6B"/>
    <w:rsid w:val="00EC0A9D"/>
    <w:rsid w:val="00EC12A9"/>
    <w:rsid w:val="00EC272A"/>
    <w:rsid w:val="00F13379"/>
    <w:rsid w:val="00F213EA"/>
    <w:rsid w:val="00F25E5C"/>
    <w:rsid w:val="00F30C86"/>
    <w:rsid w:val="00F40B31"/>
    <w:rsid w:val="00F623B3"/>
    <w:rsid w:val="00F96BCF"/>
    <w:rsid w:val="00FC45B5"/>
    <w:rsid w:val="00FC46DE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BF6"/>
    <w:rPr>
      <w:sz w:val="20"/>
      <w:szCs w:val="20"/>
      <w:lang w:val="es-MX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C3F"/>
    <w:rPr>
      <w:rFonts w:asciiTheme="majorHAnsi" w:eastAsiaTheme="majorEastAsia" w:hAnsiTheme="majorHAnsi" w:cstheme="majorBidi"/>
      <w:b/>
      <w:bCs/>
      <w:kern w:val="32"/>
      <w:sz w:val="32"/>
      <w:szCs w:val="32"/>
      <w:lang w:val="es-MX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C3F"/>
    <w:rPr>
      <w:rFonts w:asciiTheme="majorHAnsi" w:eastAsiaTheme="majorEastAsia" w:hAnsiTheme="majorHAnsi" w:cstheme="majorBidi"/>
      <w:b/>
      <w:bCs/>
      <w:i/>
      <w:iCs/>
      <w:sz w:val="28"/>
      <w:szCs w:val="28"/>
      <w:lang w:val="es-MX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C3F"/>
    <w:rPr>
      <w:rFonts w:asciiTheme="majorHAnsi" w:eastAsiaTheme="majorEastAsia" w:hAnsiTheme="majorHAnsi" w:cstheme="majorBidi"/>
      <w:b/>
      <w:bCs/>
      <w:sz w:val="26"/>
      <w:szCs w:val="26"/>
      <w:lang w:val="es-MX" w:eastAsia="es-ES"/>
    </w:rPr>
  </w:style>
  <w:style w:type="paragraph" w:styleId="BodyText">
    <w:name w:val="Body Text"/>
    <w:basedOn w:val="Normal"/>
    <w:link w:val="BodyTextChar"/>
    <w:uiPriority w:val="99"/>
    <w:rsid w:val="00C14BF6"/>
    <w:pPr>
      <w:spacing w:line="360" w:lineRule="auto"/>
      <w:jc w:val="both"/>
    </w:pPr>
    <w:rPr>
      <w:b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55C3F"/>
    <w:rPr>
      <w:sz w:val="20"/>
      <w:szCs w:val="20"/>
      <w:lang w:val="es-MX" w:eastAsia="es-ES"/>
    </w:rPr>
  </w:style>
  <w:style w:type="paragraph" w:customStyle="1" w:styleId="Comentarios">
    <w:name w:val="Comentarios"/>
    <w:basedOn w:val="BodyText2"/>
    <w:uiPriority w:val="99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BodyText2">
    <w:name w:val="Body Text 2"/>
    <w:basedOn w:val="Normal"/>
    <w:link w:val="BodyText2Char"/>
    <w:uiPriority w:val="99"/>
    <w:rsid w:val="006803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5C3F"/>
    <w:rPr>
      <w:sz w:val="20"/>
      <w:szCs w:val="20"/>
      <w:lang w:val="es-MX" w:eastAsia="es-ES"/>
    </w:rPr>
  </w:style>
  <w:style w:type="paragraph" w:styleId="BodyText3">
    <w:name w:val="Body Text 3"/>
    <w:basedOn w:val="Normal"/>
    <w:link w:val="BodyText3Char"/>
    <w:uiPriority w:val="99"/>
    <w:rsid w:val="00143D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5C3F"/>
    <w:rPr>
      <w:sz w:val="16"/>
      <w:szCs w:val="16"/>
      <w:lang w:val="es-MX" w:eastAsia="es-ES"/>
    </w:rPr>
  </w:style>
  <w:style w:type="paragraph" w:styleId="BalloonText">
    <w:name w:val="Balloon Text"/>
    <w:basedOn w:val="Normal"/>
    <w:link w:val="BalloonTextChar"/>
    <w:uiPriority w:val="99"/>
    <w:rsid w:val="005C6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C61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414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423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4234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234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2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234B"/>
    <w:rPr>
      <w:b/>
      <w:bCs/>
    </w:rPr>
  </w:style>
  <w:style w:type="paragraph" w:styleId="Header">
    <w:name w:val="header"/>
    <w:basedOn w:val="Normal"/>
    <w:link w:val="HeaderChar"/>
    <w:uiPriority w:val="99"/>
    <w:rsid w:val="004D3FC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3FC0"/>
    <w:rPr>
      <w:rFonts w:cs="Times New Roman"/>
      <w:lang w:val="es-MX"/>
    </w:rPr>
  </w:style>
  <w:style w:type="paragraph" w:styleId="Footer">
    <w:name w:val="footer"/>
    <w:basedOn w:val="Normal"/>
    <w:link w:val="FooterChar"/>
    <w:uiPriority w:val="99"/>
    <w:rsid w:val="004D3FC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3FC0"/>
    <w:rPr>
      <w:rFonts w:cs="Times New Roman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unq.edu.ar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823</Words>
  <Characters>4530</Characters>
  <Application>Microsoft Office Outlook</Application>
  <DocSecurity>0</DocSecurity>
  <Lines>0</Lines>
  <Paragraphs>0</Paragraphs>
  <ScaleCrop>false</ScaleCrop>
  <Company>Universidad Nacional de Quilm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dc:description/>
  <cp:lastModifiedBy>pdanta</cp:lastModifiedBy>
  <cp:revision>2</cp:revision>
  <cp:lastPrinted>2018-04-10T19:03:00Z</cp:lastPrinted>
  <dcterms:created xsi:type="dcterms:W3CDTF">2018-05-17T16:41:00Z</dcterms:created>
  <dcterms:modified xsi:type="dcterms:W3CDTF">2018-05-17T16:41:00Z</dcterms:modified>
</cp:coreProperties>
</file>