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8D" w:rsidRDefault="00C07A8D" w:rsidP="009F3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A5A2F" w:rsidRPr="00E30EEA" w:rsidRDefault="00F22A9D" w:rsidP="00C322AB">
      <w:pPr>
        <w:tabs>
          <w:tab w:val="right" w:pos="88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613790617"/>
          <w:lock w:val="contentLocked"/>
          <w:placeholder>
            <w:docPart w:val="851F4D7FB5724B889E7FB6D2694C5F88"/>
          </w:placeholder>
        </w:sdtPr>
        <w:sdtEndPr/>
        <w:sdtContent>
          <w:r w:rsidR="008D41BF" w:rsidRPr="00E30EEA">
            <w:rPr>
              <w:rFonts w:ascii="Times New Roman" w:hAnsi="Times New Roman" w:cs="Times New Roman"/>
              <w:b/>
              <w:sz w:val="24"/>
              <w:szCs w:val="24"/>
            </w:rPr>
            <w:t>EJE TEMÁTICO</w:t>
          </w:r>
          <w:r w:rsidR="008D41BF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</w:sdtContent>
      </w:sdt>
      <w:r w:rsidR="00C322AB">
        <w:rPr>
          <w:rFonts w:ascii="Times New Roman" w:hAnsi="Times New Roman" w:cs="Times New Roman"/>
          <w:b/>
          <w:sz w:val="24"/>
          <w:szCs w:val="24"/>
        </w:rPr>
        <w:tab/>
      </w:r>
    </w:p>
    <w:sdt>
      <w:sdtPr>
        <w:rPr>
          <w:rStyle w:val="Estilo2"/>
        </w:rPr>
        <w:alias w:val="Eje temático"/>
        <w:tag w:val="Eje temático"/>
        <w:id w:val="-1835440093"/>
        <w:lock w:val="sdtLocked"/>
        <w:placeholder>
          <w:docPart w:val="302CE3523FFD4B299812DE3416E33956"/>
        </w:placeholder>
        <w:showingPlcHdr/>
        <w:dropDownList>
          <w:listItem w:value="Elegir de la lista un eje temático"/>
          <w:listItem w:displayText="Finanzas y Contabilidad" w:value="Finanzas y Contabilidad"/>
          <w:listItem w:displayText="Gestión ambiental, Operaciones y Gestión de Calidad" w:value="Gestión ambiental, Operaciones y Gestión de Calidad"/>
          <w:listItem w:displayText="Gestión del conocimiento; Gerencia y Tecnologías de información" w:value="Gestión del conocimiento; Gerencia y Tecnologías de información"/>
          <w:listItem w:displayText="Innovación, Emprendimiento e Historia empresarial" w:value="Innovación, Emprendimiento e Historia empresarial"/>
          <w:listItem w:displayText="Mercadeo y Negocios internacionales " w:value="Mercadeo y Negocios internacionales "/>
          <w:listItem w:displayText="Política pública y Desarrollo Regional" w:value="Política pública y Desarrollo Regional"/>
          <w:listItem w:displayText="Prospectiva, Estrategia y Competitividad" w:value="Prospectiva, Estrategia y Competitividad"/>
          <w:listItem w:displayText="Pymes y Empresas de familia" w:value="Pymes y Empresas de familia"/>
          <w:listItem w:displayText="Recursos Humanos y Comportamiento Organizacional" w:value="Recursos Humanos y Comportamiento Organizacional"/>
          <w:listItem w:displayText="Responsabilidad Social Empresarial, Negocios Inclusivos y Organizaciones Sociales" w:value="Responsabilidad Social Empresarial, Negocios Inclusivos y Organizaciones Sociales"/>
        </w:dropDownList>
      </w:sdtPr>
      <w:sdtEndPr>
        <w:rPr>
          <w:rStyle w:val="Estilo2"/>
        </w:rPr>
      </w:sdtEndPr>
      <w:sdtContent>
        <w:p w:rsidR="00DF1A1D" w:rsidRPr="00CA6FA1" w:rsidRDefault="00CA6FA1" w:rsidP="008D41BF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CA6FA1">
            <w:rPr>
              <w:rStyle w:val="Estilo2"/>
              <w:b w:val="0"/>
              <w:color w:val="808080" w:themeColor="background1" w:themeShade="80"/>
              <w:sz w:val="24"/>
            </w:rPr>
            <w:t>Hacer clic y elegir eje temático</w:t>
          </w:r>
        </w:p>
      </w:sdtContent>
    </w:sdt>
    <w:p w:rsidR="00413637" w:rsidRDefault="00413637" w:rsidP="008D41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-396363957"/>
        <w:lock w:val="contentLocked"/>
        <w:placeholder>
          <w:docPart w:val="851F4D7FB5724B889E7FB6D2694C5F88"/>
        </w:placeholder>
      </w:sdtPr>
      <w:sdtEndPr/>
      <w:sdtContent>
        <w:p w:rsidR="00720BAD" w:rsidRPr="008D41BF" w:rsidRDefault="008D41BF" w:rsidP="008D41BF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D41BF">
            <w:rPr>
              <w:rFonts w:ascii="Times New Roman" w:hAnsi="Times New Roman" w:cs="Times New Roman"/>
              <w:b/>
              <w:sz w:val="24"/>
              <w:szCs w:val="24"/>
            </w:rPr>
            <w:t>TEMA:</w:t>
          </w:r>
        </w:p>
      </w:sdtContent>
    </w:sdt>
    <w:sdt>
      <w:sdtPr>
        <w:rPr>
          <w:rStyle w:val="Ttulo2Car"/>
        </w:rPr>
        <w:id w:val="-1311942004"/>
        <w:lock w:val="sdtLocked"/>
        <w:placeholder>
          <w:docPart w:val="65CC5FFE2E9D4776B99F2CFB920232AF"/>
        </w:placeholder>
        <w:showingPlcHdr/>
      </w:sdtPr>
      <w:sdtEndPr>
        <w:rPr>
          <w:rStyle w:val="Fuentedeprrafopredeter"/>
          <w:rFonts w:asciiTheme="minorHAnsi" w:eastAsiaTheme="minorEastAsia" w:hAnsiTheme="minorHAnsi" w:cs="Times New Roman"/>
          <w:b w:val="0"/>
          <w:bCs w:val="0"/>
          <w:caps w:val="0"/>
          <w:sz w:val="22"/>
          <w:szCs w:val="24"/>
        </w:rPr>
      </w:sdtEndPr>
      <w:sdtContent>
        <w:p w:rsidR="007A5A2F" w:rsidRPr="00E30EEA" w:rsidRDefault="009104C1" w:rsidP="008D41BF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DF1A1D">
            <w:rPr>
              <w:rStyle w:val="Textodelmarcadordeposicin"/>
            </w:rPr>
            <w:t>Escriba aquí el tema específico dentro del eje temático.</w:t>
          </w:r>
        </w:p>
      </w:sdtContent>
    </w:sdt>
    <w:p w:rsidR="00DF1A1D" w:rsidRDefault="00DF1A1D" w:rsidP="008D41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856159460"/>
        <w:lock w:val="contentLocked"/>
        <w:placeholder>
          <w:docPart w:val="851F4D7FB5724B889E7FB6D2694C5F88"/>
        </w:placeholder>
      </w:sdtPr>
      <w:sdtEndPr/>
      <w:sdtContent>
        <w:p w:rsidR="007A5A2F" w:rsidRDefault="008D41BF" w:rsidP="009104C1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30EEA">
            <w:rPr>
              <w:rFonts w:ascii="Times New Roman" w:hAnsi="Times New Roman" w:cs="Times New Roman"/>
              <w:b/>
              <w:sz w:val="24"/>
              <w:szCs w:val="24"/>
            </w:rPr>
            <w:t>TÍTULO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EN ESPAÑOL</w:t>
          </w:r>
          <w:r w:rsidR="00DF1A1D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</w:p>
      </w:sdtContent>
    </w:sdt>
    <w:sdt>
      <w:sdtPr>
        <w:rPr>
          <w:rStyle w:val="Ttulo2Car"/>
        </w:rPr>
        <w:alias w:val="Título en español:"/>
        <w:tag w:val="Título en español:"/>
        <w:id w:val="-1535566360"/>
        <w:lock w:val="sdtLocked"/>
        <w:placeholder>
          <w:docPart w:val="8DC44A6C5092475D9B87A9F1996C6DFB"/>
        </w:placeholder>
        <w:showingPlcHdr/>
      </w:sdtPr>
      <w:sdtEndPr>
        <w:rPr>
          <w:rStyle w:val="Fuentedeprrafopredeter"/>
          <w:rFonts w:asciiTheme="minorHAnsi" w:eastAsiaTheme="minorEastAsia" w:hAnsiTheme="minorHAnsi" w:cs="Times New Roman"/>
          <w:b w:val="0"/>
          <w:bCs w:val="0"/>
          <w:caps w:val="0"/>
          <w:sz w:val="22"/>
          <w:szCs w:val="24"/>
        </w:rPr>
      </w:sdtEndPr>
      <w:sdtContent>
        <w:p w:rsidR="009104C1" w:rsidRPr="009104C1" w:rsidRDefault="00B2740B" w:rsidP="009104C1">
          <w:pPr>
            <w:spacing w:after="0"/>
            <w:jc w:val="center"/>
            <w:rPr>
              <w:rFonts w:ascii="Times New Roman" w:eastAsiaTheme="majorEastAsia" w:hAnsi="Times New Roman" w:cstheme="majorBidi"/>
              <w:b/>
              <w:bCs/>
              <w:caps/>
              <w:sz w:val="24"/>
              <w:szCs w:val="26"/>
            </w:rPr>
          </w:pPr>
          <w:r>
            <w:rPr>
              <w:rStyle w:val="Textodelmarcadordeposicin"/>
            </w:rPr>
            <w:t>Escriba aquí el título en español de su ponencia.</w:t>
          </w:r>
        </w:p>
      </w:sdtContent>
    </w:sdt>
    <w:p w:rsidR="009104C1" w:rsidRDefault="009104C1" w:rsidP="007A5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-1206256524"/>
        <w:placeholder>
          <w:docPart w:val="851F4D7FB5724B889E7FB6D2694C5F88"/>
        </w:placeholder>
      </w:sdtPr>
      <w:sdtEndPr/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45830065"/>
            <w:lock w:val="contentLocked"/>
            <w:placeholder>
              <w:docPart w:val="851F4D7FB5724B889E7FB6D2694C5F88"/>
            </w:placeholder>
          </w:sdtPr>
          <w:sdtEndPr/>
          <w:sdtContent>
            <w:p w:rsidR="00720BAD" w:rsidRPr="00E30EEA" w:rsidRDefault="008D41BF" w:rsidP="009104C1">
              <w:pPr>
                <w:spacing w:after="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E30EE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TÍTULO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EN INGLÉS</w:t>
              </w:r>
              <w:r w:rsidR="009104C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:</w:t>
              </w:r>
            </w:p>
          </w:sdtContent>
        </w:sdt>
      </w:sdtContent>
    </w:sdt>
    <w:sdt>
      <w:sdtPr>
        <w:rPr>
          <w:rStyle w:val="Ttulo2Car"/>
        </w:rPr>
        <w:id w:val="-1958941967"/>
        <w:lock w:val="sdtLocked"/>
        <w:placeholder>
          <w:docPart w:val="0F2EC1C527994F45A39C945CCFE45A90"/>
        </w:placeholder>
        <w:showingPlcHdr/>
      </w:sdtPr>
      <w:sdtEndPr>
        <w:rPr>
          <w:rStyle w:val="Fuentedeprrafopredeter"/>
          <w:rFonts w:asciiTheme="minorHAnsi" w:eastAsiaTheme="minorEastAsia" w:hAnsiTheme="minorHAnsi" w:cs="Times New Roman"/>
          <w:b w:val="0"/>
          <w:bCs w:val="0"/>
          <w:caps w:val="0"/>
          <w:sz w:val="22"/>
          <w:szCs w:val="24"/>
        </w:rPr>
      </w:sdtEndPr>
      <w:sdtContent>
        <w:p w:rsidR="007A5A2F" w:rsidRPr="00E30EEA" w:rsidRDefault="009104C1" w:rsidP="009104C1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Textodelmarcadordeposicin"/>
            </w:rPr>
            <w:t>Escriba aquí el título en inglés de su ponencia.</w:t>
          </w:r>
        </w:p>
      </w:sdtContent>
    </w:sdt>
    <w:p w:rsidR="00413637" w:rsidRDefault="00413637" w:rsidP="00E308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1396012518"/>
        <w:lock w:val="contentLocked"/>
        <w:placeholder>
          <w:docPart w:val="851F4D7FB5724B889E7FB6D2694C5F88"/>
        </w:placeholder>
      </w:sdtPr>
      <w:sdtEndPr/>
      <w:sdtContent>
        <w:p w:rsidR="007A5A2F" w:rsidRPr="00E30EEA" w:rsidRDefault="007A5A2F" w:rsidP="00E30853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30EEA">
            <w:rPr>
              <w:rFonts w:ascii="Times New Roman" w:hAnsi="Times New Roman" w:cs="Times New Roman"/>
              <w:b/>
              <w:sz w:val="24"/>
              <w:szCs w:val="24"/>
            </w:rPr>
            <w:t>Autor (es)</w:t>
          </w:r>
        </w:p>
      </w:sdtContent>
    </w:sdt>
    <w:sdt>
      <w:sdtPr>
        <w:rPr>
          <w:rStyle w:val="Ttulo3Car"/>
        </w:rPr>
        <w:id w:val="-2140178952"/>
        <w:lock w:val="sdtLocked"/>
        <w:placeholder>
          <w:docPart w:val="EFF58DF09FFB418A8E67F93AB0D62FDE"/>
        </w:placeholder>
      </w:sdtPr>
      <w:sdtEndPr>
        <w:rPr>
          <w:rStyle w:val="Fuentedeprrafopredeter"/>
          <w:rFonts w:asciiTheme="minorHAnsi" w:eastAsiaTheme="minorEastAsia" w:hAnsiTheme="minorHAnsi" w:cs="Times New Roman"/>
          <w:bCs w:val="0"/>
          <w:sz w:val="22"/>
          <w:szCs w:val="24"/>
        </w:rPr>
      </w:sdtEndPr>
      <w:sdtContent>
        <w:p w:rsidR="005413D6" w:rsidRDefault="005413D6" w:rsidP="00C07A8D">
          <w:pPr>
            <w:spacing w:after="0"/>
            <w:jc w:val="center"/>
            <w:rPr>
              <w:rStyle w:val="Textodelmarcadordeposicin"/>
            </w:rPr>
          </w:pPr>
          <w:r>
            <w:rPr>
              <w:rStyle w:val="Textodelmarcadordeposicin"/>
            </w:rPr>
            <w:t>Ejemplo de presentación, todos los autores de diferentes instituciones:</w:t>
          </w:r>
        </w:p>
        <w:p w:rsidR="005413D6" w:rsidRDefault="005413D6" w:rsidP="00C07A8D">
          <w:pPr>
            <w:spacing w:after="0"/>
            <w:jc w:val="center"/>
            <w:rPr>
              <w:rStyle w:val="Textodelmarcadordeposicin"/>
            </w:rPr>
          </w:pPr>
        </w:p>
        <w:p w:rsidR="005413D6" w:rsidRDefault="005413D6" w:rsidP="00C07A8D">
          <w:pPr>
            <w:spacing w:after="0"/>
            <w:jc w:val="center"/>
            <w:rPr>
              <w:rStyle w:val="Textodelmarcadordeposicin"/>
            </w:rPr>
          </w:pPr>
          <w:r w:rsidRPr="00E30853">
            <w:rPr>
              <w:rStyle w:val="Textodelmarcadordeposicin"/>
            </w:rPr>
            <w:t>Miriam Escobar Valencia</w:t>
          </w:r>
          <w:r>
            <w:rPr>
              <w:rStyle w:val="Refdenotaalpie"/>
            </w:rPr>
            <w:footnoteReference w:id="1"/>
          </w:r>
        </w:p>
        <w:p w:rsidR="005413D6" w:rsidRPr="00E30853" w:rsidRDefault="005413D6" w:rsidP="00C07A8D">
          <w:pPr>
            <w:spacing w:after="0"/>
            <w:jc w:val="center"/>
            <w:rPr>
              <w:rStyle w:val="Textodelmarcadordeposicin"/>
            </w:rPr>
          </w:pPr>
          <w:r w:rsidRPr="00E30853">
            <w:rPr>
              <w:rStyle w:val="Textodelmarcadordeposicin"/>
            </w:rPr>
            <w:t>Carlos E. Cobo Oliveros</w:t>
          </w:r>
          <w:r>
            <w:rPr>
              <w:rStyle w:val="Refdenotaalpie"/>
            </w:rPr>
            <w:footnoteReference w:id="2"/>
          </w:r>
        </w:p>
        <w:p w:rsidR="005413D6" w:rsidRPr="00E30853" w:rsidRDefault="005413D6" w:rsidP="00A3214D">
          <w:pPr>
            <w:spacing w:after="0"/>
            <w:jc w:val="center"/>
            <w:rPr>
              <w:rStyle w:val="Textodelmarcadordeposicin"/>
            </w:rPr>
          </w:pPr>
          <w:r w:rsidRPr="00E30853">
            <w:rPr>
              <w:rStyle w:val="Textodelmarcadordeposicin"/>
            </w:rPr>
            <w:t xml:space="preserve">Carlos A. Restrepo </w:t>
          </w:r>
          <w:proofErr w:type="spellStart"/>
          <w:r w:rsidRPr="00E30853">
            <w:rPr>
              <w:rStyle w:val="Textodelmarcadordeposicin"/>
            </w:rPr>
            <w:t>Rivillas</w:t>
          </w:r>
          <w:proofErr w:type="spellEnd"/>
          <w:r>
            <w:rPr>
              <w:rStyle w:val="Refdenotaalpie"/>
            </w:rPr>
            <w:footnoteReference w:id="3"/>
          </w:r>
        </w:p>
        <w:p w:rsidR="005413D6" w:rsidRDefault="005413D6" w:rsidP="00C07A8D">
          <w:pPr>
            <w:spacing w:after="0"/>
            <w:jc w:val="center"/>
            <w:rPr>
              <w:rStyle w:val="Textodelmarcadordeposicin"/>
              <w:i/>
            </w:rPr>
          </w:pPr>
        </w:p>
        <w:p w:rsidR="005413D6" w:rsidRDefault="005413D6" w:rsidP="00C07A8D">
          <w:pPr>
            <w:spacing w:after="0"/>
            <w:jc w:val="center"/>
            <w:rPr>
              <w:rStyle w:val="Textodelmarcadordeposicin"/>
              <w:i/>
            </w:rPr>
          </w:pPr>
        </w:p>
        <w:p w:rsidR="005413D6" w:rsidRPr="005413D6" w:rsidRDefault="005413D6" w:rsidP="00C07A8D">
          <w:pPr>
            <w:spacing w:after="0"/>
            <w:jc w:val="center"/>
            <w:rPr>
              <w:rStyle w:val="Textodelmarcadordeposicin"/>
              <w:sz w:val="20"/>
              <w:szCs w:val="20"/>
            </w:rPr>
          </w:pPr>
          <w:r w:rsidRPr="005413D6">
            <w:rPr>
              <w:rStyle w:val="Textodelmarcadordeposicin"/>
              <w:b/>
              <w:sz w:val="20"/>
              <w:szCs w:val="20"/>
            </w:rPr>
            <w:t xml:space="preserve">Para insertar  un pie de página: </w:t>
          </w:r>
          <w:r w:rsidRPr="005413D6">
            <w:rPr>
              <w:rStyle w:val="Textodelmarcadordeposicin"/>
              <w:sz w:val="20"/>
              <w:szCs w:val="20"/>
            </w:rPr>
            <w:t xml:space="preserve">Seleccionar todo nombre del autor, se hace </w:t>
          </w:r>
          <w:proofErr w:type="spellStart"/>
          <w:r w:rsidRPr="005413D6">
            <w:rPr>
              <w:rStyle w:val="Textodelmarcadordeposicin"/>
              <w:sz w:val="20"/>
              <w:szCs w:val="20"/>
            </w:rPr>
            <w:t>click</w:t>
          </w:r>
          <w:proofErr w:type="spellEnd"/>
          <w:r w:rsidRPr="005413D6">
            <w:rPr>
              <w:rStyle w:val="Textodelmarcadordeposicin"/>
              <w:sz w:val="20"/>
              <w:szCs w:val="20"/>
            </w:rPr>
            <w:t xml:space="preserve"> en la pestaña Referencias, Insertar Nota al pie. Documento no </w:t>
          </w:r>
          <w:r w:rsidR="003B726F">
            <w:rPr>
              <w:rStyle w:val="Textodelmarcadordeposicin"/>
              <w:sz w:val="20"/>
              <w:szCs w:val="20"/>
            </w:rPr>
            <w:t>debe</w:t>
          </w:r>
          <w:r w:rsidRPr="005413D6">
            <w:rPr>
              <w:rStyle w:val="Textodelmarcadordeposicin"/>
              <w:sz w:val="20"/>
              <w:szCs w:val="20"/>
            </w:rPr>
            <w:t xml:space="preserve"> exceder </w:t>
          </w:r>
          <w:r w:rsidRPr="00E02D0F">
            <w:rPr>
              <w:rStyle w:val="Textodelmarcadordeposicin"/>
              <w:b/>
              <w:color w:val="00B050"/>
              <w:sz w:val="20"/>
              <w:szCs w:val="20"/>
              <w:u w:val="single"/>
            </w:rPr>
            <w:t>5.000 palabras</w:t>
          </w:r>
          <w:r w:rsidRPr="00E02D0F">
            <w:rPr>
              <w:rStyle w:val="Textodelmarcadordeposicin"/>
              <w:color w:val="00B050"/>
              <w:sz w:val="20"/>
              <w:szCs w:val="20"/>
            </w:rPr>
            <w:t xml:space="preserve"> </w:t>
          </w:r>
          <w:r>
            <w:rPr>
              <w:rStyle w:val="Textodelmarcadordeposicin"/>
              <w:sz w:val="20"/>
              <w:szCs w:val="20"/>
            </w:rPr>
            <w:t>en contador.</w:t>
          </w:r>
          <w:r>
            <w:rPr>
              <w:rStyle w:val="Textodelmarcadordeposicin"/>
              <w:sz w:val="20"/>
              <w:szCs w:val="20"/>
            </w:rPr>
            <w:br/>
            <w:t>(Actualmente 7</w:t>
          </w:r>
          <w:r w:rsidR="00C904FD">
            <w:rPr>
              <w:rStyle w:val="Textodelmarcadordeposicin"/>
              <w:sz w:val="20"/>
              <w:szCs w:val="20"/>
            </w:rPr>
            <w:t>24</w:t>
          </w:r>
          <w:r>
            <w:rPr>
              <w:rStyle w:val="Textodelmarcadordeposicin"/>
              <w:sz w:val="20"/>
              <w:szCs w:val="20"/>
            </w:rPr>
            <w:t xml:space="preserve"> palabras)</w:t>
          </w:r>
        </w:p>
        <w:p w:rsidR="008D41BF" w:rsidRDefault="00F22A9D" w:rsidP="005413D6">
          <w:pPr>
            <w:spacing w:after="0"/>
            <w:jc w:val="center"/>
            <w:rPr>
              <w:rStyle w:val="Ttulo3Car"/>
            </w:rPr>
          </w:pPr>
        </w:p>
      </w:sdtContent>
    </w:sdt>
    <w:p w:rsidR="007A5A2F" w:rsidRPr="008D41BF" w:rsidRDefault="008D6EF8" w:rsidP="00CA7A48">
      <w:pPr>
        <w:rPr>
          <w:rFonts w:ascii="Times New Roman" w:eastAsiaTheme="majorEastAsia" w:hAnsi="Times New Roman" w:cstheme="majorBidi"/>
          <w:bCs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419681132"/>
          <w:lock w:val="contentLocked"/>
          <w:placeholder>
            <w:docPart w:val="851F4D7FB5724B889E7FB6D2694C5F88"/>
          </w:placeholder>
        </w:sdtPr>
        <w:sdtEndPr/>
        <w:sdtContent>
          <w:r w:rsidR="008D41BF" w:rsidRPr="00A3214D">
            <w:rPr>
              <w:rFonts w:ascii="Times New Roman" w:hAnsi="Times New Roman" w:cs="Times New Roman"/>
              <w:b/>
              <w:sz w:val="24"/>
              <w:szCs w:val="24"/>
            </w:rPr>
            <w:t>RESUMEN</w:t>
          </w:r>
          <w:r w:rsidR="00A3214D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</w:sdtContent>
      </w:sdt>
    </w:p>
    <w:sdt>
      <w:sdtPr>
        <w:rPr>
          <w:rStyle w:val="Ttulo3Car"/>
        </w:rPr>
        <w:id w:val="-1096025375"/>
        <w:lock w:val="sdtLocked"/>
        <w:placeholder>
          <w:docPart w:val="7F3035958A214917A0365B37FA105836"/>
        </w:placeholder>
        <w:showingPlcHdr/>
      </w:sdtPr>
      <w:sdtEndPr>
        <w:rPr>
          <w:rStyle w:val="Fuentedeprrafopredeter"/>
          <w:rFonts w:asciiTheme="minorHAnsi" w:eastAsiaTheme="minorEastAsia" w:hAnsiTheme="minorHAnsi" w:cs="Times New Roman"/>
          <w:bCs w:val="0"/>
          <w:sz w:val="22"/>
          <w:szCs w:val="24"/>
        </w:rPr>
      </w:sdtEndPr>
      <w:sdtContent>
        <w:p w:rsidR="009A7BD7" w:rsidRDefault="009A7BD7" w:rsidP="00156887">
          <w:pPr>
            <w:spacing w:after="0"/>
            <w:jc w:val="both"/>
            <w:rPr>
              <w:rStyle w:val="Textodelmarcadordeposicin"/>
            </w:rPr>
          </w:pPr>
          <w:r w:rsidRPr="009F3D38">
            <w:rPr>
              <w:rStyle w:val="Textodelmarcadordeposicin"/>
            </w:rPr>
            <w:t xml:space="preserve">Escriba aquí el resumen de la ponencia en español: </w:t>
          </w:r>
          <w:r w:rsidRPr="003B726F">
            <w:rPr>
              <w:rStyle w:val="Textodelmarcadordeposicin"/>
              <w:b/>
              <w:color w:val="92D050"/>
            </w:rPr>
            <w:t>Máximo 150 palabras.</w:t>
          </w:r>
          <w:r w:rsidRPr="003B726F">
            <w:rPr>
              <w:rStyle w:val="Textodelmarcadordeposicin"/>
              <w:color w:val="92D050"/>
            </w:rPr>
            <w:t xml:space="preserve"> </w:t>
          </w:r>
        </w:p>
        <w:p w:rsidR="009A7BD7" w:rsidRDefault="009A7BD7" w:rsidP="00156887">
          <w:pPr>
            <w:spacing w:after="0"/>
            <w:jc w:val="both"/>
            <w:rPr>
              <w:rStyle w:val="Textodelmarcadordeposicin"/>
            </w:rPr>
          </w:pPr>
        </w:p>
        <w:p w:rsidR="007A5A2F" w:rsidRDefault="009A7BD7" w:rsidP="005413D6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Textodelmarcadordeposicin"/>
            </w:rPr>
            <w:t>(Superar el límite puede significar que el Comité Editorial no admita la ponencia)</w:t>
          </w:r>
        </w:p>
      </w:sdtContent>
    </w:sdt>
    <w:p w:rsidR="00720BAD" w:rsidRDefault="00720BAD" w:rsidP="007A5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808974120"/>
        <w:lock w:val="contentLocked"/>
        <w:placeholder>
          <w:docPart w:val="851F4D7FB5724B889E7FB6D2694C5F88"/>
        </w:placeholder>
      </w:sdtPr>
      <w:sdtEndPr/>
      <w:sdtContent>
        <w:p w:rsidR="008D6EF8" w:rsidRPr="00E30EEA" w:rsidRDefault="008D6EF8" w:rsidP="008D6EF8">
          <w:pPr>
            <w:spacing w:after="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Palabras clave:</w:t>
          </w:r>
        </w:p>
      </w:sdtContent>
    </w:sdt>
    <w:sdt>
      <w:sdtPr>
        <w:rPr>
          <w:rStyle w:val="Ttulo3Car"/>
        </w:rPr>
        <w:id w:val="-1564320122"/>
        <w:lock w:val="sdtLocked"/>
        <w:placeholder>
          <w:docPart w:val="D36ADACBEDFC4F0781105D7F01BFDB68"/>
        </w:placeholder>
        <w:showingPlcHdr/>
      </w:sdtPr>
      <w:sdtEndPr>
        <w:rPr>
          <w:rStyle w:val="Ttulo3Car"/>
        </w:rPr>
      </w:sdtEndPr>
      <w:sdtContent>
        <w:p w:rsidR="008D6EF8" w:rsidRDefault="0057601D" w:rsidP="008D6EF8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6EF8">
            <w:rPr>
              <w:rStyle w:val="Textodelmarcadordeposicin"/>
            </w:rPr>
            <w:t>Escriba aquí</w:t>
          </w:r>
          <w:r w:rsidR="00C172D6">
            <w:rPr>
              <w:rStyle w:val="Textodelmarcadordeposicin"/>
            </w:rPr>
            <w:t xml:space="preserve"> </w:t>
          </w:r>
          <w:r w:rsidRPr="00C172D6">
            <w:rPr>
              <w:rStyle w:val="Textodelmarcadordeposicin"/>
              <w:u w:val="single"/>
            </w:rPr>
            <w:t>cinco palabras</w:t>
          </w:r>
          <w:r w:rsidRPr="008D6EF8">
            <w:rPr>
              <w:rStyle w:val="Textodelmarcadordeposicin"/>
            </w:rPr>
            <w:t xml:space="preserve"> claves en español que identifiquen está investigación.</w:t>
          </w:r>
        </w:p>
      </w:sdtContent>
    </w:sdt>
    <w:p w:rsidR="00A3214D" w:rsidRDefault="00A3214D" w:rsidP="00720B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EF8" w:rsidRDefault="008D6EF8" w:rsidP="00720B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-231003647"/>
        <w:lock w:val="contentLocked"/>
        <w:placeholder>
          <w:docPart w:val="851F4D7FB5724B889E7FB6D2694C5F88"/>
        </w:placeholder>
      </w:sdtPr>
      <w:sdtEndPr/>
      <w:sdtContent>
        <w:p w:rsidR="00720BAD" w:rsidRPr="00E30EEA" w:rsidRDefault="008D41BF" w:rsidP="00720BAD">
          <w:pPr>
            <w:spacing w:after="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ABSTRACT:</w:t>
          </w:r>
        </w:p>
      </w:sdtContent>
    </w:sdt>
    <w:sdt>
      <w:sdtPr>
        <w:rPr>
          <w:rStyle w:val="Ttulo3Car"/>
        </w:rPr>
        <w:id w:val="1930462178"/>
        <w:lock w:val="sdtLocked"/>
        <w:placeholder>
          <w:docPart w:val="33B42DD10DB1496DB53D938F2D49884D"/>
        </w:placeholder>
        <w:showingPlcHdr/>
      </w:sdtPr>
      <w:sdtEndPr>
        <w:rPr>
          <w:rStyle w:val="Fuentedeprrafopredeter"/>
          <w:rFonts w:asciiTheme="minorHAnsi" w:eastAsiaTheme="minorEastAsia" w:hAnsiTheme="minorHAnsi" w:cs="Times New Roman"/>
          <w:bCs w:val="0"/>
          <w:sz w:val="22"/>
          <w:szCs w:val="24"/>
        </w:rPr>
      </w:sdtEndPr>
      <w:sdtContent>
        <w:p w:rsidR="008D41BF" w:rsidRDefault="008D41BF" w:rsidP="00720BAD">
          <w:pPr>
            <w:spacing w:after="0"/>
            <w:jc w:val="both"/>
            <w:rPr>
              <w:rStyle w:val="Textodelmarcadordeposicin"/>
              <w:color w:val="auto"/>
            </w:rPr>
          </w:pPr>
          <w:r w:rsidRPr="008D41BF">
            <w:rPr>
              <w:rStyle w:val="Textodelmarcadordeposicin"/>
            </w:rPr>
            <w:t xml:space="preserve">Escriba aquí el resumen de la ponencia en inglés: </w:t>
          </w:r>
          <w:r w:rsidRPr="003B726F">
            <w:rPr>
              <w:rStyle w:val="Textodelmarcadordeposicin"/>
              <w:b/>
              <w:color w:val="92D050"/>
            </w:rPr>
            <w:t>Máximo 150 palabras.</w:t>
          </w:r>
        </w:p>
        <w:p w:rsidR="008D41BF" w:rsidRDefault="008D41BF" w:rsidP="00720BAD">
          <w:pPr>
            <w:spacing w:after="0"/>
            <w:jc w:val="both"/>
            <w:rPr>
              <w:rStyle w:val="Textodelmarcadordeposicin"/>
              <w:color w:val="auto"/>
            </w:rPr>
          </w:pPr>
        </w:p>
        <w:p w:rsidR="00720BAD" w:rsidRPr="008D41BF" w:rsidRDefault="008D41BF" w:rsidP="0057601D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>
            <w:rPr>
              <w:rStyle w:val="Textodelmarcadordeposicin"/>
            </w:rPr>
            <w:t>(Superar el límite puede significar que el Comité Editorial no admita la ponencia)</w:t>
          </w:r>
        </w:p>
      </w:sdtContent>
    </w:sdt>
    <w:p w:rsidR="007A5A2F" w:rsidRPr="008D41BF" w:rsidRDefault="007A5A2F" w:rsidP="007A5A2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132842048"/>
        <w:lock w:val="contentLocked"/>
        <w:placeholder>
          <w:docPart w:val="851F4D7FB5724B889E7FB6D2694C5F88"/>
        </w:placeholder>
      </w:sdtPr>
      <w:sdtEndPr/>
      <w:sdtContent>
        <w:p w:rsidR="00720BAD" w:rsidRPr="00E30EEA" w:rsidRDefault="008D41BF" w:rsidP="00720BAD">
          <w:pPr>
            <w:spacing w:after="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Keywords:</w:t>
          </w:r>
        </w:p>
      </w:sdtContent>
    </w:sdt>
    <w:sdt>
      <w:sdtPr>
        <w:rPr>
          <w:rStyle w:val="Ttulo3Car"/>
        </w:rPr>
        <w:id w:val="-31037573"/>
        <w:lock w:val="sdtLocked"/>
        <w:placeholder>
          <w:docPart w:val="990DAAABDF074185A3DC2900DC855C89"/>
        </w:placeholder>
        <w:showingPlcHdr/>
      </w:sdtPr>
      <w:sdtEndPr>
        <w:rPr>
          <w:rStyle w:val="Fuentedeprrafopredeter"/>
          <w:rFonts w:asciiTheme="minorHAnsi" w:eastAsiaTheme="minorEastAsia" w:hAnsiTheme="minorHAnsi" w:cs="Times New Roman"/>
          <w:bCs w:val="0"/>
          <w:sz w:val="22"/>
          <w:szCs w:val="24"/>
        </w:rPr>
      </w:sdtEndPr>
      <w:sdtContent>
        <w:p w:rsidR="00720BAD" w:rsidRDefault="00C172D6" w:rsidP="007A5A2F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D41BF">
            <w:rPr>
              <w:rStyle w:val="Textodelmarcadordeposicin"/>
            </w:rPr>
            <w:t xml:space="preserve">Escriba aquí </w:t>
          </w:r>
          <w:r w:rsidRPr="00C172D6">
            <w:rPr>
              <w:rStyle w:val="Textodelmarcadordeposicin"/>
              <w:u w:val="single"/>
            </w:rPr>
            <w:t>cinco palabras</w:t>
          </w:r>
          <w:r w:rsidRPr="008D41BF">
            <w:rPr>
              <w:rStyle w:val="Textodelmarcadordeposicin"/>
            </w:rPr>
            <w:t xml:space="preserve"> claves en inglés que identifiquen está investigación.</w:t>
          </w:r>
        </w:p>
      </w:sdtContent>
    </w:sdt>
    <w:p w:rsidR="008D41BF" w:rsidRDefault="008D41BF" w:rsidP="007A5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EF8" w:rsidRDefault="008D6E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999611653"/>
        <w:lock w:val="contentLocked"/>
        <w:placeholder>
          <w:docPart w:val="851F4D7FB5724B889E7FB6D2694C5F88"/>
        </w:placeholder>
      </w:sdtPr>
      <w:sdtEndPr/>
      <w:sdtContent>
        <w:p w:rsidR="007A5A2F" w:rsidRPr="00E30EEA" w:rsidRDefault="000D53A5" w:rsidP="007A5A2F">
          <w:pPr>
            <w:spacing w:after="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1. </w:t>
          </w:r>
          <w:r w:rsidR="00FE563D">
            <w:rPr>
              <w:rFonts w:ascii="Times New Roman" w:hAnsi="Times New Roman" w:cs="Times New Roman"/>
              <w:b/>
              <w:sz w:val="24"/>
              <w:szCs w:val="24"/>
            </w:rPr>
            <w:t>INTRODUCCIÓN</w:t>
          </w:r>
        </w:p>
      </w:sdtContent>
    </w:sdt>
    <w:sdt>
      <w:sdtPr>
        <w:rPr>
          <w:rStyle w:val="Ttulo3Car"/>
        </w:rPr>
        <w:id w:val="-188450686"/>
        <w:lock w:val="sdtLocked"/>
        <w:placeholder>
          <w:docPart w:val="8108365227644C2DBBB9054158D075A1"/>
        </w:placeholder>
        <w:showingPlcHdr/>
      </w:sdtPr>
      <w:sdtEndPr>
        <w:rPr>
          <w:rStyle w:val="Fuentedeprrafopredeter"/>
          <w:rFonts w:asciiTheme="minorHAnsi" w:eastAsiaTheme="minorEastAsia" w:hAnsiTheme="minorHAnsi" w:cs="Times New Roman"/>
          <w:bCs w:val="0"/>
          <w:sz w:val="22"/>
          <w:szCs w:val="24"/>
        </w:rPr>
      </w:sdtEndPr>
      <w:sdtContent>
        <w:p w:rsidR="00CA7A48" w:rsidRDefault="00CA7A48" w:rsidP="007A5A2F">
          <w:pPr>
            <w:spacing w:after="0"/>
            <w:jc w:val="both"/>
            <w:rPr>
              <w:rStyle w:val="Textodelmarcadordeposicin"/>
            </w:rPr>
          </w:pPr>
          <w:r w:rsidRPr="000F131D">
            <w:rPr>
              <w:rStyle w:val="Textodelmarcadordeposicin"/>
            </w:rPr>
            <w:t>Escriba aquí la introducción de la investigación.</w:t>
          </w:r>
          <w:r>
            <w:rPr>
              <w:rStyle w:val="Textodelmarcadordeposicin"/>
            </w:rPr>
            <w:t xml:space="preserve"> </w:t>
          </w:r>
        </w:p>
        <w:p w:rsidR="00CA7A48" w:rsidRDefault="00CA7A48" w:rsidP="007A5A2F">
          <w:pPr>
            <w:spacing w:after="0"/>
            <w:jc w:val="both"/>
            <w:rPr>
              <w:rStyle w:val="Textodelmarcadordeposicin"/>
            </w:rPr>
          </w:pPr>
        </w:p>
        <w:p w:rsidR="00B643A0" w:rsidRDefault="00B643A0" w:rsidP="00B643A0">
          <w:pPr>
            <w:spacing w:after="0"/>
            <w:jc w:val="center"/>
            <w:rPr>
              <w:rStyle w:val="Textodelmarcadordeposicin"/>
              <w:b/>
              <w:color w:val="auto"/>
            </w:rPr>
          </w:pPr>
          <w:r w:rsidRPr="00CA7A48">
            <w:rPr>
              <w:rStyle w:val="Textodelmarcadordeposicin"/>
              <w:b/>
              <w:color w:val="auto"/>
            </w:rPr>
            <w:t xml:space="preserve">Es importante recordar que la extensión </w:t>
          </w:r>
          <w:r>
            <w:rPr>
              <w:rStyle w:val="Textodelmarcadordeposicin"/>
              <w:b/>
              <w:color w:val="auto"/>
            </w:rPr>
            <w:t xml:space="preserve">total </w:t>
          </w:r>
          <w:r w:rsidRPr="00CA7A48">
            <w:rPr>
              <w:rStyle w:val="Textodelmarcadordeposicin"/>
              <w:b/>
              <w:color w:val="auto"/>
            </w:rPr>
            <w:t xml:space="preserve">de la ponencia </w:t>
          </w:r>
        </w:p>
        <w:p w:rsidR="007A5A2F" w:rsidRPr="00E30EEA" w:rsidRDefault="00B643A0" w:rsidP="00B643A0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A7A48">
            <w:rPr>
              <w:rStyle w:val="Textodelmarcadordeposicin"/>
              <w:b/>
              <w:color w:val="auto"/>
            </w:rPr>
            <w:t xml:space="preserve">no puede ser superior </w:t>
          </w:r>
          <w:r w:rsidRPr="003B726F">
            <w:rPr>
              <w:rStyle w:val="Textodelmarcadordeposicin"/>
              <w:b/>
              <w:color w:val="92D050"/>
            </w:rPr>
            <w:t>a 5.000 palabras</w:t>
          </w:r>
          <w:r>
            <w:rPr>
              <w:rStyle w:val="Textodelmarcadordeposicin"/>
              <w:b/>
              <w:color w:val="auto"/>
            </w:rPr>
            <w:t>. (incluyendo Referencias y Anexos)</w:t>
          </w:r>
        </w:p>
      </w:sdtContent>
    </w:sdt>
    <w:p w:rsidR="007A5A2F" w:rsidRPr="00E30EEA" w:rsidRDefault="007A5A2F" w:rsidP="007A5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183648759"/>
        <w:lock w:val="contentLocked"/>
        <w:placeholder>
          <w:docPart w:val="851F4D7FB5724B889E7FB6D2694C5F88"/>
        </w:placeholder>
      </w:sdtPr>
      <w:sdtEndPr/>
      <w:sdtContent>
        <w:p w:rsidR="007A5A2F" w:rsidRPr="00E30EEA" w:rsidRDefault="000D53A5" w:rsidP="007A5A2F">
          <w:pPr>
            <w:spacing w:after="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2. </w:t>
          </w:r>
          <w:r w:rsidR="00152CC8">
            <w:rPr>
              <w:rFonts w:ascii="Times New Roman" w:hAnsi="Times New Roman" w:cs="Times New Roman"/>
              <w:b/>
              <w:sz w:val="24"/>
              <w:szCs w:val="24"/>
            </w:rPr>
            <w:t>FUNDAMENTO TEÓRICO</w:t>
          </w:r>
        </w:p>
      </w:sdtContent>
    </w:sdt>
    <w:sdt>
      <w:sdtPr>
        <w:rPr>
          <w:rStyle w:val="Ttulo3Car"/>
        </w:rPr>
        <w:id w:val="962617353"/>
        <w:lock w:val="sdtLocked"/>
        <w:placeholder>
          <w:docPart w:val="AE8823B3FE30454A99DBC3C22990B464"/>
        </w:placeholder>
        <w:showingPlcHdr/>
      </w:sdtPr>
      <w:sdtEndPr>
        <w:rPr>
          <w:rStyle w:val="Fuentedeprrafopredeter"/>
          <w:rFonts w:asciiTheme="minorHAnsi" w:eastAsiaTheme="minorEastAsia" w:hAnsiTheme="minorHAnsi" w:cs="Times New Roman"/>
          <w:bCs w:val="0"/>
          <w:sz w:val="22"/>
          <w:szCs w:val="24"/>
        </w:rPr>
      </w:sdtEndPr>
      <w:sdtContent>
        <w:p w:rsidR="007A5A2F" w:rsidRDefault="008F411A" w:rsidP="007A5A2F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F411A">
            <w:rPr>
              <w:rStyle w:val="Textodelmarcadordeposicin"/>
            </w:rPr>
            <w:t>Escriba aquí la explicación de los conceptos, enfoques y autores que orientan la investigación.</w:t>
          </w:r>
        </w:p>
      </w:sdtContent>
    </w:sdt>
    <w:p w:rsidR="008F411A" w:rsidRPr="00E30EEA" w:rsidRDefault="008F411A" w:rsidP="007A5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1858228504"/>
        <w:lock w:val="contentLocked"/>
        <w:placeholder>
          <w:docPart w:val="851F4D7FB5724B889E7FB6D2694C5F88"/>
        </w:placeholder>
      </w:sdtPr>
      <w:sdtEndPr/>
      <w:sdtContent>
        <w:p w:rsidR="007A5A2F" w:rsidRPr="00E30EEA" w:rsidRDefault="000D53A5" w:rsidP="007A5A2F">
          <w:pPr>
            <w:spacing w:after="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3. </w:t>
          </w:r>
          <w:r w:rsidR="00FE563D">
            <w:rPr>
              <w:rFonts w:ascii="Times New Roman" w:hAnsi="Times New Roman" w:cs="Times New Roman"/>
              <w:b/>
              <w:sz w:val="24"/>
              <w:szCs w:val="24"/>
            </w:rPr>
            <w:t>METODOLOGÍA</w:t>
          </w:r>
        </w:p>
      </w:sdtContent>
    </w:sdt>
    <w:sdt>
      <w:sdtPr>
        <w:rPr>
          <w:rStyle w:val="Ttulo3Car"/>
        </w:rPr>
        <w:id w:val="-392581005"/>
        <w:lock w:val="sdtLocked"/>
        <w:placeholder>
          <w:docPart w:val="F57203A2E7124FE9800FF1236DDC597E"/>
        </w:placeholder>
        <w:showingPlcHdr/>
      </w:sdtPr>
      <w:sdtEndPr>
        <w:rPr>
          <w:rStyle w:val="Fuentedeprrafopredeter"/>
          <w:rFonts w:asciiTheme="minorHAnsi" w:eastAsiaTheme="minorEastAsia" w:hAnsiTheme="minorHAnsi" w:cs="Times New Roman"/>
          <w:bCs w:val="0"/>
          <w:sz w:val="22"/>
          <w:szCs w:val="24"/>
        </w:rPr>
      </w:sdtEndPr>
      <w:sdtContent>
        <w:p w:rsidR="007A5A2F" w:rsidRPr="00E30EEA" w:rsidRDefault="008F411A" w:rsidP="007A5A2F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F411A">
            <w:rPr>
              <w:rStyle w:val="Textodelmarcadordeposicin"/>
            </w:rPr>
            <w:t>Describa el diseño de la investigación, el tipo de información recolectada, las fuentes de la misma, así como las técnicas utilizadas para la recolección y análisis de la información.</w:t>
          </w:r>
        </w:p>
      </w:sdtContent>
    </w:sdt>
    <w:p w:rsidR="007A5A2F" w:rsidRPr="00E30EEA" w:rsidRDefault="007A5A2F" w:rsidP="007A5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1108629322"/>
        <w:lock w:val="contentLocked"/>
        <w:placeholder>
          <w:docPart w:val="851F4D7FB5724B889E7FB6D2694C5F88"/>
        </w:placeholder>
      </w:sdtPr>
      <w:sdtEndPr/>
      <w:sdtContent>
        <w:p w:rsidR="007A5A2F" w:rsidRPr="00E30EEA" w:rsidRDefault="000D53A5" w:rsidP="007A5A2F">
          <w:pPr>
            <w:spacing w:after="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4. </w:t>
          </w:r>
          <w:r w:rsidR="008F411A">
            <w:rPr>
              <w:rFonts w:ascii="Times New Roman" w:hAnsi="Times New Roman" w:cs="Times New Roman"/>
              <w:b/>
              <w:sz w:val="24"/>
              <w:szCs w:val="24"/>
            </w:rPr>
            <w:t>RESULTADOS</w:t>
          </w:r>
        </w:p>
      </w:sdtContent>
    </w:sdt>
    <w:sdt>
      <w:sdtPr>
        <w:rPr>
          <w:rStyle w:val="Ttulo3Car"/>
        </w:rPr>
        <w:id w:val="1054974103"/>
        <w:lock w:val="sdtLocked"/>
        <w:placeholder>
          <w:docPart w:val="4D922DB5767542C2863DA6B9FFA7D782"/>
        </w:placeholder>
        <w:showingPlcHdr/>
      </w:sdtPr>
      <w:sdtEndPr>
        <w:rPr>
          <w:rStyle w:val="Fuentedeprrafopredeter"/>
          <w:rFonts w:asciiTheme="minorHAnsi" w:eastAsiaTheme="minorEastAsia" w:hAnsiTheme="minorHAnsi" w:cs="Times New Roman"/>
          <w:bCs w:val="0"/>
          <w:sz w:val="22"/>
          <w:szCs w:val="24"/>
        </w:rPr>
      </w:sdtEndPr>
      <w:sdtContent>
        <w:p w:rsidR="001666CD" w:rsidRDefault="008F411A" w:rsidP="007A5A2F">
          <w:pPr>
            <w:spacing w:after="0"/>
            <w:jc w:val="both"/>
            <w:rPr>
              <w:rStyle w:val="Textodelmarcadordeposicin"/>
            </w:rPr>
          </w:pPr>
          <w:r w:rsidRPr="008F411A">
            <w:rPr>
              <w:rStyle w:val="Textodelmarcadordeposicin"/>
            </w:rPr>
            <w:t>Describa aquí el detalle de los hallazgos de su investigación.</w:t>
          </w:r>
        </w:p>
        <w:p w:rsidR="001666CD" w:rsidRDefault="001666CD" w:rsidP="007A5A2F">
          <w:pPr>
            <w:spacing w:after="0"/>
            <w:jc w:val="both"/>
            <w:rPr>
              <w:rStyle w:val="Textodelmarcadordeposicin"/>
            </w:rPr>
          </w:pPr>
        </w:p>
        <w:p w:rsidR="007A5A2F" w:rsidRPr="00E30EEA" w:rsidRDefault="001666CD" w:rsidP="001666CD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Textodelmarcadordeposicin"/>
            </w:rPr>
            <w:t>Si adiciona cuadros, tablas o gráficos, establecer la fuente y la fecha de captura de información.</w:t>
          </w:r>
        </w:p>
      </w:sdtContent>
    </w:sdt>
    <w:p w:rsidR="007A5A2F" w:rsidRPr="00E30EEA" w:rsidRDefault="007A5A2F" w:rsidP="007A5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-1170487515"/>
        <w:lock w:val="contentLocked"/>
        <w:placeholder>
          <w:docPart w:val="851F4D7FB5724B889E7FB6D2694C5F88"/>
        </w:placeholder>
      </w:sdtPr>
      <w:sdtEndPr/>
      <w:sdtContent>
        <w:p w:rsidR="007A5A2F" w:rsidRPr="00E30EEA" w:rsidRDefault="000D53A5" w:rsidP="007A5A2F">
          <w:pPr>
            <w:spacing w:after="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5. </w:t>
          </w:r>
          <w:r w:rsidR="00227087">
            <w:rPr>
              <w:rFonts w:ascii="Times New Roman" w:hAnsi="Times New Roman" w:cs="Times New Roman"/>
              <w:b/>
              <w:sz w:val="24"/>
              <w:szCs w:val="24"/>
            </w:rPr>
            <w:t>CONCLUSIONES Y DISCUSIÓN</w:t>
          </w:r>
        </w:p>
      </w:sdtContent>
    </w:sdt>
    <w:sdt>
      <w:sdtPr>
        <w:rPr>
          <w:rStyle w:val="Ttulo3Car"/>
        </w:rPr>
        <w:id w:val="919062733"/>
        <w:lock w:val="sdtLocked"/>
        <w:placeholder>
          <w:docPart w:val="0DB279F81B2341DAACF887263E7623C5"/>
        </w:placeholder>
        <w:showingPlcHdr/>
      </w:sdtPr>
      <w:sdtEndPr>
        <w:rPr>
          <w:rStyle w:val="Fuentedeprrafopredeter"/>
          <w:rFonts w:asciiTheme="minorHAnsi" w:eastAsiaTheme="minorEastAsia" w:hAnsiTheme="minorHAnsi" w:cs="Times New Roman"/>
          <w:bCs w:val="0"/>
          <w:sz w:val="22"/>
          <w:szCs w:val="24"/>
        </w:rPr>
      </w:sdtEndPr>
      <w:sdtContent>
        <w:p w:rsidR="00CA7A48" w:rsidRDefault="00356E7E" w:rsidP="007A5A2F">
          <w:pPr>
            <w:spacing w:after="0"/>
            <w:jc w:val="both"/>
            <w:rPr>
              <w:rStyle w:val="Textodelmarcadordeposicin"/>
            </w:rPr>
          </w:pPr>
          <w:r w:rsidRPr="00356E7E">
            <w:rPr>
              <w:rStyle w:val="Textodelmarcadordeposicin"/>
            </w:rPr>
            <w:t>Escriba aquí las conclusiones y discuta los resultados y contribuciones, así como las limitaciones y campos futuros de investigación.</w:t>
          </w:r>
          <w:r w:rsidR="00CA7A48">
            <w:rPr>
              <w:rStyle w:val="Textodelmarcadordeposicin"/>
            </w:rPr>
            <w:t>`</w:t>
          </w:r>
        </w:p>
        <w:p w:rsidR="00CA7A48" w:rsidRDefault="00CA7A48" w:rsidP="007A5A2F">
          <w:pPr>
            <w:spacing w:after="0"/>
            <w:jc w:val="both"/>
            <w:rPr>
              <w:rStyle w:val="Textodelmarcadordeposicin"/>
            </w:rPr>
          </w:pPr>
        </w:p>
        <w:p w:rsidR="00CA7A48" w:rsidRDefault="00CA7A48" w:rsidP="00CA7A48">
          <w:pPr>
            <w:spacing w:after="0"/>
            <w:jc w:val="center"/>
            <w:rPr>
              <w:rStyle w:val="Textodelmarcadordeposicin"/>
              <w:b/>
              <w:color w:val="auto"/>
            </w:rPr>
          </w:pPr>
          <w:r w:rsidRPr="00CA7A48">
            <w:rPr>
              <w:rStyle w:val="Textodelmarcadordeposicin"/>
              <w:b/>
              <w:color w:val="auto"/>
            </w:rPr>
            <w:t xml:space="preserve">Es importante recordar que la extensión </w:t>
          </w:r>
          <w:r w:rsidR="00B643A0">
            <w:rPr>
              <w:rStyle w:val="Textodelmarcadordeposicin"/>
              <w:b/>
              <w:color w:val="auto"/>
            </w:rPr>
            <w:t xml:space="preserve">total </w:t>
          </w:r>
          <w:r w:rsidRPr="00CA7A48">
            <w:rPr>
              <w:rStyle w:val="Textodelmarcadordeposicin"/>
              <w:b/>
              <w:color w:val="auto"/>
            </w:rPr>
            <w:t xml:space="preserve">de la ponencia </w:t>
          </w:r>
        </w:p>
        <w:p w:rsidR="007A5A2F" w:rsidRDefault="00CA7A48" w:rsidP="00CA7A48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A7A48">
            <w:rPr>
              <w:rStyle w:val="Textodelmarcadordeposicin"/>
              <w:b/>
              <w:color w:val="auto"/>
            </w:rPr>
            <w:t xml:space="preserve">no puede ser superior a </w:t>
          </w:r>
          <w:r w:rsidRPr="003B726F">
            <w:rPr>
              <w:rStyle w:val="Textodelmarcadordeposicin"/>
              <w:b/>
              <w:color w:val="92D050"/>
            </w:rPr>
            <w:t>5.000 palabras.</w:t>
          </w:r>
          <w:r w:rsidR="00B643A0" w:rsidRPr="003B726F">
            <w:rPr>
              <w:rStyle w:val="Textodelmarcadordeposicin"/>
              <w:b/>
              <w:color w:val="92D050"/>
            </w:rPr>
            <w:t xml:space="preserve"> </w:t>
          </w:r>
          <w:r w:rsidR="00B643A0">
            <w:rPr>
              <w:rStyle w:val="Textodelmarcadordeposicin"/>
              <w:b/>
              <w:color w:val="auto"/>
            </w:rPr>
            <w:t>(incluyendo Referencias y Anexos)</w:t>
          </w:r>
        </w:p>
      </w:sdtContent>
    </w:sdt>
    <w:p w:rsidR="00356E7E" w:rsidRDefault="00356E7E" w:rsidP="007A5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-1024704677"/>
        <w:lock w:val="contentLocked"/>
        <w:placeholder>
          <w:docPart w:val="851F4D7FB5724B889E7FB6D2694C5F88"/>
        </w:placeholder>
      </w:sdtPr>
      <w:sdtEndPr/>
      <w:sdtContent>
        <w:p w:rsidR="007A5A2F" w:rsidRDefault="00227087" w:rsidP="007A5A2F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C0557">
            <w:rPr>
              <w:rFonts w:ascii="Times New Roman" w:hAnsi="Times New Roman" w:cs="Times New Roman"/>
              <w:b/>
              <w:sz w:val="24"/>
              <w:szCs w:val="24"/>
            </w:rPr>
            <w:t>REFERENCIAS</w:t>
          </w:r>
        </w:p>
      </w:sdtContent>
    </w:sdt>
    <w:sdt>
      <w:sdtPr>
        <w:rPr>
          <w:rStyle w:val="Ttulo3Car"/>
        </w:rPr>
        <w:id w:val="-551077473"/>
        <w:lock w:val="sdtLocked"/>
        <w:placeholder>
          <w:docPart w:val="DC5B6074F44F43ECA8F47662D22D73EA"/>
        </w:placeholder>
        <w:showingPlcHdr/>
      </w:sdtPr>
      <w:sdtEndPr>
        <w:rPr>
          <w:rStyle w:val="Ttulo3Car"/>
        </w:rPr>
      </w:sdtEndPr>
      <w:sdtContent>
        <w:p w:rsidR="00BD62C5" w:rsidRDefault="00BD62C5" w:rsidP="007A5A2F">
          <w:pPr>
            <w:spacing w:after="0"/>
            <w:jc w:val="both"/>
            <w:rPr>
              <w:rStyle w:val="Textodelmarcadordeposicin"/>
            </w:rPr>
          </w:pPr>
          <w:r w:rsidRPr="00BD62C5">
            <w:rPr>
              <w:rStyle w:val="Textodelmarcadordeposicin"/>
            </w:rPr>
            <w:t>Escriba aquí la lista de las referencias bibliográficas que aparezcan citadas en la ponencia. Debe contener referencias actualizadas de revistas ISI, SCOPUS, u otros sistemas reconocidos, con el fin de mostrar la articulación de la investigación a los debates de la co</w:t>
          </w:r>
          <w:r w:rsidR="000A5FDF">
            <w:rPr>
              <w:rStyle w:val="Textodelmarcadordeposicin"/>
            </w:rPr>
            <w:t xml:space="preserve">munidad académica internacional, </w:t>
          </w:r>
          <w:r w:rsidR="000A5FDF" w:rsidRPr="000A5FDF">
            <w:rPr>
              <w:rStyle w:val="Textodelmarcadordeposicin"/>
              <w:b/>
              <w:color w:val="FF0000"/>
            </w:rPr>
            <w:t>por favor</w:t>
          </w:r>
          <w:r w:rsidR="000A5FDF" w:rsidRPr="000A5FDF">
            <w:rPr>
              <w:rStyle w:val="Textodelmarcadordeposicin"/>
              <w:color w:val="FF0000"/>
            </w:rPr>
            <w:t xml:space="preserve"> </w:t>
          </w:r>
          <w:r w:rsidR="000A5FDF" w:rsidRPr="000A5FDF">
            <w:rPr>
              <w:rStyle w:val="Textodelmarcadordeposicin"/>
              <w:b/>
              <w:color w:val="FF0000"/>
            </w:rPr>
            <w:t xml:space="preserve">elabore </w:t>
          </w:r>
          <w:r w:rsidR="000A5FDF" w:rsidRPr="00B643A0">
            <w:rPr>
              <w:rStyle w:val="Textodelmarcadordeposicin"/>
              <w:b/>
              <w:color w:val="FF0000"/>
              <w:u w:val="single"/>
            </w:rPr>
            <w:t>un solo listado en orden alfabético</w:t>
          </w:r>
          <w:r w:rsidR="000A5FDF" w:rsidRPr="000A5FDF">
            <w:rPr>
              <w:rStyle w:val="Textodelmarcadordeposicin"/>
              <w:b/>
              <w:color w:val="FF0000"/>
            </w:rPr>
            <w:t>, que incluya libros, artículos y demás referencias.</w:t>
          </w:r>
          <w:r w:rsidR="00C172D6">
            <w:rPr>
              <w:rStyle w:val="Textodelmarcadordeposicin"/>
              <w:b/>
              <w:color w:val="FF0000"/>
            </w:rPr>
            <w:t xml:space="preserve"> </w:t>
          </w:r>
          <w:r w:rsidR="00B3188E">
            <w:rPr>
              <w:rStyle w:val="Textodelmarcadordeposicin"/>
              <w:b/>
              <w:color w:val="FF0000"/>
            </w:rPr>
            <w:t xml:space="preserve">Recuerde usar </w:t>
          </w:r>
          <w:r w:rsidR="00B3188E" w:rsidRPr="00C904FD">
            <w:rPr>
              <w:rStyle w:val="Textodelmarcadordeposicin"/>
              <w:b/>
              <w:color w:val="92D050"/>
              <w:u w:val="single"/>
            </w:rPr>
            <w:t>al menos 15 referencias</w:t>
          </w:r>
          <w:r w:rsidR="00B3188E" w:rsidRPr="00B3188E">
            <w:rPr>
              <w:rStyle w:val="Textodelmarcadordeposicin"/>
              <w:b/>
              <w:color w:val="00B050"/>
            </w:rPr>
            <w:t>.</w:t>
          </w:r>
          <w:r w:rsidR="00B3188E">
            <w:rPr>
              <w:rStyle w:val="Textodelmarcadordeposicin"/>
              <w:b/>
              <w:color w:val="00B050"/>
            </w:rPr>
            <w:t xml:space="preserve"> </w:t>
          </w:r>
          <w:r>
            <w:rPr>
              <w:rStyle w:val="Textodelmarcadordeposicin"/>
            </w:rPr>
            <w:t>Ejemplo de presentación de bibliografía:</w:t>
          </w:r>
        </w:p>
        <w:p w:rsidR="00152CC8" w:rsidRPr="00152CC8" w:rsidRDefault="00152CC8" w:rsidP="00152CC8">
          <w:pPr>
            <w:spacing w:after="0"/>
            <w:ind w:left="72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52CC8">
            <w:rPr>
              <w:rFonts w:ascii="Times New Roman" w:hAnsi="Times New Roman" w:cs="Times New Roman"/>
              <w:b/>
              <w:sz w:val="24"/>
              <w:szCs w:val="24"/>
            </w:rPr>
            <w:t xml:space="preserve">Artículos: </w:t>
          </w:r>
        </w:p>
        <w:p w:rsidR="00152CC8" w:rsidRPr="009535D4" w:rsidRDefault="00152CC8" w:rsidP="00152CC8">
          <w:pPr>
            <w:spacing w:after="0"/>
            <w:ind w:left="141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F50E7">
            <w:rPr>
              <w:rFonts w:ascii="Times New Roman" w:hAnsi="Times New Roman" w:cs="Times New Roman"/>
              <w:noProof/>
              <w:sz w:val="24"/>
              <w:szCs w:val="24"/>
            </w:rPr>
            <w:t xml:space="preserve"> Aulakh, P., Katobe, M., &amp; Sahay, A. (1996). </w:t>
          </w:r>
          <w:r w:rsidRPr="009535D4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Trust and performance in cross-border marketing partnerships: A behavioral approach. </w:t>
          </w:r>
          <w:r w:rsidRPr="009535D4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Journal of International Business Studies</w:t>
          </w:r>
          <w:r w:rsidRPr="009535D4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9535D4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, 27</w:t>
          </w:r>
          <w:r w:rsidRPr="009535D4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(5), 1005-1032.</w:t>
          </w:r>
          <w:r w:rsidRPr="009535D4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</w:p>
        <w:p w:rsidR="00152CC8" w:rsidRPr="009535D4" w:rsidRDefault="00152CC8" w:rsidP="00152CC8">
          <w:pPr>
            <w:spacing w:after="0"/>
            <w:ind w:left="1056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152CC8" w:rsidRPr="00152CC8" w:rsidRDefault="00152CC8" w:rsidP="00152CC8">
          <w:pPr>
            <w:spacing w:after="0"/>
            <w:ind w:left="708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52CC8">
            <w:rPr>
              <w:rFonts w:ascii="Times New Roman" w:hAnsi="Times New Roman" w:cs="Times New Roman"/>
              <w:b/>
              <w:sz w:val="24"/>
              <w:szCs w:val="24"/>
            </w:rPr>
            <w:t>Libros:</w:t>
          </w:r>
        </w:p>
        <w:p w:rsidR="00152CC8" w:rsidRPr="009535D4" w:rsidRDefault="00152CC8" w:rsidP="00152CC8">
          <w:pPr>
            <w:spacing w:after="0"/>
            <w:ind w:left="141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535D4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 xml:space="preserve">Krugman, P. (1995). </w:t>
          </w:r>
          <w:r w:rsidRPr="009535D4">
            <w:rPr>
              <w:rFonts w:ascii="Times New Roman" w:hAnsi="Times New Roman" w:cs="Times New Roman"/>
              <w:i/>
              <w:iCs/>
              <w:noProof/>
              <w:sz w:val="24"/>
              <w:szCs w:val="24"/>
              <w:lang w:val="es-ES"/>
            </w:rPr>
            <w:t>Desarrollo, geografía y teorías económica.</w:t>
          </w:r>
          <w:r w:rsidRPr="009535D4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 xml:space="preserve"> Barcelona: Antoni Bosch S.A.</w:t>
          </w:r>
        </w:p>
        <w:p w:rsidR="00152CC8" w:rsidRPr="009535D4" w:rsidRDefault="00152CC8" w:rsidP="00152CC8">
          <w:pPr>
            <w:spacing w:after="0"/>
            <w:ind w:left="1416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152CC8" w:rsidRPr="00152CC8" w:rsidRDefault="00152CC8" w:rsidP="00152CC8">
          <w:pPr>
            <w:spacing w:after="0"/>
            <w:ind w:left="708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52CC8">
            <w:rPr>
              <w:rFonts w:ascii="Times New Roman" w:hAnsi="Times New Roman" w:cs="Times New Roman"/>
              <w:b/>
              <w:sz w:val="24"/>
              <w:szCs w:val="24"/>
            </w:rPr>
            <w:t>Capítulo en libro:</w:t>
          </w:r>
        </w:p>
        <w:p w:rsidR="00152CC8" w:rsidRPr="009535D4" w:rsidRDefault="00152CC8" w:rsidP="00152CC8">
          <w:pPr>
            <w:spacing w:after="0"/>
            <w:ind w:left="141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F50E7">
            <w:rPr>
              <w:rFonts w:ascii="Times New Roman" w:hAnsi="Times New Roman" w:cs="Times New Roman"/>
              <w:noProof/>
              <w:sz w:val="24"/>
              <w:szCs w:val="24"/>
            </w:rPr>
            <w:t xml:space="preserve">Janowicz, M., &amp; Noorderhaven, N. (2006). </w:t>
          </w:r>
          <w:r w:rsidRPr="009535D4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Levels of inter-organizational trust: conceptualization and measurement. En R. Bachmann, &amp; A. Zaheer, </w:t>
          </w:r>
          <w:r w:rsidRPr="009535D4">
            <w:rPr>
              <w:rFonts w:ascii="Times New Roman" w:hAnsi="Times New Roman" w:cs="Times New Roman"/>
              <w:i/>
              <w:iCs/>
              <w:noProof/>
              <w:sz w:val="24"/>
              <w:szCs w:val="24"/>
              <w:lang w:val="en-US"/>
            </w:rPr>
            <w:t>Handbook of trust research</w:t>
          </w:r>
          <w:r w:rsidRPr="009535D4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(pp. 364-379). </w:t>
          </w:r>
          <w:r w:rsidRPr="009535D4">
            <w:rPr>
              <w:rFonts w:ascii="Times New Roman" w:hAnsi="Times New Roman" w:cs="Times New Roman"/>
              <w:noProof/>
              <w:sz w:val="24"/>
              <w:szCs w:val="24"/>
            </w:rPr>
            <w:t>Cheltenham: Edward Elgar.</w:t>
          </w:r>
        </w:p>
        <w:p w:rsidR="00152CC8" w:rsidRDefault="00152CC8" w:rsidP="00152CC8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152CC8" w:rsidRPr="00152CC8" w:rsidRDefault="00152CC8" w:rsidP="00152CC8">
          <w:pPr>
            <w:spacing w:after="0"/>
            <w:ind w:left="708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52CC8">
            <w:rPr>
              <w:rFonts w:ascii="Times New Roman" w:hAnsi="Times New Roman" w:cs="Times New Roman"/>
              <w:b/>
              <w:sz w:val="24"/>
              <w:szCs w:val="24"/>
            </w:rPr>
            <w:t>Ponencia en evento, publicada en memorias:</w:t>
          </w:r>
        </w:p>
        <w:p w:rsidR="00152CC8" w:rsidRPr="009535D4" w:rsidRDefault="00152CC8" w:rsidP="00152CC8">
          <w:pPr>
            <w:spacing w:after="0"/>
            <w:ind w:left="141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0A64">
            <w:rPr>
              <w:rFonts w:ascii="Times New Roman" w:hAnsi="Times New Roman" w:cs="Times New Roman"/>
              <w:sz w:val="24"/>
              <w:szCs w:val="24"/>
            </w:rPr>
            <w:t xml:space="preserve">Blodgett, L. (2005). </w:t>
          </w:r>
          <w:r w:rsidRPr="009535D4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Host-Governmente policies, political instability and the assessment of country risk in international investment</w:t>
          </w:r>
          <w:r w:rsidRPr="009535D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. En Lee, S. Wang, Z., Li, W., The e-global age, new economy, and China: a close up (pp. 300-303). </w:t>
          </w:r>
          <w:r w:rsidRPr="009535D4">
            <w:rPr>
              <w:rFonts w:ascii="Times New Roman" w:hAnsi="Times New Roman" w:cs="Times New Roman"/>
              <w:sz w:val="24"/>
              <w:szCs w:val="24"/>
            </w:rPr>
            <w:t xml:space="preserve">Lincoln: University of Nebraska, USA.     </w:t>
          </w:r>
        </w:p>
        <w:p w:rsidR="00152CC8" w:rsidRPr="009535D4" w:rsidRDefault="00152CC8" w:rsidP="00152CC8">
          <w:pPr>
            <w:spacing w:after="0"/>
            <w:ind w:left="141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535D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152CC8" w:rsidRPr="00152CC8" w:rsidRDefault="00152CC8" w:rsidP="00152CC8">
          <w:pPr>
            <w:spacing w:after="0"/>
            <w:ind w:left="708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52CC8">
            <w:rPr>
              <w:rFonts w:ascii="Times New Roman" w:hAnsi="Times New Roman" w:cs="Times New Roman"/>
              <w:b/>
              <w:sz w:val="24"/>
              <w:szCs w:val="24"/>
            </w:rPr>
            <w:t>Ponencia en evento:</w:t>
          </w:r>
        </w:p>
        <w:p w:rsidR="00152CC8" w:rsidRPr="009535D4" w:rsidRDefault="00152CC8" w:rsidP="00152CC8">
          <w:pPr>
            <w:spacing w:after="0"/>
            <w:ind w:left="141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535D4">
            <w:rPr>
              <w:rFonts w:ascii="Times New Roman" w:hAnsi="Times New Roman" w:cs="Times New Roman"/>
              <w:sz w:val="24"/>
              <w:szCs w:val="24"/>
            </w:rPr>
            <w:t xml:space="preserve">Portales, L., García, C. (2009). Capital social: Conceptualización, enfoques y mediciones. XLIV Asamblea Anual. Consejo Latinoamericano de Escuelas de Administración. Quito, Ecuador. </w:t>
          </w:r>
        </w:p>
        <w:p w:rsidR="00152CC8" w:rsidRPr="009535D4" w:rsidRDefault="00152CC8" w:rsidP="00152CC8">
          <w:pPr>
            <w:spacing w:after="0"/>
            <w:ind w:left="1416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152CC8" w:rsidRPr="00152CC8" w:rsidRDefault="00152CC8" w:rsidP="00152CC8">
          <w:pPr>
            <w:spacing w:after="0"/>
            <w:ind w:left="708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52CC8">
            <w:rPr>
              <w:rFonts w:ascii="Times New Roman" w:hAnsi="Times New Roman" w:cs="Times New Roman"/>
              <w:b/>
              <w:sz w:val="24"/>
              <w:szCs w:val="24"/>
            </w:rPr>
            <w:t>Documento de internet:</w:t>
          </w:r>
        </w:p>
        <w:p w:rsidR="00BD62C5" w:rsidRPr="00CE2F65" w:rsidRDefault="00152CC8" w:rsidP="00152CC8">
          <w:pPr>
            <w:spacing w:after="0"/>
            <w:ind w:left="1416" w:hanging="1"/>
            <w:rPr>
              <w:szCs w:val="24"/>
            </w:rPr>
          </w:pPr>
          <w:r w:rsidRPr="009535D4">
            <w:rPr>
              <w:rFonts w:ascii="Times New Roman" w:hAnsi="Times New Roman" w:cs="Times New Roman"/>
              <w:sz w:val="24"/>
              <w:szCs w:val="24"/>
            </w:rPr>
            <w:t xml:space="preserve">Ferraro, C. (2010). </w:t>
          </w:r>
          <w:r w:rsidRPr="009535D4">
            <w:rPr>
              <w:rFonts w:ascii="Times New Roman" w:hAnsi="Times New Roman" w:cs="Times New Roman"/>
              <w:i/>
              <w:sz w:val="24"/>
              <w:szCs w:val="24"/>
            </w:rPr>
            <w:t>Clusters y políticas de articulación productiva en América Latina</w:t>
          </w:r>
          <w:r w:rsidRPr="009535D4">
            <w:rPr>
              <w:rFonts w:ascii="Times New Roman" w:hAnsi="Times New Roman" w:cs="Times New Roman"/>
              <w:sz w:val="24"/>
              <w:szCs w:val="24"/>
            </w:rPr>
            <w:t>. Recuperado el 15 de febrero de 2011,  http://www.fundes.org/uploaded/content/publicacione/1736743486.pdf.</w:t>
          </w:r>
        </w:p>
        <w:p w:rsidR="007A5A2F" w:rsidRDefault="00F22A9D" w:rsidP="00BD62C5">
          <w:pPr>
            <w:spacing w:after="0"/>
            <w:ind w:left="709" w:hanging="709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id w:val="14051155"/>
        <w:placeholder>
          <w:docPart w:val="851F4D7FB5724B889E7FB6D2694C5F88"/>
        </w:placeholder>
      </w:sdtPr>
      <w:sdtEndPr/>
      <w:sdtContent>
        <w:p w:rsidR="007A5A2F" w:rsidRPr="007E042E" w:rsidRDefault="00227087" w:rsidP="007A5A2F">
          <w:pPr>
            <w:spacing w:after="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E042E">
            <w:rPr>
              <w:rFonts w:ascii="Times New Roman" w:hAnsi="Times New Roman" w:cs="Times New Roman"/>
              <w:b/>
              <w:sz w:val="24"/>
              <w:szCs w:val="24"/>
            </w:rPr>
            <w:t>ANEXOS</w:t>
          </w:r>
          <w:r w:rsidR="00C172D6">
            <w:rPr>
              <w:rFonts w:ascii="Times New Roman" w:hAnsi="Times New Roman" w:cs="Times New Roman"/>
              <w:b/>
              <w:sz w:val="24"/>
              <w:szCs w:val="24"/>
            </w:rPr>
            <w:t xml:space="preserve"> (Opcional)</w:t>
          </w:r>
        </w:p>
      </w:sdtContent>
    </w:sdt>
    <w:sdt>
      <w:sdtPr>
        <w:rPr>
          <w:rStyle w:val="Ttulo3Car"/>
        </w:rPr>
        <w:id w:val="2120333576"/>
        <w:placeholder>
          <w:docPart w:val="B3450F9AC3B84603AC18A1595CF7D95B"/>
        </w:placeholder>
        <w:showingPlcHdr/>
      </w:sdtPr>
      <w:sdtEndPr>
        <w:rPr>
          <w:rStyle w:val="Fuentedeprrafopredeter"/>
          <w:rFonts w:asciiTheme="minorHAnsi" w:eastAsiaTheme="minorEastAsia" w:hAnsiTheme="minorHAnsi" w:cs="Times New Roman"/>
          <w:b/>
          <w:bCs w:val="0"/>
          <w:sz w:val="22"/>
          <w:szCs w:val="24"/>
        </w:rPr>
      </w:sdtEndPr>
      <w:sdtContent>
        <w:p w:rsidR="00BD62C5" w:rsidRDefault="00A70CDD" w:rsidP="007A5A2F">
          <w:pPr>
            <w:spacing w:after="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Style w:val="Textodelmarcadordeposicin"/>
            </w:rPr>
            <w:t>Esta sección es opcional, por tanto, usted puede eliminar ambos campos sino los requiere.</w:t>
          </w:r>
          <w:r>
            <w:rPr>
              <w:rStyle w:val="Textodelmarcadordeposicin"/>
            </w:rPr>
            <w:br/>
            <w:t>(Seleccione ambas líneas con el mouse y presione SUPRIMIR para eliminar)</w:t>
          </w:r>
        </w:p>
      </w:sdtContent>
    </w:sdt>
    <w:p w:rsidR="00BD62C5" w:rsidRDefault="00BD62C5" w:rsidP="007A5A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-1602029913"/>
        <w:lock w:val="contentLocked"/>
        <w:placeholder>
          <w:docPart w:val="851F4D7FB5724B889E7FB6D2694C5F88"/>
        </w:placeholder>
      </w:sdtPr>
      <w:sdtEndPr/>
      <w:sdtContent>
        <w:p w:rsidR="007A5A2F" w:rsidRPr="000B4589" w:rsidRDefault="00227087" w:rsidP="007A5A2F">
          <w:pPr>
            <w:spacing w:after="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B4589">
            <w:rPr>
              <w:rFonts w:ascii="Times New Roman" w:hAnsi="Times New Roman" w:cs="Times New Roman"/>
              <w:b/>
              <w:sz w:val="24"/>
              <w:szCs w:val="24"/>
            </w:rPr>
            <w:t xml:space="preserve">RESUMEN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HOJA DE VIDA</w:t>
          </w:r>
        </w:p>
      </w:sdtContent>
    </w:sdt>
    <w:sdt>
      <w:sdtPr>
        <w:rPr>
          <w:rStyle w:val="Ttulo3Car"/>
        </w:rPr>
        <w:id w:val="-204108439"/>
        <w:lock w:val="sdtLocked"/>
        <w:placeholder>
          <w:docPart w:val="EEA03C8654A149F8A62CD5E9E0DF9CD5"/>
        </w:placeholder>
        <w:showingPlcHdr/>
      </w:sdtPr>
      <w:sdtEndPr>
        <w:rPr>
          <w:rStyle w:val="Fuentedeprrafopredeter"/>
          <w:rFonts w:asciiTheme="minorHAnsi" w:eastAsiaTheme="minorEastAsia" w:hAnsiTheme="minorHAnsi" w:cs="Times New Roman"/>
          <w:bCs w:val="0"/>
          <w:sz w:val="22"/>
          <w:szCs w:val="24"/>
        </w:rPr>
      </w:sdtEndPr>
      <w:sdtContent>
        <w:p w:rsidR="00A70CDD" w:rsidRDefault="00A70CDD" w:rsidP="00F74EEF">
          <w:pPr>
            <w:spacing w:after="0"/>
            <w:jc w:val="both"/>
            <w:rPr>
              <w:rStyle w:val="Textodelmarcadordeposicin"/>
            </w:rPr>
          </w:pPr>
          <w:r w:rsidRPr="00BD62C5">
            <w:rPr>
              <w:rStyle w:val="Textodelmarcadordeposicin"/>
            </w:rPr>
            <w:t>Para cada autor, presente la siguiente información, según el caso: Títulos académicos en educación superior, experiencia en investigación, experiencia en docencia, consultoría o administrativa (máximo 100</w:t>
          </w:r>
          <w:r>
            <w:rPr>
              <w:rStyle w:val="Textodelmarcadordeposicin"/>
            </w:rPr>
            <w:t xml:space="preserve"> palabras cada uno), no incluir fotografías de los autores.</w:t>
          </w:r>
        </w:p>
        <w:p w:rsidR="00A70CDD" w:rsidRDefault="00A70CDD" w:rsidP="00F74EEF">
          <w:pPr>
            <w:spacing w:after="0"/>
            <w:jc w:val="both"/>
            <w:rPr>
              <w:rStyle w:val="Textodelmarcadordeposicin"/>
            </w:rPr>
          </w:pPr>
        </w:p>
        <w:p w:rsidR="00A70CDD" w:rsidRDefault="00A70CDD" w:rsidP="00F74EEF">
          <w:pPr>
            <w:spacing w:after="0"/>
            <w:jc w:val="both"/>
            <w:rPr>
              <w:rStyle w:val="Textodelmarcadordeposicin"/>
            </w:rPr>
          </w:pPr>
        </w:p>
        <w:p w:rsidR="00A70CDD" w:rsidRDefault="00A70CDD" w:rsidP="00F74EEF">
          <w:pPr>
            <w:spacing w:after="0"/>
            <w:jc w:val="both"/>
            <w:rPr>
              <w:rStyle w:val="Textodelmarcadordeposicin"/>
            </w:rPr>
          </w:pPr>
          <w:r>
            <w:rPr>
              <w:rStyle w:val="Textodelmarcadordeposicin"/>
            </w:rPr>
            <w:t>Ejemplo de hoja de vida:</w:t>
          </w:r>
        </w:p>
        <w:p w:rsidR="00A70CDD" w:rsidRDefault="00A70CDD" w:rsidP="00F74EEF">
          <w:pPr>
            <w:spacing w:after="0"/>
            <w:jc w:val="both"/>
            <w:rPr>
              <w:rStyle w:val="Textodelmarcadordeposicin"/>
              <w:b/>
              <w:color w:val="auto"/>
            </w:rPr>
          </w:pPr>
          <w:r>
            <w:rPr>
              <w:rStyle w:val="Textodelmarcadordeposicin"/>
              <w:b/>
              <w:color w:val="auto"/>
            </w:rPr>
            <w:t>Nombre de Autor 1</w:t>
          </w:r>
        </w:p>
        <w:p w:rsidR="00A70CDD" w:rsidRDefault="00A70CDD" w:rsidP="00A70CDD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Formación académica, experiencia en investigación, experiencia en docencia, consultoría o administrativa.</w:t>
          </w:r>
        </w:p>
        <w:p w:rsidR="00A70CDD" w:rsidRDefault="00A70CDD" w:rsidP="00A70CDD">
          <w:pPr>
            <w:spacing w:after="0"/>
            <w:jc w:val="both"/>
            <w:rPr>
              <w:rStyle w:val="Textodelmarcadordeposicin"/>
              <w:b/>
              <w:color w:val="auto"/>
            </w:rPr>
          </w:pPr>
        </w:p>
        <w:p w:rsidR="00A70CDD" w:rsidRDefault="00A70CDD" w:rsidP="00A70CDD">
          <w:pPr>
            <w:spacing w:after="0"/>
            <w:jc w:val="both"/>
            <w:rPr>
              <w:rStyle w:val="Textodelmarcadordeposicin"/>
              <w:b/>
              <w:color w:val="auto"/>
            </w:rPr>
          </w:pPr>
          <w:r>
            <w:rPr>
              <w:rStyle w:val="Textodelmarcadordeposicin"/>
              <w:b/>
              <w:color w:val="auto"/>
            </w:rPr>
            <w:t>Nombre de Autor 2</w:t>
          </w:r>
        </w:p>
        <w:p w:rsidR="00BD62C5" w:rsidRDefault="00A70CDD" w:rsidP="00A70CDD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Formación académica, experiencia en investigación, experiencia en docencia, consultoría o administrativa.</w:t>
          </w:r>
        </w:p>
      </w:sdtContent>
    </w:sdt>
    <w:sectPr w:rsidR="00BD62C5" w:rsidSect="00FE563D">
      <w:headerReference w:type="default" r:id="rId8"/>
      <w:footerReference w:type="default" r:id="rId9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A9D" w:rsidRDefault="00F22A9D" w:rsidP="00887942">
      <w:pPr>
        <w:spacing w:after="0" w:line="240" w:lineRule="auto"/>
      </w:pPr>
      <w:r>
        <w:separator/>
      </w:r>
    </w:p>
  </w:endnote>
  <w:endnote w:type="continuationSeparator" w:id="0">
    <w:p w:rsidR="00F22A9D" w:rsidRDefault="00F22A9D" w:rsidP="0088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B36" w:rsidRPr="00F24B36" w:rsidRDefault="00F24B36" w:rsidP="00F24B36">
    <w:pPr>
      <w:pStyle w:val="Piedepgina"/>
      <w:ind w:left="1416"/>
      <w:rPr>
        <w:b/>
        <w:color w:val="7F7F7F" w:themeColor="text1" w:themeTint="80"/>
      </w:rPr>
    </w:pPr>
    <w:r w:rsidRPr="00F24B36">
      <w:rPr>
        <w:b/>
        <w:color w:val="7F7F7F" w:themeColor="text1" w:themeTint="80"/>
      </w:rPr>
      <w:t>ENCUENTRO INTERNACIONAL DE INVESTIGADORES EN ADMINISTRACIÓN</w:t>
    </w:r>
    <w:r w:rsidR="009704D2">
      <w:rPr>
        <w:b/>
        <w:color w:val="7F7F7F" w:themeColor="text1" w:themeTint="80"/>
      </w:rPr>
      <w:t xml:space="preserve"> 201</w:t>
    </w:r>
    <w:r w:rsidR="00A26569">
      <w:rPr>
        <w:b/>
        <w:color w:val="7F7F7F" w:themeColor="text1" w:themeTint="80"/>
      </w:rPr>
      <w:t>8</w:t>
    </w:r>
    <w:r w:rsidRPr="00F24B36">
      <w:rPr>
        <w:b/>
        <w:color w:val="7F7F7F" w:themeColor="text1" w:themeTint="80"/>
      </w:rPr>
      <w:br/>
    </w:r>
    <w:r w:rsidR="00A26569">
      <w:rPr>
        <w:b/>
        <w:color w:val="7F7F7F" w:themeColor="text1" w:themeTint="80"/>
      </w:rPr>
      <w:t>Cali</w:t>
    </w:r>
    <w:r w:rsidRPr="00F24B36">
      <w:rPr>
        <w:b/>
        <w:color w:val="7F7F7F" w:themeColor="text1" w:themeTint="80"/>
      </w:rPr>
      <w:t>, Colombia.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A9D" w:rsidRDefault="00F22A9D" w:rsidP="00887942">
      <w:pPr>
        <w:spacing w:after="0" w:line="240" w:lineRule="auto"/>
      </w:pPr>
      <w:r>
        <w:separator/>
      </w:r>
    </w:p>
  </w:footnote>
  <w:footnote w:type="continuationSeparator" w:id="0">
    <w:p w:rsidR="00F22A9D" w:rsidRDefault="00F22A9D" w:rsidP="00887942">
      <w:pPr>
        <w:spacing w:after="0" w:line="240" w:lineRule="auto"/>
      </w:pPr>
      <w:r>
        <w:continuationSeparator/>
      </w:r>
    </w:p>
  </w:footnote>
  <w:footnote w:id="1">
    <w:p w:rsidR="005413D6" w:rsidRDefault="005413D6" w:rsidP="00255C01">
      <w:pPr>
        <w:pStyle w:val="Textonotapie"/>
        <w:jc w:val="both"/>
        <w:rPr>
          <w:rFonts w:ascii="Times New Roman" w:hAnsi="Times New Roman" w:cs="Times New Roman"/>
          <w:b/>
          <w:color w:val="FF0000"/>
          <w:lang w:val="es-ES"/>
        </w:rPr>
      </w:pPr>
      <w:r>
        <w:rPr>
          <w:rFonts w:ascii="Times New Roman" w:hAnsi="Times New Roman" w:cs="Times New Roman"/>
          <w:b/>
          <w:color w:val="FF0000"/>
          <w:lang w:val="es-ES"/>
        </w:rPr>
        <w:t xml:space="preserve">Este 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Pie de página </w:t>
      </w:r>
      <w:r>
        <w:rPr>
          <w:rFonts w:ascii="Times New Roman" w:hAnsi="Times New Roman" w:cs="Times New Roman"/>
          <w:b/>
          <w:color w:val="FF0000"/>
          <w:lang w:val="es-ES"/>
        </w:rPr>
        <w:t>es a manera de ejemplo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, </w:t>
      </w:r>
      <w:r>
        <w:rPr>
          <w:rFonts w:ascii="Times New Roman" w:hAnsi="Times New Roman" w:cs="Times New Roman"/>
          <w:b/>
          <w:color w:val="FF0000"/>
          <w:lang w:val="es-ES"/>
        </w:rPr>
        <w:t>por favor indicar para cada autor</w:t>
      </w:r>
      <w:r w:rsidR="00E02D0F">
        <w:rPr>
          <w:rFonts w:ascii="Times New Roman" w:hAnsi="Times New Roman" w:cs="Times New Roman"/>
          <w:b/>
          <w:color w:val="FF0000"/>
          <w:lang w:val="es-ES"/>
        </w:rPr>
        <w:t>:</w:t>
      </w:r>
      <w:r>
        <w:rPr>
          <w:rFonts w:ascii="Times New Roman" w:hAnsi="Times New Roman" w:cs="Times New Roman"/>
          <w:b/>
          <w:color w:val="FF0000"/>
          <w:lang w:val="es-ES"/>
        </w:rPr>
        <w:t xml:space="preserve"> Nivel educativo, vínculo con la institución, institución a la que pertenece, país y correo electrónico. Alineación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 (</w:t>
      </w:r>
      <w:r>
        <w:rPr>
          <w:rFonts w:ascii="Times New Roman" w:hAnsi="Times New Roman" w:cs="Times New Roman"/>
          <w:b/>
          <w:color w:val="FF0000"/>
          <w:lang w:val="es-ES"/>
        </w:rPr>
        <w:t>izquierda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) </w:t>
      </w:r>
      <w:r>
        <w:rPr>
          <w:rFonts w:ascii="Times New Roman" w:hAnsi="Times New Roman" w:cs="Times New Roman"/>
          <w:b/>
          <w:color w:val="FF0000"/>
          <w:lang w:val="es-ES"/>
        </w:rPr>
        <w:t xml:space="preserve">para este bloque de texto. </w:t>
      </w:r>
    </w:p>
    <w:p w:rsidR="005413D6" w:rsidRPr="00BF6172" w:rsidRDefault="005413D6" w:rsidP="00D67BDA">
      <w:pPr>
        <w:pStyle w:val="Textonotapie"/>
        <w:rPr>
          <w:rFonts w:ascii="Times New Roman" w:hAnsi="Times New Roman" w:cs="Times New Roman"/>
          <w:lang w:val="es-ES"/>
        </w:rPr>
      </w:pPr>
      <w:r w:rsidRPr="00BF6172">
        <w:rPr>
          <w:rStyle w:val="Refdenotaalpi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PhD</w:t>
      </w:r>
      <w:r w:rsidRPr="00BF617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Profesor Investigador. </w:t>
      </w:r>
      <w:r w:rsidRPr="00BF6172">
        <w:rPr>
          <w:rFonts w:ascii="Times New Roman" w:hAnsi="Times New Roman" w:cs="Times New Roman"/>
        </w:rPr>
        <w:t xml:space="preserve">Universidad del Valle, Colombia. </w:t>
      </w:r>
      <w:r w:rsidR="009704D2">
        <w:rPr>
          <w:rFonts w:ascii="Times New Roman" w:hAnsi="Times New Roman" w:cs="Times New Roman"/>
        </w:rPr>
        <w:t xml:space="preserve">Correo-e: </w:t>
      </w:r>
      <w:hyperlink r:id="rId1" w:history="1">
        <w:r w:rsidRPr="003C5FEF">
          <w:rPr>
            <w:rStyle w:val="Hipervnculo"/>
            <w:rFonts w:ascii="Times New Roman" w:hAnsi="Times New Roman" w:cs="Times New Roman"/>
          </w:rPr>
          <w:t>correomiriamescobar@universidaddelvalle.com</w:t>
        </w:r>
      </w:hyperlink>
      <w:r w:rsidRPr="00BF6172">
        <w:rPr>
          <w:rFonts w:ascii="Times New Roman" w:hAnsi="Times New Roman" w:cs="Times New Roman"/>
        </w:rPr>
        <w:t xml:space="preserve">  </w:t>
      </w:r>
    </w:p>
  </w:footnote>
  <w:footnote w:id="2">
    <w:p w:rsidR="005413D6" w:rsidRPr="00BF6172" w:rsidRDefault="005413D6" w:rsidP="00D67BDA">
      <w:pPr>
        <w:pStyle w:val="Textonotapie"/>
        <w:rPr>
          <w:rFonts w:ascii="Times New Roman" w:hAnsi="Times New Roman" w:cs="Times New Roman"/>
          <w:lang w:val="es-ES"/>
        </w:rPr>
      </w:pPr>
      <w:r w:rsidRPr="00BF6172">
        <w:rPr>
          <w:rStyle w:val="Refdenotaalpie"/>
          <w:rFonts w:ascii="Times New Roman" w:hAnsi="Times New Roman" w:cs="Times New Roman"/>
        </w:rPr>
        <w:footnoteRef/>
      </w:r>
      <w:r w:rsidRPr="00BF6172">
        <w:rPr>
          <w:rFonts w:ascii="Times New Roman" w:hAnsi="Times New Roman" w:cs="Times New Roman"/>
        </w:rPr>
        <w:t xml:space="preserve"> </w:t>
      </w:r>
      <w:r w:rsidRPr="00BF6172">
        <w:rPr>
          <w:rFonts w:ascii="Times New Roman" w:hAnsi="Times New Roman" w:cs="Times New Roman"/>
          <w:lang w:val="es-ES"/>
        </w:rPr>
        <w:t>PhD. (c)</w:t>
      </w:r>
      <w:r w:rsidRPr="00BF617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Profesor Investigador. </w:t>
      </w:r>
      <w:r w:rsidRPr="00BF6172">
        <w:rPr>
          <w:rFonts w:ascii="Times New Roman" w:hAnsi="Times New Roman" w:cs="Times New Roman"/>
        </w:rPr>
        <w:t xml:space="preserve">Universidad del Valle, Colombia. </w:t>
      </w:r>
      <w:r w:rsidR="009704D2">
        <w:rPr>
          <w:rFonts w:ascii="Times New Roman" w:hAnsi="Times New Roman" w:cs="Times New Roman"/>
        </w:rPr>
        <w:t xml:space="preserve">Correo-e: </w:t>
      </w:r>
      <w:hyperlink r:id="rId2" w:history="1">
        <w:r w:rsidRPr="00BF6172">
          <w:rPr>
            <w:rStyle w:val="Hipervnculo"/>
            <w:rFonts w:ascii="Times New Roman" w:hAnsi="Times New Roman" w:cs="Times New Roman"/>
            <w:lang w:val="es-ES"/>
          </w:rPr>
          <w:t>correocarloscobo@universidaddelvalle.com</w:t>
        </w:r>
      </w:hyperlink>
      <w:r w:rsidRPr="00BF6172">
        <w:rPr>
          <w:rFonts w:ascii="Times New Roman" w:hAnsi="Times New Roman" w:cs="Times New Roman"/>
          <w:lang w:val="es-ES"/>
        </w:rPr>
        <w:t xml:space="preserve"> </w:t>
      </w:r>
    </w:p>
  </w:footnote>
  <w:footnote w:id="3">
    <w:p w:rsidR="005413D6" w:rsidRPr="00A3214D" w:rsidRDefault="005413D6" w:rsidP="00D67BDA">
      <w:pPr>
        <w:pStyle w:val="Textonotapie"/>
        <w:rPr>
          <w:b/>
          <w:lang w:val="es-ES"/>
        </w:rPr>
      </w:pPr>
      <w:r w:rsidRPr="00BF6172">
        <w:rPr>
          <w:rStyle w:val="Refdenotaalpie"/>
          <w:rFonts w:ascii="Times New Roman" w:hAnsi="Times New Roman" w:cs="Times New Roman"/>
        </w:rPr>
        <w:footnoteRef/>
      </w:r>
      <w:r w:rsidRPr="00BF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PhD</w:t>
      </w:r>
      <w:r w:rsidRPr="00BF617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Profesor Investigador. </w:t>
      </w:r>
      <w:r w:rsidRPr="00BF6172">
        <w:rPr>
          <w:rFonts w:ascii="Times New Roman" w:hAnsi="Times New Roman" w:cs="Times New Roman"/>
        </w:rPr>
        <w:t xml:space="preserve">Universidad </w:t>
      </w:r>
      <w:r>
        <w:rPr>
          <w:rFonts w:ascii="Times New Roman" w:hAnsi="Times New Roman" w:cs="Times New Roman"/>
        </w:rPr>
        <w:t>Externado</w:t>
      </w:r>
      <w:r w:rsidRPr="00BF6172">
        <w:rPr>
          <w:rFonts w:ascii="Times New Roman" w:hAnsi="Times New Roman" w:cs="Times New Roman"/>
        </w:rPr>
        <w:t xml:space="preserve">, Colombia. </w:t>
      </w:r>
      <w:r w:rsidR="009704D2">
        <w:rPr>
          <w:rFonts w:ascii="Times New Roman" w:hAnsi="Times New Roman" w:cs="Times New Roman"/>
        </w:rPr>
        <w:t xml:space="preserve">Correo-e: </w:t>
      </w:r>
      <w:hyperlink r:id="rId3" w:history="1">
        <w:r w:rsidRPr="00BF6172">
          <w:rPr>
            <w:rStyle w:val="Hipervnculo"/>
            <w:rFonts w:ascii="Times New Roman" w:hAnsi="Times New Roman" w:cs="Times New Roman"/>
            <w:lang w:val="es-ES"/>
          </w:rPr>
          <w:t>correocarlosrestrepo@universidadexternado.com</w:t>
        </w:r>
      </w:hyperlink>
      <w:r w:rsidRPr="00BF6172">
        <w:rPr>
          <w:rFonts w:ascii="Times New Roman" w:hAnsi="Times New Roman" w:cs="Times New Roman"/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8F9" w:rsidRDefault="00AF68F9" w:rsidP="000129A6">
    <w:pPr>
      <w:spacing w:after="0"/>
      <w:rPr>
        <w:rFonts w:ascii="Times New Roman" w:hAnsi="Times New Roman" w:cs="Times New Roman"/>
        <w:b/>
        <w:sz w:val="20"/>
        <w:szCs w:val="20"/>
      </w:rPr>
    </w:pPr>
  </w:p>
  <w:p w:rsidR="00AF68F9" w:rsidRDefault="00AF68F9" w:rsidP="000129A6">
    <w:pPr>
      <w:spacing w:after="0"/>
      <w:rPr>
        <w:rFonts w:ascii="Times New Roman" w:hAnsi="Times New Roman" w:cs="Times New Roman"/>
        <w:b/>
        <w:sz w:val="20"/>
        <w:szCs w:val="20"/>
      </w:rPr>
    </w:pPr>
  </w:p>
  <w:p w:rsidR="00AF68F9" w:rsidRDefault="006154DE" w:rsidP="00AF68F9">
    <w:pPr>
      <w:spacing w:after="0"/>
      <w:rPr>
        <w:rFonts w:ascii="Times New Roman" w:hAnsi="Times New Roman" w:cs="Times New Roman"/>
        <w:b/>
        <w:sz w:val="20"/>
        <w:szCs w:val="20"/>
      </w:rPr>
    </w:pPr>
    <w:r w:rsidRPr="005614AE">
      <w:rPr>
        <w:rFonts w:ascii="Times New Roman" w:hAnsi="Times New Roman" w:cs="Times New Roman"/>
        <w:b/>
        <w:noProof/>
        <w:sz w:val="20"/>
        <w:szCs w:val="20"/>
      </w:rPr>
      <w:drawing>
        <wp:inline distT="0" distB="0" distL="0" distR="0" wp14:anchorId="5066D294" wp14:editId="13A951C2">
          <wp:extent cx="1884382" cy="304071"/>
          <wp:effectExtent l="0" t="0" r="1905" b="1270"/>
          <wp:docPr id="4" name="Imagen 4" descr="C:\Users\USUARIO\AppData\Local\Microsoft\Windows\Temporary Internet Files\Content.Outlook\SLF9Z6XA\Logo Univa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AppData\Local\Microsoft\Windows\Temporary Internet Files\Content.Outlook\SLF9Z6XA\Logo Unival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959" cy="323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</w:t>
    </w:r>
    <w:r w:rsidRPr="00AF68F9">
      <w:rPr>
        <w:rFonts w:ascii="Times New Roman" w:hAnsi="Times New Roman" w:cs="Times New Roman"/>
        <w:b/>
        <w:noProof/>
        <w:sz w:val="20"/>
        <w:szCs w:val="20"/>
      </w:rPr>
      <w:drawing>
        <wp:inline distT="0" distB="0" distL="0" distR="0" wp14:anchorId="3CEB7D6D" wp14:editId="313780C3">
          <wp:extent cx="1039495" cy="530576"/>
          <wp:effectExtent l="0" t="0" r="8255" b="3175"/>
          <wp:docPr id="9" name="Imagen 9" descr="C:\Users\USUARIO\AppData\Local\Microsoft\Windows\Temporary Internet Files\Content.Outlook\SLF9Z6XA\Logo F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UARIO\AppData\Local\Microsoft\Windows\Temporary Internet Files\Content.Outlook\SLF9Z6XA\Logo FA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587" cy="532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8F9" w:rsidRDefault="00AF68F9" w:rsidP="00AF68F9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</w:p>
  <w:p w:rsidR="000129A6" w:rsidRDefault="00F50E86" w:rsidP="00AF68F9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r w:rsidRPr="000129A6">
      <w:rPr>
        <w:rFonts w:ascii="Times New Roman" w:hAnsi="Times New Roman" w:cs="Times New Roman"/>
        <w:b/>
        <w:sz w:val="20"/>
        <w:szCs w:val="20"/>
      </w:rPr>
      <w:t>Encuentro Internacional de Investigadores en Administración 201</w:t>
    </w:r>
    <w:r w:rsidR="00E02D0F">
      <w:rPr>
        <w:rFonts w:ascii="Times New Roman" w:hAnsi="Times New Roman" w:cs="Times New Roman"/>
        <w:b/>
        <w:sz w:val="20"/>
        <w:szCs w:val="20"/>
      </w:rPr>
      <w:t>8</w:t>
    </w:r>
  </w:p>
  <w:p w:rsidR="00F50E86" w:rsidRPr="000129A6" w:rsidRDefault="00AF68F9" w:rsidP="00AF68F9">
    <w:pPr>
      <w:spacing w:after="0"/>
      <w:ind w:left="1416" w:firstLine="708"/>
      <w:rPr>
        <w:b/>
        <w:noProof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        </w:t>
    </w:r>
    <w:r w:rsidR="00F50E86" w:rsidRPr="000129A6">
      <w:rPr>
        <w:rFonts w:ascii="Times New Roman" w:hAnsi="Times New Roman" w:cs="Times New Roman"/>
        <w:b/>
        <w:sz w:val="20"/>
        <w:szCs w:val="20"/>
      </w:rPr>
      <w:t>Noviembre 2</w:t>
    </w:r>
    <w:r w:rsidR="00E02D0F">
      <w:rPr>
        <w:rFonts w:ascii="Times New Roman" w:hAnsi="Times New Roman" w:cs="Times New Roman"/>
        <w:b/>
        <w:sz w:val="20"/>
        <w:szCs w:val="20"/>
      </w:rPr>
      <w:t>0</w:t>
    </w:r>
    <w:r w:rsidR="00F50E86" w:rsidRPr="000129A6">
      <w:rPr>
        <w:rFonts w:ascii="Times New Roman" w:hAnsi="Times New Roman" w:cs="Times New Roman"/>
        <w:b/>
        <w:sz w:val="20"/>
        <w:szCs w:val="20"/>
      </w:rPr>
      <w:t xml:space="preserve"> y 2</w:t>
    </w:r>
    <w:r w:rsidR="00E02D0F">
      <w:rPr>
        <w:rFonts w:ascii="Times New Roman" w:hAnsi="Times New Roman" w:cs="Times New Roman"/>
        <w:b/>
        <w:sz w:val="20"/>
        <w:szCs w:val="20"/>
      </w:rPr>
      <w:t>1</w:t>
    </w:r>
  </w:p>
  <w:p w:rsidR="00DB3AA1" w:rsidRDefault="00DB3AA1" w:rsidP="007F0DD8">
    <w:pPr>
      <w:pStyle w:val="Encabezado"/>
      <w:jc w:val="right"/>
    </w:pPr>
    <w:r>
      <w:rPr>
        <w:noProof/>
      </w:rPr>
      <w:t xml:space="preserve">   </w:t>
    </w:r>
    <w:r w:rsidR="00925D81">
      <w:rPr>
        <w:noProof/>
      </w:rPr>
      <w:t xml:space="preserve">                                       </w:t>
    </w:r>
    <w:r>
      <w:rPr>
        <w:noProof/>
      </w:rPr>
      <w:t xml:space="preserve">                             </w:t>
    </w:r>
    <w:r w:rsidRPr="002E07B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noProof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5447"/>
    <w:multiLevelType w:val="hybridMultilevel"/>
    <w:tmpl w:val="5420E724"/>
    <w:lvl w:ilvl="0" w:tplc="D7D6AD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80808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65BC"/>
    <w:multiLevelType w:val="hybridMultilevel"/>
    <w:tmpl w:val="640C9508"/>
    <w:lvl w:ilvl="0" w:tplc="BEA073AC">
      <w:start w:val="1"/>
      <w:numFmt w:val="decimal"/>
      <w:pStyle w:val="Ttulo2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350A31"/>
    <w:multiLevelType w:val="hybridMultilevel"/>
    <w:tmpl w:val="33EC4DC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83780"/>
    <w:multiLevelType w:val="hybridMultilevel"/>
    <w:tmpl w:val="EB06E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444B3"/>
    <w:multiLevelType w:val="hybridMultilevel"/>
    <w:tmpl w:val="9DEAB4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E354E"/>
    <w:multiLevelType w:val="hybridMultilevel"/>
    <w:tmpl w:val="031223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A7EDF"/>
    <w:multiLevelType w:val="hybridMultilevel"/>
    <w:tmpl w:val="EB221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63173"/>
    <w:multiLevelType w:val="hybridMultilevel"/>
    <w:tmpl w:val="72664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D3EA3"/>
    <w:multiLevelType w:val="hybridMultilevel"/>
    <w:tmpl w:val="517ED000"/>
    <w:lvl w:ilvl="0" w:tplc="020E4B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27971"/>
    <w:multiLevelType w:val="hybridMultilevel"/>
    <w:tmpl w:val="939C44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57603"/>
    <w:multiLevelType w:val="hybridMultilevel"/>
    <w:tmpl w:val="4C40C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DE"/>
    <w:rsid w:val="000129A6"/>
    <w:rsid w:val="0003356C"/>
    <w:rsid w:val="00054284"/>
    <w:rsid w:val="000912B6"/>
    <w:rsid w:val="00095354"/>
    <w:rsid w:val="000A5FDF"/>
    <w:rsid w:val="000C25B9"/>
    <w:rsid w:val="000C7105"/>
    <w:rsid w:val="000D53A5"/>
    <w:rsid w:val="000F131D"/>
    <w:rsid w:val="00114637"/>
    <w:rsid w:val="00122142"/>
    <w:rsid w:val="00134A5E"/>
    <w:rsid w:val="00152CC8"/>
    <w:rsid w:val="001666CD"/>
    <w:rsid w:val="001716D3"/>
    <w:rsid w:val="00176FD1"/>
    <w:rsid w:val="001776D9"/>
    <w:rsid w:val="001965C7"/>
    <w:rsid w:val="001D7412"/>
    <w:rsid w:val="002073BF"/>
    <w:rsid w:val="00227087"/>
    <w:rsid w:val="00255C01"/>
    <w:rsid w:val="002E07B3"/>
    <w:rsid w:val="00356E7E"/>
    <w:rsid w:val="00375DB3"/>
    <w:rsid w:val="003815DC"/>
    <w:rsid w:val="003B726F"/>
    <w:rsid w:val="003C5D86"/>
    <w:rsid w:val="003D3EDB"/>
    <w:rsid w:val="003F5661"/>
    <w:rsid w:val="00413637"/>
    <w:rsid w:val="00415FDB"/>
    <w:rsid w:val="004550AC"/>
    <w:rsid w:val="004928A3"/>
    <w:rsid w:val="004B2AAD"/>
    <w:rsid w:val="005067FF"/>
    <w:rsid w:val="00511514"/>
    <w:rsid w:val="00516821"/>
    <w:rsid w:val="0053071F"/>
    <w:rsid w:val="00536F49"/>
    <w:rsid w:val="005413D6"/>
    <w:rsid w:val="005614AE"/>
    <w:rsid w:val="0057249E"/>
    <w:rsid w:val="0057601D"/>
    <w:rsid w:val="00586758"/>
    <w:rsid w:val="005D34CD"/>
    <w:rsid w:val="005D4BD2"/>
    <w:rsid w:val="006074EA"/>
    <w:rsid w:val="006154DE"/>
    <w:rsid w:val="00622765"/>
    <w:rsid w:val="00651C48"/>
    <w:rsid w:val="006906C2"/>
    <w:rsid w:val="006A45FA"/>
    <w:rsid w:val="006E1093"/>
    <w:rsid w:val="006E1DEE"/>
    <w:rsid w:val="006F50E7"/>
    <w:rsid w:val="00703D24"/>
    <w:rsid w:val="00711D56"/>
    <w:rsid w:val="00720BAD"/>
    <w:rsid w:val="00721244"/>
    <w:rsid w:val="00745963"/>
    <w:rsid w:val="00764A8B"/>
    <w:rsid w:val="00780635"/>
    <w:rsid w:val="007944A8"/>
    <w:rsid w:val="007951DD"/>
    <w:rsid w:val="007A5A2F"/>
    <w:rsid w:val="007D49F5"/>
    <w:rsid w:val="007F0DD8"/>
    <w:rsid w:val="00800D15"/>
    <w:rsid w:val="008614F1"/>
    <w:rsid w:val="008662CF"/>
    <w:rsid w:val="00887942"/>
    <w:rsid w:val="00893387"/>
    <w:rsid w:val="008D41BF"/>
    <w:rsid w:val="008D6EF8"/>
    <w:rsid w:val="008F411A"/>
    <w:rsid w:val="00906DBD"/>
    <w:rsid w:val="009104C1"/>
    <w:rsid w:val="00925D81"/>
    <w:rsid w:val="009704D2"/>
    <w:rsid w:val="00981EF8"/>
    <w:rsid w:val="00992B89"/>
    <w:rsid w:val="00993871"/>
    <w:rsid w:val="009A2B27"/>
    <w:rsid w:val="009A7BD7"/>
    <w:rsid w:val="009B4E18"/>
    <w:rsid w:val="009F3D38"/>
    <w:rsid w:val="009F7AE8"/>
    <w:rsid w:val="00A000F1"/>
    <w:rsid w:val="00A10961"/>
    <w:rsid w:val="00A14049"/>
    <w:rsid w:val="00A25E8D"/>
    <w:rsid w:val="00A26569"/>
    <w:rsid w:val="00A271CF"/>
    <w:rsid w:val="00A3214D"/>
    <w:rsid w:val="00A70CDD"/>
    <w:rsid w:val="00A832A9"/>
    <w:rsid w:val="00A90CB0"/>
    <w:rsid w:val="00AA0D77"/>
    <w:rsid w:val="00AA3AE8"/>
    <w:rsid w:val="00AF68F9"/>
    <w:rsid w:val="00B02B90"/>
    <w:rsid w:val="00B12DF7"/>
    <w:rsid w:val="00B2740B"/>
    <w:rsid w:val="00B3188E"/>
    <w:rsid w:val="00B36CC2"/>
    <w:rsid w:val="00B441D0"/>
    <w:rsid w:val="00B643A0"/>
    <w:rsid w:val="00BB22A9"/>
    <w:rsid w:val="00BD62C5"/>
    <w:rsid w:val="00BE5AB2"/>
    <w:rsid w:val="00BF50A9"/>
    <w:rsid w:val="00BF6172"/>
    <w:rsid w:val="00C07A8D"/>
    <w:rsid w:val="00C11651"/>
    <w:rsid w:val="00C172D6"/>
    <w:rsid w:val="00C31944"/>
    <w:rsid w:val="00C322AB"/>
    <w:rsid w:val="00C57FC4"/>
    <w:rsid w:val="00C62AA8"/>
    <w:rsid w:val="00C904FD"/>
    <w:rsid w:val="00CA3A2A"/>
    <w:rsid w:val="00CA6FA1"/>
    <w:rsid w:val="00CA7A48"/>
    <w:rsid w:val="00CD597B"/>
    <w:rsid w:val="00CF4F32"/>
    <w:rsid w:val="00D05746"/>
    <w:rsid w:val="00D320D6"/>
    <w:rsid w:val="00D67BDA"/>
    <w:rsid w:val="00D71C59"/>
    <w:rsid w:val="00D935DB"/>
    <w:rsid w:val="00DB3AA1"/>
    <w:rsid w:val="00DC0EAF"/>
    <w:rsid w:val="00DE6C8F"/>
    <w:rsid w:val="00DF1A1D"/>
    <w:rsid w:val="00E02D0F"/>
    <w:rsid w:val="00E276F2"/>
    <w:rsid w:val="00E30853"/>
    <w:rsid w:val="00E664F9"/>
    <w:rsid w:val="00E8309B"/>
    <w:rsid w:val="00E92E3A"/>
    <w:rsid w:val="00EB5FEC"/>
    <w:rsid w:val="00ED4EBB"/>
    <w:rsid w:val="00ED7639"/>
    <w:rsid w:val="00EE557E"/>
    <w:rsid w:val="00F03F9B"/>
    <w:rsid w:val="00F04088"/>
    <w:rsid w:val="00F22A9D"/>
    <w:rsid w:val="00F24B36"/>
    <w:rsid w:val="00F500C7"/>
    <w:rsid w:val="00F50E86"/>
    <w:rsid w:val="00F6793A"/>
    <w:rsid w:val="00F74EEF"/>
    <w:rsid w:val="00FD7293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BC82448-13AC-4F50-A2D1-C3381195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1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04C1"/>
    <w:pPr>
      <w:keepNext/>
      <w:keepLines/>
      <w:numPr>
        <w:numId w:val="9"/>
      </w:numPr>
      <w:spacing w:before="20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caps/>
      <w:sz w:val="24"/>
      <w:szCs w:val="26"/>
    </w:rPr>
  </w:style>
  <w:style w:type="paragraph" w:styleId="Ttulo3">
    <w:name w:val="heading 3"/>
    <w:aliases w:val="Cuerpo de ponencia"/>
    <w:basedOn w:val="Normal"/>
    <w:next w:val="Normal"/>
    <w:link w:val="Ttulo3Car"/>
    <w:uiPriority w:val="9"/>
    <w:unhideWhenUsed/>
    <w:qFormat/>
    <w:rsid w:val="00C172D6"/>
    <w:pPr>
      <w:keepNext/>
      <w:keepLines/>
      <w:spacing w:after="0" w:line="360" w:lineRule="auto"/>
      <w:contextualSpacing/>
      <w:outlineLvl w:val="2"/>
    </w:pPr>
    <w:rPr>
      <w:rFonts w:ascii="Times New Roman" w:eastAsiaTheme="majorEastAsia" w:hAnsi="Times New Roman" w:cstheme="majorBidi"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1C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879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942"/>
  </w:style>
  <w:style w:type="paragraph" w:styleId="Piedepgina">
    <w:name w:val="footer"/>
    <w:basedOn w:val="Normal"/>
    <w:link w:val="PiedepginaCar"/>
    <w:uiPriority w:val="99"/>
    <w:unhideWhenUsed/>
    <w:rsid w:val="008879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942"/>
  </w:style>
  <w:style w:type="paragraph" w:styleId="Textodeglobo">
    <w:name w:val="Balloon Text"/>
    <w:basedOn w:val="Normal"/>
    <w:link w:val="TextodegloboCar"/>
    <w:uiPriority w:val="99"/>
    <w:semiHidden/>
    <w:unhideWhenUsed/>
    <w:rsid w:val="0088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942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5A2F"/>
    <w:pPr>
      <w:spacing w:after="0" w:line="240" w:lineRule="auto"/>
    </w:pPr>
    <w:rPr>
      <w:rFonts w:eastAsiaTheme="minorHAnsi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5A2F"/>
    <w:rPr>
      <w:rFonts w:eastAsiaTheme="minorHAnsi"/>
      <w:sz w:val="20"/>
      <w:szCs w:val="20"/>
      <w:lang w:val="es-MX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A5A2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F1A1D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DF1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sid w:val="00DF1A1D"/>
    <w:rPr>
      <w:b/>
      <w:bCs/>
      <w:i/>
      <w:iCs/>
      <w:color w:val="4F81BD" w:themeColor="accent1"/>
    </w:rPr>
  </w:style>
  <w:style w:type="paragraph" w:styleId="Puesto">
    <w:name w:val="Title"/>
    <w:basedOn w:val="Normal"/>
    <w:next w:val="Normal"/>
    <w:link w:val="PuestoCar"/>
    <w:uiPriority w:val="10"/>
    <w:qFormat/>
    <w:rsid w:val="00DF1A1D"/>
    <w:pPr>
      <w:spacing w:after="300" w:line="240" w:lineRule="auto"/>
      <w:contextualSpacing/>
    </w:pPr>
    <w:rPr>
      <w:rFonts w:ascii="Times New Roman" w:eastAsiaTheme="majorEastAsia" w:hAnsi="Times New Roman" w:cstheme="majorBidi"/>
      <w:b/>
      <w:caps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F1A1D"/>
    <w:rPr>
      <w:rFonts w:ascii="Times New Roman" w:eastAsiaTheme="majorEastAsia" w:hAnsi="Times New Roman" w:cstheme="majorBidi"/>
      <w:b/>
      <w:caps/>
      <w:spacing w:val="5"/>
      <w:kern w:val="28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9104C1"/>
    <w:rPr>
      <w:rFonts w:ascii="Times New Roman" w:eastAsiaTheme="majorEastAsia" w:hAnsi="Times New Roman" w:cstheme="majorBidi"/>
      <w:b/>
      <w:bCs/>
      <w:caps/>
      <w:sz w:val="24"/>
      <w:szCs w:val="26"/>
    </w:rPr>
  </w:style>
  <w:style w:type="character" w:customStyle="1" w:styleId="Ttulo3Car">
    <w:name w:val="Título 3 Car"/>
    <w:aliases w:val="Cuerpo de ponencia Car"/>
    <w:basedOn w:val="Fuentedeprrafopredeter"/>
    <w:link w:val="Ttulo3"/>
    <w:uiPriority w:val="9"/>
    <w:rsid w:val="00C172D6"/>
    <w:rPr>
      <w:rFonts w:ascii="Times New Roman" w:eastAsiaTheme="majorEastAsia" w:hAnsi="Times New Roman" w:cstheme="majorBidi"/>
      <w:bCs/>
      <w:sz w:val="24"/>
    </w:rPr>
  </w:style>
  <w:style w:type="character" w:styleId="Hipervnculo">
    <w:name w:val="Hyperlink"/>
    <w:basedOn w:val="Fuentedeprrafopredeter"/>
    <w:uiPriority w:val="99"/>
    <w:unhideWhenUsed/>
    <w:rsid w:val="00A3214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D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CA6FA1"/>
    <w:rPr>
      <w:rFonts w:ascii="Arial" w:hAnsi="Arial"/>
      <w:b/>
      <w:sz w:val="24"/>
    </w:rPr>
  </w:style>
  <w:style w:type="character" w:customStyle="1" w:styleId="Estilo2">
    <w:name w:val="Estilo2"/>
    <w:basedOn w:val="Fuentedeprrafopredeter"/>
    <w:uiPriority w:val="1"/>
    <w:rsid w:val="00CA6FA1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rreocarlosrestrepo@universidadexternado.com" TargetMode="External"/><Relationship Id="rId2" Type="http://schemas.openxmlformats.org/officeDocument/2006/relationships/hyperlink" Target="mailto:correocarloscobo@universidaddelvalle.com" TargetMode="External"/><Relationship Id="rId1" Type="http://schemas.openxmlformats.org/officeDocument/2006/relationships/hyperlink" Target="mailto:correomiriamescobar@universidaddelvall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.%20Carlos%20Restrepo\2.%20Direcci&#243;n%20de%20Investigaciones\3.%20Encuentro%20Investigaci&#243;n\2016\Formatos\1.%20Plantilla%20para%20cargar%20ponenc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rreocarlosrestrepo@universidadexternado.com" TargetMode="External"/><Relationship Id="rId2" Type="http://schemas.openxmlformats.org/officeDocument/2006/relationships/hyperlink" Target="mailto:correocarloscobo@universidaddelvalle.com" TargetMode="External"/><Relationship Id="rId1" Type="http://schemas.openxmlformats.org/officeDocument/2006/relationships/hyperlink" Target="mailto:correomiriamescobar@universidaddelvalle.com" TargetMode="Externa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1F4D7FB5724B889E7FB6D2694C5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0A3B8-72D4-491A-8BE1-8B062A17A0C6}"/>
      </w:docPartPr>
      <w:docPartBody>
        <w:p w:rsidR="00A77A96" w:rsidRDefault="00826FAA">
          <w:pPr>
            <w:pStyle w:val="851F4D7FB5724B889E7FB6D2694C5F88"/>
          </w:pPr>
          <w:r w:rsidRPr="003C5FE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5CC5FFE2E9D4776B99F2CFB92023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5D9A2-2750-4551-901A-C6ADC2EA7689}"/>
      </w:docPartPr>
      <w:docPartBody>
        <w:p w:rsidR="00A77A96" w:rsidRDefault="00A77A96" w:rsidP="00A77A96">
          <w:pPr>
            <w:pStyle w:val="65CC5FFE2E9D4776B99F2CFB920232AF27"/>
          </w:pPr>
          <w:r w:rsidRPr="00DF1A1D">
            <w:rPr>
              <w:rStyle w:val="Textodelmarcadordeposicin"/>
            </w:rPr>
            <w:t>Escriba aquí el tema específico dentro del eje temático.</w:t>
          </w:r>
        </w:p>
      </w:docPartBody>
    </w:docPart>
    <w:docPart>
      <w:docPartPr>
        <w:name w:val="8DC44A6C5092475D9B87A9F1996C6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D9678-1AF2-48E6-8CAF-1B7FAA35C458}"/>
      </w:docPartPr>
      <w:docPartBody>
        <w:p w:rsidR="00A77A96" w:rsidRDefault="00A77A96" w:rsidP="00A77A96">
          <w:pPr>
            <w:pStyle w:val="8DC44A6C5092475D9B87A9F1996C6DFB27"/>
          </w:pPr>
          <w:r>
            <w:rPr>
              <w:rStyle w:val="Textodelmarcadordeposicin"/>
            </w:rPr>
            <w:t>Escriba aquí el título en español de su ponencia.</w:t>
          </w:r>
        </w:p>
      </w:docPartBody>
    </w:docPart>
    <w:docPart>
      <w:docPartPr>
        <w:name w:val="0F2EC1C527994F45A39C945CCFE45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A5073-0A71-47F6-99A0-28C41A085090}"/>
      </w:docPartPr>
      <w:docPartBody>
        <w:p w:rsidR="00A77A96" w:rsidRDefault="00A77A96" w:rsidP="00A77A96">
          <w:pPr>
            <w:pStyle w:val="0F2EC1C527994F45A39C945CCFE45A9027"/>
          </w:pPr>
          <w:r>
            <w:rPr>
              <w:rStyle w:val="Textodelmarcadordeposicin"/>
            </w:rPr>
            <w:t>Escriba aquí el título en inglés de su ponencia.</w:t>
          </w:r>
        </w:p>
      </w:docPartBody>
    </w:docPart>
    <w:docPart>
      <w:docPartPr>
        <w:name w:val="EFF58DF09FFB418A8E67F93AB0D62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D2DF8-58A3-487D-A81A-50C575129810}"/>
      </w:docPartPr>
      <w:docPartBody>
        <w:p w:rsidR="00A77A96" w:rsidRDefault="00A77A96" w:rsidP="00C07A8D">
          <w:pPr>
            <w:spacing w:after="0"/>
            <w:jc w:val="center"/>
            <w:rPr>
              <w:rStyle w:val="Textodelmarcadordeposicin"/>
            </w:rPr>
          </w:pPr>
          <w:r>
            <w:rPr>
              <w:rStyle w:val="Textodelmarcadordeposicin"/>
            </w:rPr>
            <w:t>Ejemplo de presentación, todos los autores de diferentes instituciones:</w:t>
          </w:r>
        </w:p>
        <w:p w:rsidR="00A77A96" w:rsidRDefault="00A77A96" w:rsidP="00C07A8D">
          <w:pPr>
            <w:spacing w:after="0"/>
            <w:jc w:val="center"/>
            <w:rPr>
              <w:rStyle w:val="Textodelmarcadordeposicin"/>
            </w:rPr>
          </w:pPr>
        </w:p>
        <w:p w:rsidR="00A77A96" w:rsidRDefault="00A77A96" w:rsidP="00C07A8D">
          <w:pPr>
            <w:spacing w:after="0"/>
            <w:jc w:val="center"/>
            <w:rPr>
              <w:rStyle w:val="Textodelmarcadordeposicin"/>
            </w:rPr>
          </w:pPr>
          <w:r w:rsidRPr="00E30853">
            <w:rPr>
              <w:rStyle w:val="Textodelmarcadordeposicin"/>
            </w:rPr>
            <w:t>Miriam Escobar Valencia</w:t>
          </w:r>
          <w:r>
            <w:rPr>
              <w:rStyle w:val="Refdenotaalpie"/>
            </w:rPr>
            <w:footnoteReference w:id="1"/>
          </w:r>
        </w:p>
        <w:p w:rsidR="00A77A96" w:rsidRPr="00E30853" w:rsidRDefault="00A77A96" w:rsidP="00C07A8D">
          <w:pPr>
            <w:spacing w:after="0"/>
            <w:jc w:val="center"/>
            <w:rPr>
              <w:rStyle w:val="Textodelmarcadordeposicin"/>
            </w:rPr>
          </w:pPr>
          <w:r w:rsidRPr="00E30853">
            <w:rPr>
              <w:rStyle w:val="Textodelmarcadordeposicin"/>
            </w:rPr>
            <w:t>Carlos E. Cobo Oliveros</w:t>
          </w:r>
          <w:r>
            <w:rPr>
              <w:rStyle w:val="Refdenotaalpie"/>
            </w:rPr>
            <w:footnoteReference w:id="2"/>
          </w:r>
        </w:p>
        <w:p w:rsidR="00A77A96" w:rsidRPr="00E30853" w:rsidRDefault="00A77A96" w:rsidP="00A3214D">
          <w:pPr>
            <w:spacing w:after="0"/>
            <w:jc w:val="center"/>
            <w:rPr>
              <w:rStyle w:val="Textodelmarcadordeposicin"/>
            </w:rPr>
          </w:pPr>
          <w:r w:rsidRPr="00E30853">
            <w:rPr>
              <w:rStyle w:val="Textodelmarcadordeposicin"/>
            </w:rPr>
            <w:t>Carlos A. Restrepo Rivillas</w:t>
          </w:r>
          <w:r>
            <w:rPr>
              <w:rStyle w:val="Refdenotaalpie"/>
            </w:rPr>
            <w:footnoteReference w:id="3"/>
          </w:r>
        </w:p>
        <w:p w:rsidR="00A77A96" w:rsidRDefault="00A77A96" w:rsidP="00C07A8D">
          <w:pPr>
            <w:spacing w:after="0"/>
            <w:jc w:val="center"/>
            <w:rPr>
              <w:rStyle w:val="Textodelmarcadordeposicin"/>
              <w:i/>
            </w:rPr>
          </w:pPr>
        </w:p>
        <w:p w:rsidR="00A77A96" w:rsidRDefault="00A77A96" w:rsidP="00C07A8D">
          <w:pPr>
            <w:spacing w:after="0"/>
            <w:jc w:val="center"/>
            <w:rPr>
              <w:rStyle w:val="Textodelmarcadordeposicin"/>
              <w:i/>
            </w:rPr>
          </w:pPr>
        </w:p>
        <w:p w:rsidR="00A77A96" w:rsidRPr="005413D6" w:rsidRDefault="00A77A96" w:rsidP="00C07A8D">
          <w:pPr>
            <w:spacing w:after="0"/>
            <w:jc w:val="center"/>
            <w:rPr>
              <w:rStyle w:val="Textodelmarcadordeposicin"/>
              <w:sz w:val="20"/>
              <w:szCs w:val="20"/>
            </w:rPr>
          </w:pPr>
          <w:r w:rsidRPr="005413D6">
            <w:rPr>
              <w:rStyle w:val="Textodelmarcadordeposicin"/>
              <w:b/>
              <w:sz w:val="20"/>
              <w:szCs w:val="20"/>
            </w:rPr>
            <w:t xml:space="preserve">Para insertar  un pie de página: </w:t>
          </w:r>
          <w:r w:rsidRPr="005413D6">
            <w:rPr>
              <w:rStyle w:val="Textodelmarcadordeposicin"/>
              <w:sz w:val="20"/>
              <w:szCs w:val="20"/>
            </w:rPr>
            <w:t xml:space="preserve">Seleccionar todo nombre del autor, se hace click en la pestaña Referencias, Insertar Nota al pie. Documento no </w:t>
          </w:r>
          <w:r>
            <w:rPr>
              <w:rStyle w:val="Textodelmarcadordeposicin"/>
              <w:sz w:val="20"/>
              <w:szCs w:val="20"/>
            </w:rPr>
            <w:t>debe</w:t>
          </w:r>
          <w:r w:rsidRPr="005413D6">
            <w:rPr>
              <w:rStyle w:val="Textodelmarcadordeposicin"/>
              <w:sz w:val="20"/>
              <w:szCs w:val="20"/>
            </w:rPr>
            <w:t xml:space="preserve"> exceder </w:t>
          </w:r>
          <w:r w:rsidRPr="003B726F">
            <w:rPr>
              <w:rStyle w:val="Textodelmarcadordeposicin"/>
              <w:b/>
              <w:color w:val="92D050"/>
              <w:sz w:val="20"/>
              <w:szCs w:val="20"/>
              <w:u w:val="single"/>
            </w:rPr>
            <w:t>5.000 palabras</w:t>
          </w:r>
          <w:r w:rsidRPr="003B726F">
            <w:rPr>
              <w:rStyle w:val="Textodelmarcadordeposicin"/>
              <w:color w:val="92D050"/>
              <w:sz w:val="20"/>
              <w:szCs w:val="20"/>
            </w:rPr>
            <w:t xml:space="preserve"> </w:t>
          </w:r>
          <w:r>
            <w:rPr>
              <w:rStyle w:val="Textodelmarcadordeposicin"/>
              <w:sz w:val="20"/>
              <w:szCs w:val="20"/>
            </w:rPr>
            <w:t>en contador.</w:t>
          </w:r>
          <w:r>
            <w:rPr>
              <w:rStyle w:val="Textodelmarcadordeposicin"/>
              <w:sz w:val="20"/>
              <w:szCs w:val="20"/>
            </w:rPr>
            <w:br/>
            <w:t>(Actualmente 724 palabras)</w:t>
          </w:r>
        </w:p>
        <w:p w:rsidR="00A77A96" w:rsidRDefault="00A77A96"/>
      </w:docPartBody>
    </w:docPart>
    <w:docPart>
      <w:docPartPr>
        <w:name w:val="7F3035958A214917A0365B37FA10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B032-7C78-42E3-9859-FB274598313D}"/>
      </w:docPartPr>
      <w:docPartBody>
        <w:p w:rsidR="00A77A96" w:rsidRDefault="00A77A96" w:rsidP="00156887">
          <w:pPr>
            <w:spacing w:after="0"/>
            <w:jc w:val="both"/>
            <w:rPr>
              <w:rStyle w:val="Textodelmarcadordeposicin"/>
            </w:rPr>
          </w:pPr>
          <w:r w:rsidRPr="009F3D38">
            <w:rPr>
              <w:rStyle w:val="Textodelmarcadordeposicin"/>
            </w:rPr>
            <w:t xml:space="preserve">Escriba aquí el resumen de la ponencia en español: </w:t>
          </w:r>
          <w:r w:rsidRPr="003B726F">
            <w:rPr>
              <w:rStyle w:val="Textodelmarcadordeposicin"/>
              <w:b/>
              <w:color w:val="92D050"/>
            </w:rPr>
            <w:t>Máximo 150 palabras.</w:t>
          </w:r>
          <w:r w:rsidRPr="003B726F">
            <w:rPr>
              <w:rStyle w:val="Textodelmarcadordeposicin"/>
              <w:color w:val="92D050"/>
            </w:rPr>
            <w:t xml:space="preserve"> </w:t>
          </w:r>
        </w:p>
        <w:p w:rsidR="00A77A96" w:rsidRDefault="00A77A96" w:rsidP="00156887">
          <w:pPr>
            <w:spacing w:after="0"/>
            <w:jc w:val="both"/>
            <w:rPr>
              <w:rStyle w:val="Textodelmarcadordeposicin"/>
            </w:rPr>
          </w:pPr>
        </w:p>
        <w:p w:rsidR="00A77A96" w:rsidRDefault="00A77A96" w:rsidP="00A77A96">
          <w:pPr>
            <w:pStyle w:val="7F3035958A214917A0365B37FA10583627"/>
          </w:pPr>
          <w:r>
            <w:rPr>
              <w:rStyle w:val="Textodelmarcadordeposicin"/>
            </w:rPr>
            <w:t>(Superar el límite puede significar que el Comité Editorial no admita la ponencia)</w:t>
          </w:r>
        </w:p>
      </w:docPartBody>
    </w:docPart>
    <w:docPart>
      <w:docPartPr>
        <w:name w:val="D36ADACBEDFC4F0781105D7F01BF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154F9-FC0C-46E9-B881-9E31E88FA698}"/>
      </w:docPartPr>
      <w:docPartBody>
        <w:p w:rsidR="00A77A96" w:rsidRDefault="00A77A96" w:rsidP="00A77A96">
          <w:pPr>
            <w:pStyle w:val="D36ADACBEDFC4F0781105D7F01BFDB6827"/>
          </w:pPr>
          <w:r w:rsidRPr="008D6EF8">
            <w:rPr>
              <w:rStyle w:val="Textodelmarcadordeposicin"/>
            </w:rPr>
            <w:t>Escriba aquí</w:t>
          </w:r>
          <w:r>
            <w:rPr>
              <w:rStyle w:val="Textodelmarcadordeposicin"/>
            </w:rPr>
            <w:t xml:space="preserve"> </w:t>
          </w:r>
          <w:r w:rsidRPr="00C172D6">
            <w:rPr>
              <w:rStyle w:val="Textodelmarcadordeposicin"/>
              <w:u w:val="single"/>
            </w:rPr>
            <w:t>cinco palabras</w:t>
          </w:r>
          <w:r w:rsidRPr="008D6EF8">
            <w:rPr>
              <w:rStyle w:val="Textodelmarcadordeposicin"/>
            </w:rPr>
            <w:t xml:space="preserve"> claves en español que identifiquen está investigación.</w:t>
          </w:r>
        </w:p>
      </w:docPartBody>
    </w:docPart>
    <w:docPart>
      <w:docPartPr>
        <w:name w:val="33B42DD10DB1496DB53D938F2D498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DDD9A-18DB-4135-B11E-474091D99552}"/>
      </w:docPartPr>
      <w:docPartBody>
        <w:p w:rsidR="00A77A96" w:rsidRDefault="00A77A96" w:rsidP="00720BAD">
          <w:pPr>
            <w:spacing w:after="0"/>
            <w:jc w:val="both"/>
            <w:rPr>
              <w:rStyle w:val="Textodelmarcadordeposicin"/>
            </w:rPr>
          </w:pPr>
          <w:r w:rsidRPr="008D41BF">
            <w:rPr>
              <w:rStyle w:val="Textodelmarcadordeposicin"/>
            </w:rPr>
            <w:t xml:space="preserve">Escriba aquí el resumen de la ponencia en inglés: </w:t>
          </w:r>
          <w:r w:rsidRPr="003B726F">
            <w:rPr>
              <w:rStyle w:val="Textodelmarcadordeposicin"/>
              <w:b/>
              <w:color w:val="92D050"/>
            </w:rPr>
            <w:t>Máximo 150 palabras.</w:t>
          </w:r>
        </w:p>
        <w:p w:rsidR="00A77A96" w:rsidRDefault="00A77A96" w:rsidP="00720BAD">
          <w:pPr>
            <w:spacing w:after="0"/>
            <w:jc w:val="both"/>
            <w:rPr>
              <w:rStyle w:val="Textodelmarcadordeposicin"/>
            </w:rPr>
          </w:pPr>
        </w:p>
        <w:p w:rsidR="00A77A96" w:rsidRDefault="00A77A96" w:rsidP="00A77A96">
          <w:pPr>
            <w:pStyle w:val="33B42DD10DB1496DB53D938F2D49884D27"/>
          </w:pPr>
          <w:r>
            <w:rPr>
              <w:rStyle w:val="Textodelmarcadordeposicin"/>
            </w:rPr>
            <w:t>(Superar el límite puede significar que el Comité Editorial no admita la ponencia)</w:t>
          </w:r>
        </w:p>
      </w:docPartBody>
    </w:docPart>
    <w:docPart>
      <w:docPartPr>
        <w:name w:val="990DAAABDF074185A3DC2900DC855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DB0C2-AB25-4B81-A288-68F184D9AA73}"/>
      </w:docPartPr>
      <w:docPartBody>
        <w:p w:rsidR="00A77A96" w:rsidRDefault="00A77A96" w:rsidP="00A77A96">
          <w:pPr>
            <w:pStyle w:val="990DAAABDF074185A3DC2900DC855C8927"/>
          </w:pPr>
          <w:r w:rsidRPr="008D41BF">
            <w:rPr>
              <w:rStyle w:val="Textodelmarcadordeposicin"/>
            </w:rPr>
            <w:t xml:space="preserve">Escriba aquí </w:t>
          </w:r>
          <w:r w:rsidRPr="00C172D6">
            <w:rPr>
              <w:rStyle w:val="Textodelmarcadordeposicin"/>
              <w:u w:val="single"/>
            </w:rPr>
            <w:t>cinco palabras</w:t>
          </w:r>
          <w:r w:rsidRPr="008D41BF">
            <w:rPr>
              <w:rStyle w:val="Textodelmarcadordeposicin"/>
            </w:rPr>
            <w:t xml:space="preserve"> claves en inglés que identifiquen está investigación.</w:t>
          </w:r>
        </w:p>
      </w:docPartBody>
    </w:docPart>
    <w:docPart>
      <w:docPartPr>
        <w:name w:val="8108365227644C2DBBB9054158D07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A84B0-5267-44E7-B814-4C3EFBB7B200}"/>
      </w:docPartPr>
      <w:docPartBody>
        <w:p w:rsidR="00A77A96" w:rsidRDefault="00A77A96" w:rsidP="007A5A2F">
          <w:pPr>
            <w:spacing w:after="0"/>
            <w:jc w:val="both"/>
            <w:rPr>
              <w:rStyle w:val="Textodelmarcadordeposicin"/>
            </w:rPr>
          </w:pPr>
          <w:r w:rsidRPr="000F131D">
            <w:rPr>
              <w:rStyle w:val="Textodelmarcadordeposicin"/>
            </w:rPr>
            <w:t>Escriba aquí la introducción de la investigación.</w:t>
          </w:r>
          <w:r>
            <w:rPr>
              <w:rStyle w:val="Textodelmarcadordeposicin"/>
            </w:rPr>
            <w:t xml:space="preserve"> </w:t>
          </w:r>
        </w:p>
        <w:p w:rsidR="00A77A96" w:rsidRDefault="00A77A96" w:rsidP="007A5A2F">
          <w:pPr>
            <w:spacing w:after="0"/>
            <w:jc w:val="both"/>
            <w:rPr>
              <w:rStyle w:val="Textodelmarcadordeposicin"/>
            </w:rPr>
          </w:pPr>
        </w:p>
        <w:p w:rsidR="00A77A96" w:rsidRDefault="00A77A96" w:rsidP="00B643A0">
          <w:pPr>
            <w:spacing w:after="0"/>
            <w:jc w:val="center"/>
            <w:rPr>
              <w:rStyle w:val="Textodelmarcadordeposicin"/>
              <w:b/>
            </w:rPr>
          </w:pPr>
          <w:r w:rsidRPr="00CA7A48">
            <w:rPr>
              <w:rStyle w:val="Textodelmarcadordeposicin"/>
              <w:b/>
            </w:rPr>
            <w:t xml:space="preserve">Es importante recordar que la extensión </w:t>
          </w:r>
          <w:r>
            <w:rPr>
              <w:rStyle w:val="Textodelmarcadordeposicin"/>
              <w:b/>
            </w:rPr>
            <w:t xml:space="preserve">total </w:t>
          </w:r>
          <w:r w:rsidRPr="00CA7A48">
            <w:rPr>
              <w:rStyle w:val="Textodelmarcadordeposicin"/>
              <w:b/>
            </w:rPr>
            <w:t xml:space="preserve">de la ponencia </w:t>
          </w:r>
        </w:p>
        <w:p w:rsidR="00A77A96" w:rsidRDefault="00A77A96" w:rsidP="00A77A96">
          <w:pPr>
            <w:pStyle w:val="8108365227644C2DBBB9054158D075A127"/>
          </w:pPr>
          <w:r w:rsidRPr="00CA7A48">
            <w:rPr>
              <w:rStyle w:val="Textodelmarcadordeposicin"/>
              <w:b/>
            </w:rPr>
            <w:t xml:space="preserve">no puede ser superior </w:t>
          </w:r>
          <w:r w:rsidRPr="003B726F">
            <w:rPr>
              <w:rStyle w:val="Textodelmarcadordeposicin"/>
              <w:b/>
              <w:color w:val="92D050"/>
            </w:rPr>
            <w:t>a 5.000 palabras</w:t>
          </w:r>
          <w:r>
            <w:rPr>
              <w:rStyle w:val="Textodelmarcadordeposicin"/>
              <w:b/>
            </w:rPr>
            <w:t>. (incluyendo Referencias y Anexos)</w:t>
          </w:r>
        </w:p>
      </w:docPartBody>
    </w:docPart>
    <w:docPart>
      <w:docPartPr>
        <w:name w:val="AE8823B3FE30454A99DBC3C22990B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BEE98-322A-4DF2-8ACE-90B6553C48B6}"/>
      </w:docPartPr>
      <w:docPartBody>
        <w:p w:rsidR="00A77A96" w:rsidRDefault="00A77A96" w:rsidP="00A77A96">
          <w:pPr>
            <w:pStyle w:val="AE8823B3FE30454A99DBC3C22990B46427"/>
          </w:pPr>
          <w:r w:rsidRPr="008F411A">
            <w:rPr>
              <w:rStyle w:val="Textodelmarcadordeposicin"/>
            </w:rPr>
            <w:t>Escriba aquí la explicación de los conceptos, enfoques y autores que orientan la investigación.</w:t>
          </w:r>
        </w:p>
      </w:docPartBody>
    </w:docPart>
    <w:docPart>
      <w:docPartPr>
        <w:name w:val="F57203A2E7124FE9800FF1236DDC5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38C2C-739F-409E-80CE-E49DFDDD31EF}"/>
      </w:docPartPr>
      <w:docPartBody>
        <w:p w:rsidR="00A77A96" w:rsidRDefault="00A77A96" w:rsidP="00A77A96">
          <w:pPr>
            <w:pStyle w:val="F57203A2E7124FE9800FF1236DDC597E27"/>
          </w:pPr>
          <w:r w:rsidRPr="008F411A">
            <w:rPr>
              <w:rStyle w:val="Textodelmarcadordeposicin"/>
            </w:rPr>
            <w:t>Describa el diseño de la investigación, el tipo de información recolectada, las fuentes de la misma, así como las técnicas utilizadas para la recolección y análisis de la información.</w:t>
          </w:r>
        </w:p>
      </w:docPartBody>
    </w:docPart>
    <w:docPart>
      <w:docPartPr>
        <w:name w:val="4D922DB5767542C2863DA6B9FFA7D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5BB94-7612-47D8-B5E1-284AFE921FEA}"/>
      </w:docPartPr>
      <w:docPartBody>
        <w:p w:rsidR="00A77A96" w:rsidRDefault="00A77A96" w:rsidP="007A5A2F">
          <w:pPr>
            <w:spacing w:after="0"/>
            <w:jc w:val="both"/>
            <w:rPr>
              <w:rStyle w:val="Textodelmarcadordeposicin"/>
            </w:rPr>
          </w:pPr>
          <w:r w:rsidRPr="008F411A">
            <w:rPr>
              <w:rStyle w:val="Textodelmarcadordeposicin"/>
            </w:rPr>
            <w:t>Describa aquí el detalle de los hallazgos de su investigación.</w:t>
          </w:r>
        </w:p>
        <w:p w:rsidR="00A77A96" w:rsidRDefault="00A77A96" w:rsidP="007A5A2F">
          <w:pPr>
            <w:spacing w:after="0"/>
            <w:jc w:val="both"/>
            <w:rPr>
              <w:rStyle w:val="Textodelmarcadordeposicin"/>
            </w:rPr>
          </w:pPr>
        </w:p>
        <w:p w:rsidR="00A77A96" w:rsidRDefault="00A77A96" w:rsidP="00A77A96">
          <w:pPr>
            <w:pStyle w:val="4D922DB5767542C2863DA6B9FFA7D78227"/>
          </w:pPr>
          <w:r>
            <w:rPr>
              <w:rStyle w:val="Textodelmarcadordeposicin"/>
            </w:rPr>
            <w:t>Si adiciona cuadros, tablas o gráficos, establecer la fuente y la fecha de captura de información.</w:t>
          </w:r>
        </w:p>
      </w:docPartBody>
    </w:docPart>
    <w:docPart>
      <w:docPartPr>
        <w:name w:val="0DB279F81B2341DAACF887263E762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FB19D-3564-4D09-A43E-00BFC8DB8893}"/>
      </w:docPartPr>
      <w:docPartBody>
        <w:p w:rsidR="00A77A96" w:rsidRDefault="00A77A96" w:rsidP="007A5A2F">
          <w:pPr>
            <w:spacing w:after="0"/>
            <w:jc w:val="both"/>
            <w:rPr>
              <w:rStyle w:val="Textodelmarcadordeposicin"/>
            </w:rPr>
          </w:pPr>
          <w:r w:rsidRPr="00356E7E">
            <w:rPr>
              <w:rStyle w:val="Textodelmarcadordeposicin"/>
            </w:rPr>
            <w:t>Escriba aquí las conclusiones y discuta los resultados y contribuciones, así como las limitaciones y campos futuros de investigación.</w:t>
          </w:r>
          <w:r>
            <w:rPr>
              <w:rStyle w:val="Textodelmarcadordeposicin"/>
            </w:rPr>
            <w:t>`</w:t>
          </w:r>
        </w:p>
        <w:p w:rsidR="00A77A96" w:rsidRDefault="00A77A96" w:rsidP="007A5A2F">
          <w:pPr>
            <w:spacing w:after="0"/>
            <w:jc w:val="both"/>
            <w:rPr>
              <w:rStyle w:val="Textodelmarcadordeposicin"/>
            </w:rPr>
          </w:pPr>
        </w:p>
        <w:p w:rsidR="00A77A96" w:rsidRDefault="00A77A96" w:rsidP="00CA7A48">
          <w:pPr>
            <w:spacing w:after="0"/>
            <w:jc w:val="center"/>
            <w:rPr>
              <w:rStyle w:val="Textodelmarcadordeposicin"/>
              <w:b/>
            </w:rPr>
          </w:pPr>
          <w:r w:rsidRPr="00CA7A48">
            <w:rPr>
              <w:rStyle w:val="Textodelmarcadordeposicin"/>
              <w:b/>
            </w:rPr>
            <w:t xml:space="preserve">Es importante recordar que la extensión </w:t>
          </w:r>
          <w:r>
            <w:rPr>
              <w:rStyle w:val="Textodelmarcadordeposicin"/>
              <w:b/>
            </w:rPr>
            <w:t xml:space="preserve">total </w:t>
          </w:r>
          <w:r w:rsidRPr="00CA7A48">
            <w:rPr>
              <w:rStyle w:val="Textodelmarcadordeposicin"/>
              <w:b/>
            </w:rPr>
            <w:t xml:space="preserve">de la ponencia </w:t>
          </w:r>
        </w:p>
        <w:p w:rsidR="00A77A96" w:rsidRDefault="00A77A96" w:rsidP="00A77A96">
          <w:pPr>
            <w:pStyle w:val="0DB279F81B2341DAACF887263E7623C527"/>
          </w:pPr>
          <w:r w:rsidRPr="00CA7A48">
            <w:rPr>
              <w:rStyle w:val="Textodelmarcadordeposicin"/>
              <w:b/>
            </w:rPr>
            <w:t xml:space="preserve">no puede ser superior a </w:t>
          </w:r>
          <w:r w:rsidRPr="003B726F">
            <w:rPr>
              <w:rStyle w:val="Textodelmarcadordeposicin"/>
              <w:b/>
              <w:color w:val="92D050"/>
            </w:rPr>
            <w:t xml:space="preserve">5.000 palabras. </w:t>
          </w:r>
          <w:r>
            <w:rPr>
              <w:rStyle w:val="Textodelmarcadordeposicin"/>
              <w:b/>
            </w:rPr>
            <w:t>(incluyendo Referencias y Anexos)</w:t>
          </w:r>
        </w:p>
      </w:docPartBody>
    </w:docPart>
    <w:docPart>
      <w:docPartPr>
        <w:name w:val="DC5B6074F44F43ECA8F47662D22D7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46CD6-21D8-4C7B-8D3A-CDF0C9A3DBF8}"/>
      </w:docPartPr>
      <w:docPartBody>
        <w:p w:rsidR="00A77A96" w:rsidRDefault="00A77A96" w:rsidP="007A5A2F">
          <w:pPr>
            <w:spacing w:after="0"/>
            <w:jc w:val="both"/>
            <w:rPr>
              <w:rStyle w:val="Textodelmarcadordeposicin"/>
            </w:rPr>
          </w:pPr>
          <w:r w:rsidRPr="00BD62C5">
            <w:rPr>
              <w:rStyle w:val="Textodelmarcadordeposicin"/>
            </w:rPr>
            <w:t>Escriba aquí la lista de las referencias bibliográficas que aparezcan citadas en la ponencia. Debe contener referencias actualizadas de revistas ISI, SCOPUS, u otros sistemas reconocidos, con el fin de mostrar la articulación de la investigación a los debates de la co</w:t>
          </w:r>
          <w:r>
            <w:rPr>
              <w:rStyle w:val="Textodelmarcadordeposicin"/>
            </w:rPr>
            <w:t xml:space="preserve">munidad académica internacional, </w:t>
          </w:r>
          <w:r w:rsidRPr="000A5FDF">
            <w:rPr>
              <w:rStyle w:val="Textodelmarcadordeposicin"/>
              <w:b/>
              <w:color w:val="FF0000"/>
            </w:rPr>
            <w:t>por favor</w:t>
          </w:r>
          <w:r w:rsidRPr="000A5FDF">
            <w:rPr>
              <w:rStyle w:val="Textodelmarcadordeposicin"/>
              <w:color w:val="FF0000"/>
            </w:rPr>
            <w:t xml:space="preserve"> </w:t>
          </w:r>
          <w:r w:rsidRPr="000A5FDF">
            <w:rPr>
              <w:rStyle w:val="Textodelmarcadordeposicin"/>
              <w:b/>
              <w:color w:val="FF0000"/>
            </w:rPr>
            <w:t xml:space="preserve">elabore </w:t>
          </w:r>
          <w:r w:rsidRPr="00B643A0">
            <w:rPr>
              <w:rStyle w:val="Textodelmarcadordeposicin"/>
              <w:b/>
              <w:color w:val="FF0000"/>
              <w:u w:val="single"/>
            </w:rPr>
            <w:t>un solo listado en orden alfabético</w:t>
          </w:r>
          <w:r w:rsidRPr="000A5FDF">
            <w:rPr>
              <w:rStyle w:val="Textodelmarcadordeposicin"/>
              <w:b/>
              <w:color w:val="FF0000"/>
            </w:rPr>
            <w:t>, que incluya libros, artículos y demás referencias.</w:t>
          </w:r>
          <w:r>
            <w:rPr>
              <w:rStyle w:val="Textodelmarcadordeposicin"/>
              <w:b/>
              <w:color w:val="FF0000"/>
            </w:rPr>
            <w:t xml:space="preserve"> Recuerde usar </w:t>
          </w:r>
          <w:r w:rsidRPr="00C904FD">
            <w:rPr>
              <w:rStyle w:val="Textodelmarcadordeposicin"/>
              <w:b/>
              <w:color w:val="92D050"/>
              <w:u w:val="single"/>
            </w:rPr>
            <w:t>al menos 15 referencias</w:t>
          </w:r>
          <w:r w:rsidRPr="00B3188E">
            <w:rPr>
              <w:rStyle w:val="Textodelmarcadordeposicin"/>
              <w:b/>
              <w:color w:val="00B050"/>
            </w:rPr>
            <w:t>.</w:t>
          </w:r>
          <w:r>
            <w:rPr>
              <w:rStyle w:val="Textodelmarcadordeposicin"/>
              <w:b/>
              <w:color w:val="00B050"/>
            </w:rPr>
            <w:t xml:space="preserve"> </w:t>
          </w:r>
          <w:r>
            <w:rPr>
              <w:rStyle w:val="Textodelmarcadordeposicin"/>
            </w:rPr>
            <w:t>Ejemplo de presentación de bibliografía:</w:t>
          </w:r>
        </w:p>
        <w:p w:rsidR="00A77A96" w:rsidRPr="00152CC8" w:rsidRDefault="00A77A96" w:rsidP="00152CC8">
          <w:pPr>
            <w:spacing w:after="0"/>
            <w:ind w:left="72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52CC8">
            <w:rPr>
              <w:rFonts w:ascii="Times New Roman" w:hAnsi="Times New Roman" w:cs="Times New Roman"/>
              <w:b/>
              <w:sz w:val="24"/>
              <w:szCs w:val="24"/>
            </w:rPr>
            <w:t xml:space="preserve">Artículos: </w:t>
          </w:r>
        </w:p>
        <w:p w:rsidR="00A77A96" w:rsidRPr="009535D4" w:rsidRDefault="00A77A96" w:rsidP="00152CC8">
          <w:pPr>
            <w:spacing w:after="0"/>
            <w:ind w:left="141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F50E7">
            <w:rPr>
              <w:rFonts w:ascii="Times New Roman" w:hAnsi="Times New Roman" w:cs="Times New Roman"/>
              <w:noProof/>
              <w:sz w:val="24"/>
              <w:szCs w:val="24"/>
            </w:rPr>
            <w:t xml:space="preserve"> Aulakh, P., Katobe, M., &amp; Sahay, A. (1996). </w:t>
          </w:r>
          <w:r w:rsidRPr="009535D4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Trust and performance in cross-border marketing partnerships: A behavioral approach. </w:t>
          </w:r>
          <w:r w:rsidRPr="009535D4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Journal of International Business Studies</w:t>
          </w:r>
          <w:r w:rsidRPr="009535D4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9535D4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, 27</w:t>
          </w:r>
          <w:r w:rsidRPr="009535D4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(5), 1005-1032.</w:t>
          </w:r>
          <w:r w:rsidRPr="009535D4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</w:p>
        <w:p w:rsidR="00A77A96" w:rsidRPr="009535D4" w:rsidRDefault="00A77A96" w:rsidP="00152CC8">
          <w:pPr>
            <w:spacing w:after="0"/>
            <w:ind w:left="1056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A77A96" w:rsidRPr="00152CC8" w:rsidRDefault="00A77A96" w:rsidP="00152CC8">
          <w:pPr>
            <w:spacing w:after="0"/>
            <w:ind w:left="708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52CC8">
            <w:rPr>
              <w:rFonts w:ascii="Times New Roman" w:hAnsi="Times New Roman" w:cs="Times New Roman"/>
              <w:b/>
              <w:sz w:val="24"/>
              <w:szCs w:val="24"/>
            </w:rPr>
            <w:t>Libros:</w:t>
          </w:r>
        </w:p>
        <w:p w:rsidR="00A77A96" w:rsidRPr="009535D4" w:rsidRDefault="00A77A96" w:rsidP="00152CC8">
          <w:pPr>
            <w:spacing w:after="0"/>
            <w:ind w:left="141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535D4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 xml:space="preserve">Krugman, P. (1995). </w:t>
          </w:r>
          <w:r w:rsidRPr="009535D4">
            <w:rPr>
              <w:rFonts w:ascii="Times New Roman" w:hAnsi="Times New Roman" w:cs="Times New Roman"/>
              <w:i/>
              <w:iCs/>
              <w:noProof/>
              <w:sz w:val="24"/>
              <w:szCs w:val="24"/>
              <w:lang w:val="es-ES"/>
            </w:rPr>
            <w:t>Desarrollo, geografía y teorías económica.</w:t>
          </w:r>
          <w:r w:rsidRPr="009535D4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 xml:space="preserve"> Barcelona: Antoni Bosch S.A.</w:t>
          </w:r>
        </w:p>
        <w:p w:rsidR="00A77A96" w:rsidRPr="009535D4" w:rsidRDefault="00A77A96" w:rsidP="00152CC8">
          <w:pPr>
            <w:spacing w:after="0"/>
            <w:ind w:left="1416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A77A96" w:rsidRPr="00152CC8" w:rsidRDefault="00A77A96" w:rsidP="00152CC8">
          <w:pPr>
            <w:spacing w:after="0"/>
            <w:ind w:left="708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52CC8">
            <w:rPr>
              <w:rFonts w:ascii="Times New Roman" w:hAnsi="Times New Roman" w:cs="Times New Roman"/>
              <w:b/>
              <w:sz w:val="24"/>
              <w:szCs w:val="24"/>
            </w:rPr>
            <w:t>Capítulo en libro:</w:t>
          </w:r>
        </w:p>
        <w:p w:rsidR="00A77A96" w:rsidRPr="009535D4" w:rsidRDefault="00A77A96" w:rsidP="00152CC8">
          <w:pPr>
            <w:spacing w:after="0"/>
            <w:ind w:left="141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F50E7">
            <w:rPr>
              <w:rFonts w:ascii="Times New Roman" w:hAnsi="Times New Roman" w:cs="Times New Roman"/>
              <w:noProof/>
              <w:sz w:val="24"/>
              <w:szCs w:val="24"/>
            </w:rPr>
            <w:t xml:space="preserve">Janowicz, M., &amp; Noorderhaven, N. (2006). </w:t>
          </w:r>
          <w:r w:rsidRPr="009535D4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Levels of inter-organizational trust: conceptualization and measurement. En R. Bachmann, &amp; A. Zaheer, </w:t>
          </w:r>
          <w:r w:rsidRPr="009535D4">
            <w:rPr>
              <w:rFonts w:ascii="Times New Roman" w:hAnsi="Times New Roman" w:cs="Times New Roman"/>
              <w:i/>
              <w:iCs/>
              <w:noProof/>
              <w:sz w:val="24"/>
              <w:szCs w:val="24"/>
              <w:lang w:val="en-US"/>
            </w:rPr>
            <w:t>Handbook of trust research</w:t>
          </w:r>
          <w:r w:rsidRPr="009535D4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(pp. 364-379). </w:t>
          </w:r>
          <w:r w:rsidRPr="009535D4">
            <w:rPr>
              <w:rFonts w:ascii="Times New Roman" w:hAnsi="Times New Roman" w:cs="Times New Roman"/>
              <w:noProof/>
              <w:sz w:val="24"/>
              <w:szCs w:val="24"/>
            </w:rPr>
            <w:t>Cheltenham: Edward Elgar.</w:t>
          </w:r>
        </w:p>
        <w:p w:rsidR="00A77A96" w:rsidRDefault="00A77A96" w:rsidP="00152CC8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A77A96" w:rsidRPr="00152CC8" w:rsidRDefault="00A77A96" w:rsidP="00152CC8">
          <w:pPr>
            <w:spacing w:after="0"/>
            <w:ind w:left="708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52CC8">
            <w:rPr>
              <w:rFonts w:ascii="Times New Roman" w:hAnsi="Times New Roman" w:cs="Times New Roman"/>
              <w:b/>
              <w:sz w:val="24"/>
              <w:szCs w:val="24"/>
            </w:rPr>
            <w:t>Ponencia en evento, publicada en memorias:</w:t>
          </w:r>
        </w:p>
        <w:p w:rsidR="00A77A96" w:rsidRPr="009535D4" w:rsidRDefault="00A77A96" w:rsidP="00152CC8">
          <w:pPr>
            <w:spacing w:after="0"/>
            <w:ind w:left="141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0A64">
            <w:rPr>
              <w:rFonts w:ascii="Times New Roman" w:hAnsi="Times New Roman" w:cs="Times New Roman"/>
              <w:sz w:val="24"/>
              <w:szCs w:val="24"/>
            </w:rPr>
            <w:t xml:space="preserve">Blodgett, L. (2005). </w:t>
          </w:r>
          <w:r w:rsidRPr="009535D4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Host-Governmente policies, political instability and the assessment of country risk in international investment</w:t>
          </w:r>
          <w:r w:rsidRPr="009535D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. En Lee, S. Wang, Z., Li, W., The e-global age, new economy, and China: a close up (pp. 300-303). </w:t>
          </w:r>
          <w:r w:rsidRPr="009535D4">
            <w:rPr>
              <w:rFonts w:ascii="Times New Roman" w:hAnsi="Times New Roman" w:cs="Times New Roman"/>
              <w:sz w:val="24"/>
              <w:szCs w:val="24"/>
            </w:rPr>
            <w:t xml:space="preserve">Lincoln: University of Nebraska, USA.     </w:t>
          </w:r>
        </w:p>
        <w:p w:rsidR="00A77A96" w:rsidRPr="009535D4" w:rsidRDefault="00A77A96" w:rsidP="00152CC8">
          <w:pPr>
            <w:spacing w:after="0"/>
            <w:ind w:left="141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535D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A77A96" w:rsidRPr="00152CC8" w:rsidRDefault="00A77A96" w:rsidP="00152CC8">
          <w:pPr>
            <w:spacing w:after="0"/>
            <w:ind w:left="708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52CC8">
            <w:rPr>
              <w:rFonts w:ascii="Times New Roman" w:hAnsi="Times New Roman" w:cs="Times New Roman"/>
              <w:b/>
              <w:sz w:val="24"/>
              <w:szCs w:val="24"/>
            </w:rPr>
            <w:t>Ponencia en evento:</w:t>
          </w:r>
        </w:p>
        <w:p w:rsidR="00A77A96" w:rsidRPr="009535D4" w:rsidRDefault="00A77A96" w:rsidP="00152CC8">
          <w:pPr>
            <w:spacing w:after="0"/>
            <w:ind w:left="141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535D4">
            <w:rPr>
              <w:rFonts w:ascii="Times New Roman" w:hAnsi="Times New Roman" w:cs="Times New Roman"/>
              <w:sz w:val="24"/>
              <w:szCs w:val="24"/>
            </w:rPr>
            <w:t xml:space="preserve">Portales, L., García, C. (2009). Capital social: Conceptualización, enfoques y mediciones. XLIV Asamblea Anual. Consejo Latinoamericano de Escuelas de Administración. Quito, Ecuador. </w:t>
          </w:r>
        </w:p>
        <w:p w:rsidR="00A77A96" w:rsidRPr="009535D4" w:rsidRDefault="00A77A96" w:rsidP="00152CC8">
          <w:pPr>
            <w:spacing w:after="0"/>
            <w:ind w:left="1416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A77A96" w:rsidRPr="00152CC8" w:rsidRDefault="00A77A96" w:rsidP="00152CC8">
          <w:pPr>
            <w:spacing w:after="0"/>
            <w:ind w:left="708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52CC8">
            <w:rPr>
              <w:rFonts w:ascii="Times New Roman" w:hAnsi="Times New Roman" w:cs="Times New Roman"/>
              <w:b/>
              <w:sz w:val="24"/>
              <w:szCs w:val="24"/>
            </w:rPr>
            <w:t>Documento de internet:</w:t>
          </w:r>
        </w:p>
        <w:p w:rsidR="00A77A96" w:rsidRPr="00CE2F65" w:rsidRDefault="00A77A96" w:rsidP="00152CC8">
          <w:pPr>
            <w:spacing w:after="0"/>
            <w:ind w:left="1416" w:hanging="1"/>
            <w:rPr>
              <w:szCs w:val="24"/>
            </w:rPr>
          </w:pPr>
          <w:r w:rsidRPr="009535D4">
            <w:rPr>
              <w:rFonts w:ascii="Times New Roman" w:hAnsi="Times New Roman" w:cs="Times New Roman"/>
              <w:sz w:val="24"/>
              <w:szCs w:val="24"/>
            </w:rPr>
            <w:t xml:space="preserve">Ferraro, C. (2010). </w:t>
          </w:r>
          <w:r w:rsidRPr="009535D4">
            <w:rPr>
              <w:rFonts w:ascii="Times New Roman" w:hAnsi="Times New Roman" w:cs="Times New Roman"/>
              <w:i/>
              <w:sz w:val="24"/>
              <w:szCs w:val="24"/>
            </w:rPr>
            <w:t>Clusters y políticas de articulación productiva en América Latina</w:t>
          </w:r>
          <w:r w:rsidRPr="009535D4">
            <w:rPr>
              <w:rFonts w:ascii="Times New Roman" w:hAnsi="Times New Roman" w:cs="Times New Roman"/>
              <w:sz w:val="24"/>
              <w:szCs w:val="24"/>
            </w:rPr>
            <w:t>. Recuperado el 15 de febrero de 2011,  http://www.fundes.org/uploaded/content/publicacione/1736743486.pdf.</w:t>
          </w:r>
        </w:p>
        <w:p w:rsidR="00A77A96" w:rsidRDefault="00A77A96"/>
      </w:docPartBody>
    </w:docPart>
    <w:docPart>
      <w:docPartPr>
        <w:name w:val="B3450F9AC3B84603AC18A1595CF7D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5CAD2-A44A-448C-AC48-EC34819F0B64}"/>
      </w:docPartPr>
      <w:docPartBody>
        <w:p w:rsidR="00A77A96" w:rsidRDefault="00A77A96" w:rsidP="00A77A96">
          <w:pPr>
            <w:pStyle w:val="B3450F9AC3B84603AC18A1595CF7D95B27"/>
          </w:pPr>
          <w:r>
            <w:rPr>
              <w:rStyle w:val="Textodelmarcadordeposicin"/>
            </w:rPr>
            <w:t>Esta sección es opcional, por tanto, usted puede eliminar ambos campos sino los requiere.</w:t>
          </w:r>
          <w:r>
            <w:rPr>
              <w:rStyle w:val="Textodelmarcadordeposicin"/>
            </w:rPr>
            <w:br/>
            <w:t>(Seleccione ambas líneas con el mouse y presione SUPRIMIR para eliminar)</w:t>
          </w:r>
        </w:p>
      </w:docPartBody>
    </w:docPart>
    <w:docPart>
      <w:docPartPr>
        <w:name w:val="EEA03C8654A149F8A62CD5E9E0DF9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DEFCA-E51F-425B-8CD8-9EF1D0B80790}"/>
      </w:docPartPr>
      <w:docPartBody>
        <w:p w:rsidR="00A77A96" w:rsidRDefault="00A77A96" w:rsidP="00F74EEF">
          <w:pPr>
            <w:spacing w:after="0"/>
            <w:jc w:val="both"/>
            <w:rPr>
              <w:rStyle w:val="Textodelmarcadordeposicin"/>
            </w:rPr>
          </w:pPr>
          <w:r w:rsidRPr="00BD62C5">
            <w:rPr>
              <w:rStyle w:val="Textodelmarcadordeposicin"/>
            </w:rPr>
            <w:t>Para cada autor, presente la siguiente información, según el caso: Títulos académicos en educación superior, experiencia en investigación, experiencia en docencia, consultoría o administrativa (máximo 100</w:t>
          </w:r>
          <w:r>
            <w:rPr>
              <w:rStyle w:val="Textodelmarcadordeposicin"/>
            </w:rPr>
            <w:t xml:space="preserve"> palabras cada uno), no incluir fotografías de los autores.</w:t>
          </w:r>
        </w:p>
        <w:p w:rsidR="00A77A96" w:rsidRDefault="00A77A96" w:rsidP="00F74EEF">
          <w:pPr>
            <w:spacing w:after="0"/>
            <w:jc w:val="both"/>
            <w:rPr>
              <w:rStyle w:val="Textodelmarcadordeposicin"/>
            </w:rPr>
          </w:pPr>
        </w:p>
        <w:p w:rsidR="00A77A96" w:rsidRDefault="00A77A96" w:rsidP="00F74EEF">
          <w:pPr>
            <w:spacing w:after="0"/>
            <w:jc w:val="both"/>
            <w:rPr>
              <w:rStyle w:val="Textodelmarcadordeposicin"/>
            </w:rPr>
          </w:pPr>
        </w:p>
        <w:p w:rsidR="00A77A96" w:rsidRDefault="00A77A96" w:rsidP="00F74EEF">
          <w:pPr>
            <w:spacing w:after="0"/>
            <w:jc w:val="both"/>
            <w:rPr>
              <w:rStyle w:val="Textodelmarcadordeposicin"/>
            </w:rPr>
          </w:pPr>
          <w:r>
            <w:rPr>
              <w:rStyle w:val="Textodelmarcadordeposicin"/>
            </w:rPr>
            <w:t>Ejemplo de hoja de vida:</w:t>
          </w:r>
        </w:p>
        <w:p w:rsidR="00A77A96" w:rsidRDefault="00A77A96" w:rsidP="00F74EEF">
          <w:pPr>
            <w:spacing w:after="0"/>
            <w:jc w:val="both"/>
            <w:rPr>
              <w:rStyle w:val="Textodelmarcadordeposicin"/>
              <w:b/>
            </w:rPr>
          </w:pPr>
          <w:r>
            <w:rPr>
              <w:rStyle w:val="Textodelmarcadordeposicin"/>
              <w:b/>
            </w:rPr>
            <w:t>Nombre de Autor 1</w:t>
          </w:r>
        </w:p>
        <w:p w:rsidR="00A77A96" w:rsidRDefault="00A77A96" w:rsidP="00A70CDD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Formación académica, experiencia en investigación, experiencia en docencia, consultoría o administrativa.</w:t>
          </w:r>
        </w:p>
        <w:p w:rsidR="00A77A96" w:rsidRDefault="00A77A96" w:rsidP="00A70CDD">
          <w:pPr>
            <w:spacing w:after="0"/>
            <w:jc w:val="both"/>
            <w:rPr>
              <w:rStyle w:val="Textodelmarcadordeposicin"/>
              <w:b/>
            </w:rPr>
          </w:pPr>
        </w:p>
        <w:p w:rsidR="00A77A96" w:rsidRDefault="00A77A96" w:rsidP="00A70CDD">
          <w:pPr>
            <w:spacing w:after="0"/>
            <w:jc w:val="both"/>
            <w:rPr>
              <w:rStyle w:val="Textodelmarcadordeposicin"/>
              <w:b/>
            </w:rPr>
          </w:pPr>
          <w:r>
            <w:rPr>
              <w:rStyle w:val="Textodelmarcadordeposicin"/>
              <w:b/>
            </w:rPr>
            <w:t>Nombre de Autor 2</w:t>
          </w:r>
        </w:p>
        <w:p w:rsidR="00A77A96" w:rsidRDefault="00A77A96" w:rsidP="00A77A96">
          <w:pPr>
            <w:pStyle w:val="EEA03C8654A149F8A62CD5E9E0DF9CD527"/>
          </w:pPr>
          <w:r>
            <w:rPr>
              <w:rFonts w:ascii="Times New Roman" w:hAnsi="Times New Roman" w:cs="Times New Roman"/>
              <w:sz w:val="24"/>
              <w:szCs w:val="24"/>
            </w:rPr>
            <w:t>Formación académica, experiencia en investigación, experiencia en docencia, consultoría o administrativa.</w:t>
          </w:r>
        </w:p>
      </w:docPartBody>
    </w:docPart>
    <w:docPart>
      <w:docPartPr>
        <w:name w:val="302CE3523FFD4B299812DE3416E33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9C69C-82FC-4642-9CCE-93A8B64FEF2F}"/>
      </w:docPartPr>
      <w:docPartBody>
        <w:p w:rsidR="00251AD1" w:rsidRDefault="00A77A96" w:rsidP="00A77A96">
          <w:pPr>
            <w:pStyle w:val="302CE3523FFD4B299812DE3416E3395624"/>
          </w:pPr>
          <w:r w:rsidRPr="00CA6FA1">
            <w:rPr>
              <w:rStyle w:val="Estilo2"/>
              <w:b w:val="0"/>
              <w:color w:val="808080" w:themeColor="background1" w:themeShade="80"/>
              <w:sz w:val="24"/>
            </w:rPr>
            <w:t>Hacer clic y elegir eje temático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8F5" w:rsidRDefault="00A508F5">
      <w:pPr>
        <w:spacing w:after="0" w:line="240" w:lineRule="auto"/>
      </w:pPr>
      <w:r>
        <w:separator/>
      </w:r>
    </w:p>
  </w:endnote>
  <w:endnote w:type="continuationSeparator" w:id="0">
    <w:p w:rsidR="00A508F5" w:rsidRDefault="00A508F5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8F5" w:rsidRDefault="00A508F5">
      <w:pPr>
        <w:spacing w:after="0" w:line="240" w:lineRule="auto"/>
      </w:pPr>
      <w:r>
        <w:separator/>
      </w:r>
    </w:p>
  </w:footnote>
  <w:footnote w:type="continuationSeparator" w:id="0">
    <w:p w:rsidR="00A508F5" w:rsidRDefault="00A508F5">
      <w:pPr>
        <w:spacing w:after="0" w:line="240" w:lineRule="auto"/>
      </w:pPr>
      <w:r>
        <w:continuationSeparator/>
      </w:r>
    </w:p>
  </w:footnote>
  <w:footnote w:id="1">
    <w:p w:rsidR="00A77A96" w:rsidRDefault="00A77A96" w:rsidP="00255C01">
      <w:pPr>
        <w:pStyle w:val="Textonotapie"/>
        <w:jc w:val="both"/>
        <w:rPr>
          <w:rFonts w:ascii="Times New Roman" w:hAnsi="Times New Roman" w:cs="Times New Roman"/>
          <w:b/>
          <w:color w:val="FF0000"/>
          <w:lang w:val="es-ES"/>
        </w:rPr>
      </w:pPr>
      <w:r>
        <w:rPr>
          <w:rFonts w:ascii="Times New Roman" w:hAnsi="Times New Roman" w:cs="Times New Roman"/>
          <w:b/>
          <w:color w:val="FF0000"/>
          <w:lang w:val="es-ES"/>
        </w:rPr>
        <w:t xml:space="preserve">Este 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Pie de página </w:t>
      </w:r>
      <w:r>
        <w:rPr>
          <w:rFonts w:ascii="Times New Roman" w:hAnsi="Times New Roman" w:cs="Times New Roman"/>
          <w:b/>
          <w:color w:val="FF0000"/>
          <w:lang w:val="es-ES"/>
        </w:rPr>
        <w:t>es a manera de ejemplo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, </w:t>
      </w:r>
      <w:r>
        <w:rPr>
          <w:rFonts w:ascii="Times New Roman" w:hAnsi="Times New Roman" w:cs="Times New Roman"/>
          <w:b/>
          <w:color w:val="FF0000"/>
          <w:lang w:val="es-ES"/>
        </w:rPr>
        <w:t>por favor indicar para cada autor; Nivel educativo, vínculo con la institución, institución a la que pertenece, país y correo electrónico. Alineación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 (</w:t>
      </w:r>
      <w:r>
        <w:rPr>
          <w:rFonts w:ascii="Times New Roman" w:hAnsi="Times New Roman" w:cs="Times New Roman"/>
          <w:b/>
          <w:color w:val="FF0000"/>
          <w:lang w:val="es-ES"/>
        </w:rPr>
        <w:t>izquierda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) </w:t>
      </w:r>
      <w:r>
        <w:rPr>
          <w:rFonts w:ascii="Times New Roman" w:hAnsi="Times New Roman" w:cs="Times New Roman"/>
          <w:b/>
          <w:color w:val="FF0000"/>
          <w:lang w:val="es-ES"/>
        </w:rPr>
        <w:t xml:space="preserve">para este bloque de texto. </w:t>
      </w:r>
    </w:p>
    <w:p w:rsidR="00A77A96" w:rsidRPr="00BF6172" w:rsidRDefault="00A77A96" w:rsidP="00D67BDA">
      <w:pPr>
        <w:pStyle w:val="Textonotapie"/>
        <w:rPr>
          <w:rFonts w:ascii="Times New Roman" w:hAnsi="Times New Roman" w:cs="Times New Roman"/>
          <w:lang w:val="es-ES"/>
        </w:rPr>
      </w:pPr>
      <w:r w:rsidRPr="00BF6172">
        <w:rPr>
          <w:rStyle w:val="Refdenotaalpi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PhD</w:t>
      </w:r>
      <w:r w:rsidRPr="00BF617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Profesor Investigador. </w:t>
      </w:r>
      <w:r w:rsidRPr="00BF6172">
        <w:rPr>
          <w:rFonts w:ascii="Times New Roman" w:hAnsi="Times New Roman" w:cs="Times New Roman"/>
        </w:rPr>
        <w:t xml:space="preserve">Universidad del Valle, Colombia. </w:t>
      </w:r>
      <w:hyperlink r:id="rId1" w:history="1">
        <w:r w:rsidRPr="003C5FEF">
          <w:rPr>
            <w:rStyle w:val="Hipervnculo"/>
            <w:rFonts w:ascii="Times New Roman" w:hAnsi="Times New Roman" w:cs="Times New Roman"/>
          </w:rPr>
          <w:t>correomiriamescobar@universidaddelvalle.com</w:t>
        </w:r>
      </w:hyperlink>
      <w:r w:rsidRPr="00BF6172">
        <w:rPr>
          <w:rFonts w:ascii="Times New Roman" w:hAnsi="Times New Roman" w:cs="Times New Roman"/>
        </w:rPr>
        <w:t xml:space="preserve">  </w:t>
      </w:r>
    </w:p>
  </w:footnote>
  <w:footnote w:id="2">
    <w:p w:rsidR="00A77A96" w:rsidRPr="00BF6172" w:rsidRDefault="00A77A96" w:rsidP="00D67BDA">
      <w:pPr>
        <w:pStyle w:val="Textonotapie"/>
        <w:rPr>
          <w:rFonts w:ascii="Times New Roman" w:hAnsi="Times New Roman" w:cs="Times New Roman"/>
          <w:lang w:val="es-ES"/>
        </w:rPr>
      </w:pPr>
      <w:r w:rsidRPr="00BF6172">
        <w:rPr>
          <w:rStyle w:val="Refdenotaalpie"/>
          <w:rFonts w:ascii="Times New Roman" w:hAnsi="Times New Roman" w:cs="Times New Roman"/>
        </w:rPr>
        <w:footnoteRef/>
      </w:r>
      <w:r w:rsidRPr="00BF6172">
        <w:rPr>
          <w:rFonts w:ascii="Times New Roman" w:hAnsi="Times New Roman" w:cs="Times New Roman"/>
        </w:rPr>
        <w:t xml:space="preserve"> </w:t>
      </w:r>
      <w:r w:rsidRPr="00BF6172">
        <w:rPr>
          <w:rFonts w:ascii="Times New Roman" w:hAnsi="Times New Roman" w:cs="Times New Roman"/>
          <w:lang w:val="es-ES"/>
        </w:rPr>
        <w:t>PhD. (c)</w:t>
      </w:r>
      <w:r w:rsidRPr="00BF617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Profesor Investigador. </w:t>
      </w:r>
      <w:r w:rsidRPr="00BF6172">
        <w:rPr>
          <w:rFonts w:ascii="Times New Roman" w:hAnsi="Times New Roman" w:cs="Times New Roman"/>
        </w:rPr>
        <w:t xml:space="preserve">Universidad del Valle, Colombia. </w:t>
      </w:r>
      <w:hyperlink r:id="rId2" w:history="1">
        <w:r w:rsidRPr="00BF6172">
          <w:rPr>
            <w:rStyle w:val="Hipervnculo"/>
            <w:rFonts w:ascii="Times New Roman" w:hAnsi="Times New Roman" w:cs="Times New Roman"/>
            <w:lang w:val="es-ES"/>
          </w:rPr>
          <w:t>correocarloscobo@universidaddelvalle.com</w:t>
        </w:r>
      </w:hyperlink>
      <w:r w:rsidRPr="00BF6172">
        <w:rPr>
          <w:rFonts w:ascii="Times New Roman" w:hAnsi="Times New Roman" w:cs="Times New Roman"/>
          <w:lang w:val="es-ES"/>
        </w:rPr>
        <w:t xml:space="preserve"> </w:t>
      </w:r>
    </w:p>
  </w:footnote>
  <w:footnote w:id="3">
    <w:p w:rsidR="00A77A96" w:rsidRPr="00A3214D" w:rsidRDefault="00A77A96" w:rsidP="00D67BDA">
      <w:pPr>
        <w:pStyle w:val="Textonotapie"/>
        <w:rPr>
          <w:b/>
          <w:lang w:val="es-ES"/>
        </w:rPr>
      </w:pPr>
      <w:r w:rsidRPr="00BF6172">
        <w:rPr>
          <w:rStyle w:val="Refdenotaalpie"/>
          <w:rFonts w:ascii="Times New Roman" w:hAnsi="Times New Roman" w:cs="Times New Roman"/>
        </w:rPr>
        <w:footnoteRef/>
      </w:r>
      <w:r w:rsidRPr="00BF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PhD</w:t>
      </w:r>
      <w:r w:rsidRPr="00BF617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Profesor Investigador. </w:t>
      </w:r>
      <w:r w:rsidRPr="00BF6172">
        <w:rPr>
          <w:rFonts w:ascii="Times New Roman" w:hAnsi="Times New Roman" w:cs="Times New Roman"/>
        </w:rPr>
        <w:t xml:space="preserve">Universidad </w:t>
      </w:r>
      <w:r>
        <w:rPr>
          <w:rFonts w:ascii="Times New Roman" w:hAnsi="Times New Roman" w:cs="Times New Roman"/>
        </w:rPr>
        <w:t>Externado</w:t>
      </w:r>
      <w:r w:rsidRPr="00BF6172">
        <w:rPr>
          <w:rFonts w:ascii="Times New Roman" w:hAnsi="Times New Roman" w:cs="Times New Roman"/>
        </w:rPr>
        <w:t xml:space="preserve">, Colombia. </w:t>
      </w:r>
      <w:hyperlink r:id="rId3" w:history="1">
        <w:r w:rsidRPr="00BF6172">
          <w:rPr>
            <w:rStyle w:val="Hipervnculo"/>
            <w:rFonts w:ascii="Times New Roman" w:hAnsi="Times New Roman" w:cs="Times New Roman"/>
            <w:lang w:val="es-ES"/>
          </w:rPr>
          <w:t>correocarlosrestrepo@universidadexternado.com</w:t>
        </w:r>
      </w:hyperlink>
      <w:r w:rsidRPr="00BF6172">
        <w:rPr>
          <w:rFonts w:ascii="Times New Roman" w:hAnsi="Times New Roman" w:cs="Times New Roman"/>
          <w:lang w:val="es-ES"/>
        </w:rPr>
        <w:t xml:space="preserve"> </w:t>
      </w:r>
    </w:p>
  </w:footnote>
</w:footnote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65BC"/>
    <w:multiLevelType w:val="hybridMultilevel"/>
    <w:tmpl w:val="640C9508"/>
    <w:lvl w:ilvl="0" w:tplc="BEA073AC">
      <w:start w:val="1"/>
      <w:numFmt w:val="decimal"/>
      <w:pStyle w:val="Ttulo2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AA"/>
    <w:rsid w:val="001B13E9"/>
    <w:rsid w:val="00251AD1"/>
    <w:rsid w:val="00826FAA"/>
    <w:rsid w:val="00A508F5"/>
    <w:rsid w:val="00A77A96"/>
    <w:rsid w:val="00CA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7A96"/>
    <w:pPr>
      <w:keepNext/>
      <w:keepLines/>
      <w:numPr>
        <w:numId w:val="1"/>
      </w:numPr>
      <w:spacing w:before="20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caps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7A96"/>
    <w:rPr>
      <w:color w:val="808080"/>
    </w:rPr>
  </w:style>
  <w:style w:type="paragraph" w:customStyle="1" w:styleId="851F4D7FB5724B889E7FB6D2694C5F88">
    <w:name w:val="851F4D7FB5724B889E7FB6D2694C5F88"/>
  </w:style>
  <w:style w:type="paragraph" w:customStyle="1" w:styleId="1A791F7C34324E2D8F0C3F1FCE0E3B23">
    <w:name w:val="1A791F7C34324E2D8F0C3F1FCE0E3B23"/>
  </w:style>
  <w:style w:type="paragraph" w:customStyle="1" w:styleId="65CC5FFE2E9D4776B99F2CFB920232AF">
    <w:name w:val="65CC5FFE2E9D4776B99F2CFB920232AF"/>
  </w:style>
  <w:style w:type="paragraph" w:customStyle="1" w:styleId="8DC44A6C5092475D9B87A9F1996C6DFB">
    <w:name w:val="8DC44A6C5092475D9B87A9F1996C6DFB"/>
  </w:style>
  <w:style w:type="paragraph" w:customStyle="1" w:styleId="0F2EC1C527994F45A39C945CCFE45A90">
    <w:name w:val="0F2EC1C527994F45A39C945CCFE45A90"/>
  </w:style>
  <w:style w:type="paragraph" w:styleId="Textonotapie">
    <w:name w:val="footnote text"/>
    <w:basedOn w:val="Normal"/>
    <w:link w:val="TextonotapieCar"/>
    <w:uiPriority w:val="99"/>
    <w:semiHidden/>
    <w:unhideWhenUsed/>
    <w:rsid w:val="00A77A96"/>
    <w:pPr>
      <w:spacing w:after="0" w:line="240" w:lineRule="auto"/>
    </w:pPr>
    <w:rPr>
      <w:rFonts w:eastAsiaTheme="minorHAnsi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7A96"/>
    <w:rPr>
      <w:rFonts w:eastAsiaTheme="minorHAnsi"/>
      <w:sz w:val="20"/>
      <w:szCs w:val="20"/>
      <w:lang w:val="es-MX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77A9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77A96"/>
    <w:rPr>
      <w:color w:val="0563C1" w:themeColor="hyperlink"/>
      <w:u w:val="single"/>
    </w:rPr>
  </w:style>
  <w:style w:type="paragraph" w:customStyle="1" w:styleId="7F3035958A214917A0365B37FA105836">
    <w:name w:val="7F3035958A214917A0365B37FA105836"/>
  </w:style>
  <w:style w:type="paragraph" w:customStyle="1" w:styleId="D36ADACBEDFC4F0781105D7F01BFDB68">
    <w:name w:val="D36ADACBEDFC4F0781105D7F01BFDB68"/>
  </w:style>
  <w:style w:type="paragraph" w:customStyle="1" w:styleId="33B42DD10DB1496DB53D938F2D49884D">
    <w:name w:val="33B42DD10DB1496DB53D938F2D49884D"/>
  </w:style>
  <w:style w:type="paragraph" w:customStyle="1" w:styleId="990DAAABDF074185A3DC2900DC855C89">
    <w:name w:val="990DAAABDF074185A3DC2900DC855C89"/>
  </w:style>
  <w:style w:type="paragraph" w:customStyle="1" w:styleId="8108365227644C2DBBB9054158D075A1">
    <w:name w:val="8108365227644C2DBBB9054158D075A1"/>
  </w:style>
  <w:style w:type="paragraph" w:customStyle="1" w:styleId="AE8823B3FE30454A99DBC3C22990B464">
    <w:name w:val="AE8823B3FE30454A99DBC3C22990B464"/>
  </w:style>
  <w:style w:type="paragraph" w:customStyle="1" w:styleId="F57203A2E7124FE9800FF1236DDC597E">
    <w:name w:val="F57203A2E7124FE9800FF1236DDC597E"/>
  </w:style>
  <w:style w:type="paragraph" w:customStyle="1" w:styleId="4D922DB5767542C2863DA6B9FFA7D782">
    <w:name w:val="4D922DB5767542C2863DA6B9FFA7D782"/>
  </w:style>
  <w:style w:type="paragraph" w:customStyle="1" w:styleId="0DB279F81B2341DAACF887263E7623C5">
    <w:name w:val="0DB279F81B2341DAACF887263E7623C5"/>
  </w:style>
  <w:style w:type="paragraph" w:customStyle="1" w:styleId="B3450F9AC3B84603AC18A1595CF7D95B">
    <w:name w:val="B3450F9AC3B84603AC18A1595CF7D95B"/>
  </w:style>
  <w:style w:type="paragraph" w:customStyle="1" w:styleId="EEA03C8654A149F8A62CD5E9E0DF9CD5">
    <w:name w:val="EEA03C8654A149F8A62CD5E9E0DF9CD5"/>
  </w:style>
  <w:style w:type="character" w:customStyle="1" w:styleId="Ttulo2Car">
    <w:name w:val="Título 2 Car"/>
    <w:basedOn w:val="Fuentedeprrafopredeter"/>
    <w:link w:val="Ttulo2"/>
    <w:uiPriority w:val="9"/>
    <w:rsid w:val="00A77A96"/>
    <w:rPr>
      <w:rFonts w:ascii="Times New Roman" w:eastAsiaTheme="majorEastAsia" w:hAnsi="Times New Roman" w:cstheme="majorBidi"/>
      <w:b/>
      <w:bCs/>
      <w:caps/>
      <w:sz w:val="24"/>
      <w:szCs w:val="26"/>
    </w:rPr>
  </w:style>
  <w:style w:type="paragraph" w:customStyle="1" w:styleId="1A791F7C34324E2D8F0C3F1FCE0E3B231">
    <w:name w:val="1A791F7C34324E2D8F0C3F1FCE0E3B231"/>
    <w:rsid w:val="00A77A96"/>
    <w:pPr>
      <w:spacing w:after="200" w:line="276" w:lineRule="auto"/>
    </w:pPr>
  </w:style>
  <w:style w:type="paragraph" w:customStyle="1" w:styleId="65CC5FFE2E9D4776B99F2CFB920232AF1">
    <w:name w:val="65CC5FFE2E9D4776B99F2CFB920232AF1"/>
    <w:rsid w:val="00A77A96"/>
    <w:pPr>
      <w:spacing w:after="200" w:line="276" w:lineRule="auto"/>
    </w:pPr>
  </w:style>
  <w:style w:type="paragraph" w:customStyle="1" w:styleId="8DC44A6C5092475D9B87A9F1996C6DFB1">
    <w:name w:val="8DC44A6C5092475D9B87A9F1996C6DFB1"/>
    <w:rsid w:val="00A77A96"/>
    <w:pPr>
      <w:spacing w:after="200" w:line="276" w:lineRule="auto"/>
    </w:pPr>
  </w:style>
  <w:style w:type="paragraph" w:customStyle="1" w:styleId="0F2EC1C527994F45A39C945CCFE45A901">
    <w:name w:val="0F2EC1C527994F45A39C945CCFE45A901"/>
    <w:rsid w:val="00A77A96"/>
    <w:pPr>
      <w:spacing w:after="200" w:line="276" w:lineRule="auto"/>
    </w:pPr>
  </w:style>
  <w:style w:type="paragraph" w:customStyle="1" w:styleId="7F3035958A214917A0365B37FA1058361">
    <w:name w:val="7F3035958A214917A0365B37FA1058361"/>
    <w:rsid w:val="00A77A96"/>
    <w:pPr>
      <w:spacing w:after="200" w:line="276" w:lineRule="auto"/>
    </w:pPr>
  </w:style>
  <w:style w:type="paragraph" w:customStyle="1" w:styleId="D36ADACBEDFC4F0781105D7F01BFDB681">
    <w:name w:val="D36ADACBEDFC4F0781105D7F01BFDB681"/>
    <w:rsid w:val="00A77A96"/>
    <w:pPr>
      <w:spacing w:after="200" w:line="276" w:lineRule="auto"/>
    </w:pPr>
  </w:style>
  <w:style w:type="character" w:styleId="nfasisintenso">
    <w:name w:val="Intense Emphasis"/>
    <w:basedOn w:val="Fuentedeprrafopredeter"/>
    <w:uiPriority w:val="21"/>
    <w:qFormat/>
    <w:rsid w:val="00A77A96"/>
    <w:rPr>
      <w:b/>
      <w:bCs/>
      <w:i/>
      <w:iCs/>
      <w:color w:val="5B9BD5" w:themeColor="accent1"/>
    </w:rPr>
  </w:style>
  <w:style w:type="paragraph" w:customStyle="1" w:styleId="33B42DD10DB1496DB53D938F2D49884D1">
    <w:name w:val="33B42DD10DB1496DB53D938F2D49884D1"/>
    <w:rsid w:val="00A77A96"/>
    <w:pPr>
      <w:spacing w:after="200" w:line="276" w:lineRule="auto"/>
    </w:pPr>
  </w:style>
  <w:style w:type="paragraph" w:customStyle="1" w:styleId="990DAAABDF074185A3DC2900DC855C891">
    <w:name w:val="990DAAABDF074185A3DC2900DC855C891"/>
    <w:rsid w:val="00A77A96"/>
    <w:pPr>
      <w:spacing w:after="200" w:line="276" w:lineRule="auto"/>
    </w:pPr>
  </w:style>
  <w:style w:type="paragraph" w:styleId="Puesto">
    <w:name w:val="Title"/>
    <w:basedOn w:val="Normal"/>
    <w:next w:val="Normal"/>
    <w:link w:val="PuestoCar"/>
    <w:uiPriority w:val="10"/>
    <w:qFormat/>
    <w:rsid w:val="00A77A96"/>
    <w:pPr>
      <w:spacing w:after="300" w:line="240" w:lineRule="auto"/>
      <w:contextualSpacing/>
    </w:pPr>
    <w:rPr>
      <w:rFonts w:ascii="Times New Roman" w:eastAsiaTheme="majorEastAsia" w:hAnsi="Times New Roman" w:cstheme="majorBidi"/>
      <w:b/>
      <w:caps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77A96"/>
    <w:rPr>
      <w:rFonts w:ascii="Times New Roman" w:eastAsiaTheme="majorEastAsia" w:hAnsi="Times New Roman" w:cstheme="majorBidi"/>
      <w:b/>
      <w:caps/>
      <w:spacing w:val="5"/>
      <w:kern w:val="28"/>
      <w:szCs w:val="52"/>
    </w:rPr>
  </w:style>
  <w:style w:type="paragraph" w:customStyle="1" w:styleId="8108365227644C2DBBB9054158D075A11">
    <w:name w:val="8108365227644C2DBBB9054158D075A11"/>
    <w:rsid w:val="00A77A96"/>
    <w:pPr>
      <w:spacing w:after="200" w:line="276" w:lineRule="auto"/>
    </w:pPr>
  </w:style>
  <w:style w:type="paragraph" w:customStyle="1" w:styleId="AE8823B3FE30454A99DBC3C22990B4641">
    <w:name w:val="AE8823B3FE30454A99DBC3C22990B4641"/>
    <w:rsid w:val="00A77A96"/>
    <w:pPr>
      <w:spacing w:after="200" w:line="276" w:lineRule="auto"/>
    </w:pPr>
  </w:style>
  <w:style w:type="paragraph" w:customStyle="1" w:styleId="F57203A2E7124FE9800FF1236DDC597E1">
    <w:name w:val="F57203A2E7124FE9800FF1236DDC597E1"/>
    <w:rsid w:val="00A77A96"/>
    <w:pPr>
      <w:spacing w:after="200" w:line="276" w:lineRule="auto"/>
    </w:pPr>
  </w:style>
  <w:style w:type="paragraph" w:customStyle="1" w:styleId="4D922DB5767542C2863DA6B9FFA7D7821">
    <w:name w:val="4D922DB5767542C2863DA6B9FFA7D7821"/>
    <w:rsid w:val="00A77A96"/>
    <w:pPr>
      <w:spacing w:after="200" w:line="276" w:lineRule="auto"/>
    </w:pPr>
  </w:style>
  <w:style w:type="table" w:styleId="Tablaconcuadrcula">
    <w:name w:val="Table Grid"/>
    <w:basedOn w:val="Tablanormal"/>
    <w:uiPriority w:val="59"/>
    <w:rsid w:val="00A7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DB279F81B2341DAACF887263E7623C51">
    <w:name w:val="0DB279F81B2341DAACF887263E7623C51"/>
    <w:rsid w:val="00A77A96"/>
    <w:pPr>
      <w:spacing w:after="200" w:line="276" w:lineRule="auto"/>
    </w:pPr>
  </w:style>
  <w:style w:type="paragraph" w:customStyle="1" w:styleId="B3450F9AC3B84603AC18A1595CF7D95B1">
    <w:name w:val="B3450F9AC3B84603AC18A1595CF7D95B1"/>
    <w:rsid w:val="00A77A96"/>
    <w:pPr>
      <w:spacing w:after="200" w:line="276" w:lineRule="auto"/>
    </w:pPr>
  </w:style>
  <w:style w:type="paragraph" w:customStyle="1" w:styleId="EEA03C8654A149F8A62CD5E9E0DF9CD51">
    <w:name w:val="EEA03C8654A149F8A62CD5E9E0DF9CD51"/>
    <w:rsid w:val="00A77A96"/>
    <w:pPr>
      <w:spacing w:after="200" w:line="276" w:lineRule="auto"/>
    </w:pPr>
  </w:style>
  <w:style w:type="paragraph" w:customStyle="1" w:styleId="65CC5FFE2E9D4776B99F2CFB920232AF2">
    <w:name w:val="65CC5FFE2E9D4776B99F2CFB920232AF2"/>
    <w:rsid w:val="00A77A96"/>
    <w:pPr>
      <w:spacing w:after="200" w:line="276" w:lineRule="auto"/>
    </w:pPr>
  </w:style>
  <w:style w:type="paragraph" w:customStyle="1" w:styleId="8DC44A6C5092475D9B87A9F1996C6DFB2">
    <w:name w:val="8DC44A6C5092475D9B87A9F1996C6DFB2"/>
    <w:rsid w:val="00A77A96"/>
    <w:pPr>
      <w:spacing w:after="200" w:line="276" w:lineRule="auto"/>
    </w:pPr>
  </w:style>
  <w:style w:type="paragraph" w:customStyle="1" w:styleId="0F2EC1C527994F45A39C945CCFE45A902">
    <w:name w:val="0F2EC1C527994F45A39C945CCFE45A902"/>
    <w:rsid w:val="00A77A96"/>
    <w:pPr>
      <w:spacing w:after="200" w:line="276" w:lineRule="auto"/>
    </w:pPr>
  </w:style>
  <w:style w:type="paragraph" w:customStyle="1" w:styleId="7F3035958A214917A0365B37FA1058362">
    <w:name w:val="7F3035958A214917A0365B37FA1058362"/>
    <w:rsid w:val="00A77A96"/>
    <w:pPr>
      <w:spacing w:after="200" w:line="276" w:lineRule="auto"/>
    </w:pPr>
  </w:style>
  <w:style w:type="paragraph" w:customStyle="1" w:styleId="D36ADACBEDFC4F0781105D7F01BFDB682">
    <w:name w:val="D36ADACBEDFC4F0781105D7F01BFDB682"/>
    <w:rsid w:val="00A77A96"/>
    <w:pPr>
      <w:spacing w:after="200" w:line="276" w:lineRule="auto"/>
    </w:pPr>
  </w:style>
  <w:style w:type="paragraph" w:customStyle="1" w:styleId="33B42DD10DB1496DB53D938F2D49884D2">
    <w:name w:val="33B42DD10DB1496DB53D938F2D49884D2"/>
    <w:rsid w:val="00A77A96"/>
    <w:pPr>
      <w:spacing w:after="200" w:line="276" w:lineRule="auto"/>
    </w:pPr>
  </w:style>
  <w:style w:type="paragraph" w:customStyle="1" w:styleId="990DAAABDF074185A3DC2900DC855C892">
    <w:name w:val="990DAAABDF074185A3DC2900DC855C892"/>
    <w:rsid w:val="00A77A96"/>
    <w:pPr>
      <w:spacing w:after="200" w:line="276" w:lineRule="auto"/>
    </w:pPr>
  </w:style>
  <w:style w:type="paragraph" w:customStyle="1" w:styleId="8108365227644C2DBBB9054158D075A12">
    <w:name w:val="8108365227644C2DBBB9054158D075A12"/>
    <w:rsid w:val="00A77A96"/>
    <w:pPr>
      <w:spacing w:after="200" w:line="276" w:lineRule="auto"/>
    </w:pPr>
  </w:style>
  <w:style w:type="paragraph" w:customStyle="1" w:styleId="AE8823B3FE30454A99DBC3C22990B4642">
    <w:name w:val="AE8823B3FE30454A99DBC3C22990B4642"/>
    <w:rsid w:val="00A77A96"/>
    <w:pPr>
      <w:spacing w:after="200" w:line="276" w:lineRule="auto"/>
    </w:pPr>
  </w:style>
  <w:style w:type="paragraph" w:customStyle="1" w:styleId="F57203A2E7124FE9800FF1236DDC597E2">
    <w:name w:val="F57203A2E7124FE9800FF1236DDC597E2"/>
    <w:rsid w:val="00A77A96"/>
    <w:pPr>
      <w:spacing w:after="200" w:line="276" w:lineRule="auto"/>
    </w:pPr>
  </w:style>
  <w:style w:type="paragraph" w:customStyle="1" w:styleId="4D922DB5767542C2863DA6B9FFA7D7822">
    <w:name w:val="4D922DB5767542C2863DA6B9FFA7D7822"/>
    <w:rsid w:val="00A77A96"/>
    <w:pPr>
      <w:spacing w:after="200" w:line="276" w:lineRule="auto"/>
    </w:pPr>
  </w:style>
  <w:style w:type="paragraph" w:customStyle="1" w:styleId="0DB279F81B2341DAACF887263E7623C52">
    <w:name w:val="0DB279F81B2341DAACF887263E7623C52"/>
    <w:rsid w:val="00A77A96"/>
    <w:pPr>
      <w:spacing w:after="200" w:line="276" w:lineRule="auto"/>
    </w:pPr>
  </w:style>
  <w:style w:type="paragraph" w:customStyle="1" w:styleId="B3450F9AC3B84603AC18A1595CF7D95B2">
    <w:name w:val="B3450F9AC3B84603AC18A1595CF7D95B2"/>
    <w:rsid w:val="00A77A96"/>
    <w:pPr>
      <w:spacing w:after="200" w:line="276" w:lineRule="auto"/>
    </w:pPr>
  </w:style>
  <w:style w:type="paragraph" w:customStyle="1" w:styleId="EEA03C8654A149F8A62CD5E9E0DF9CD52">
    <w:name w:val="EEA03C8654A149F8A62CD5E9E0DF9CD52"/>
    <w:rsid w:val="00A77A96"/>
    <w:pPr>
      <w:spacing w:after="200" w:line="276" w:lineRule="auto"/>
    </w:pPr>
  </w:style>
  <w:style w:type="paragraph" w:customStyle="1" w:styleId="302CE3523FFD4B299812DE3416E33956">
    <w:name w:val="302CE3523FFD4B299812DE3416E33956"/>
    <w:rsid w:val="00A77A96"/>
    <w:pPr>
      <w:spacing w:after="200" w:line="276" w:lineRule="auto"/>
    </w:pPr>
  </w:style>
  <w:style w:type="paragraph" w:customStyle="1" w:styleId="65CC5FFE2E9D4776B99F2CFB920232AF3">
    <w:name w:val="65CC5FFE2E9D4776B99F2CFB920232AF3"/>
    <w:rsid w:val="00A77A96"/>
    <w:pPr>
      <w:spacing w:after="200" w:line="276" w:lineRule="auto"/>
    </w:pPr>
  </w:style>
  <w:style w:type="paragraph" w:customStyle="1" w:styleId="8DC44A6C5092475D9B87A9F1996C6DFB3">
    <w:name w:val="8DC44A6C5092475D9B87A9F1996C6DFB3"/>
    <w:rsid w:val="00A77A96"/>
    <w:pPr>
      <w:spacing w:after="200" w:line="276" w:lineRule="auto"/>
    </w:pPr>
  </w:style>
  <w:style w:type="paragraph" w:customStyle="1" w:styleId="0F2EC1C527994F45A39C945CCFE45A903">
    <w:name w:val="0F2EC1C527994F45A39C945CCFE45A903"/>
    <w:rsid w:val="00A77A96"/>
    <w:pPr>
      <w:spacing w:after="200" w:line="276" w:lineRule="auto"/>
    </w:pPr>
  </w:style>
  <w:style w:type="paragraph" w:customStyle="1" w:styleId="7F3035958A214917A0365B37FA1058363">
    <w:name w:val="7F3035958A214917A0365B37FA1058363"/>
    <w:rsid w:val="00A77A96"/>
    <w:pPr>
      <w:spacing w:after="200" w:line="276" w:lineRule="auto"/>
    </w:pPr>
  </w:style>
  <w:style w:type="paragraph" w:customStyle="1" w:styleId="D36ADACBEDFC4F0781105D7F01BFDB683">
    <w:name w:val="D36ADACBEDFC4F0781105D7F01BFDB683"/>
    <w:rsid w:val="00A77A96"/>
    <w:pPr>
      <w:spacing w:after="200" w:line="276" w:lineRule="auto"/>
    </w:pPr>
  </w:style>
  <w:style w:type="paragraph" w:customStyle="1" w:styleId="33B42DD10DB1496DB53D938F2D49884D3">
    <w:name w:val="33B42DD10DB1496DB53D938F2D49884D3"/>
    <w:rsid w:val="00A77A96"/>
    <w:pPr>
      <w:spacing w:after="200" w:line="276" w:lineRule="auto"/>
    </w:pPr>
  </w:style>
  <w:style w:type="paragraph" w:customStyle="1" w:styleId="990DAAABDF074185A3DC2900DC855C893">
    <w:name w:val="990DAAABDF074185A3DC2900DC855C893"/>
    <w:rsid w:val="00A77A96"/>
    <w:pPr>
      <w:spacing w:after="200" w:line="276" w:lineRule="auto"/>
    </w:pPr>
  </w:style>
  <w:style w:type="paragraph" w:customStyle="1" w:styleId="8108365227644C2DBBB9054158D075A13">
    <w:name w:val="8108365227644C2DBBB9054158D075A13"/>
    <w:rsid w:val="00A77A96"/>
    <w:pPr>
      <w:spacing w:after="200" w:line="276" w:lineRule="auto"/>
    </w:pPr>
  </w:style>
  <w:style w:type="paragraph" w:customStyle="1" w:styleId="AE8823B3FE30454A99DBC3C22990B4643">
    <w:name w:val="AE8823B3FE30454A99DBC3C22990B4643"/>
    <w:rsid w:val="00A77A96"/>
    <w:pPr>
      <w:spacing w:after="200" w:line="276" w:lineRule="auto"/>
    </w:pPr>
  </w:style>
  <w:style w:type="paragraph" w:customStyle="1" w:styleId="F57203A2E7124FE9800FF1236DDC597E3">
    <w:name w:val="F57203A2E7124FE9800FF1236DDC597E3"/>
    <w:rsid w:val="00A77A96"/>
    <w:pPr>
      <w:spacing w:after="200" w:line="276" w:lineRule="auto"/>
    </w:pPr>
  </w:style>
  <w:style w:type="paragraph" w:customStyle="1" w:styleId="4D922DB5767542C2863DA6B9FFA7D7823">
    <w:name w:val="4D922DB5767542C2863DA6B9FFA7D7823"/>
    <w:rsid w:val="00A77A96"/>
    <w:pPr>
      <w:spacing w:after="200" w:line="276" w:lineRule="auto"/>
    </w:pPr>
  </w:style>
  <w:style w:type="paragraph" w:customStyle="1" w:styleId="0DB279F81B2341DAACF887263E7623C53">
    <w:name w:val="0DB279F81B2341DAACF887263E7623C53"/>
    <w:rsid w:val="00A77A96"/>
    <w:pPr>
      <w:spacing w:after="200" w:line="276" w:lineRule="auto"/>
    </w:pPr>
  </w:style>
  <w:style w:type="paragraph" w:customStyle="1" w:styleId="B3450F9AC3B84603AC18A1595CF7D95B3">
    <w:name w:val="B3450F9AC3B84603AC18A1595CF7D95B3"/>
    <w:rsid w:val="00A77A96"/>
    <w:pPr>
      <w:spacing w:after="200" w:line="276" w:lineRule="auto"/>
    </w:pPr>
  </w:style>
  <w:style w:type="paragraph" w:customStyle="1" w:styleId="EEA03C8654A149F8A62CD5E9E0DF9CD53">
    <w:name w:val="EEA03C8654A149F8A62CD5E9E0DF9CD53"/>
    <w:rsid w:val="00A77A96"/>
    <w:pPr>
      <w:spacing w:after="200" w:line="276" w:lineRule="auto"/>
    </w:pPr>
  </w:style>
  <w:style w:type="character" w:customStyle="1" w:styleId="Estilo2">
    <w:name w:val="Estilo2"/>
    <w:basedOn w:val="Fuentedeprrafopredeter"/>
    <w:uiPriority w:val="1"/>
    <w:rsid w:val="00A77A96"/>
    <w:rPr>
      <w:rFonts w:ascii="Times New Roman" w:hAnsi="Times New Roman"/>
      <w:b/>
      <w:sz w:val="22"/>
    </w:rPr>
  </w:style>
  <w:style w:type="paragraph" w:customStyle="1" w:styleId="302CE3523FFD4B299812DE3416E339561">
    <w:name w:val="302CE3523FFD4B299812DE3416E339561"/>
    <w:rsid w:val="00A77A96"/>
    <w:pPr>
      <w:spacing w:after="200" w:line="276" w:lineRule="auto"/>
    </w:pPr>
  </w:style>
  <w:style w:type="paragraph" w:customStyle="1" w:styleId="65CC5FFE2E9D4776B99F2CFB920232AF4">
    <w:name w:val="65CC5FFE2E9D4776B99F2CFB920232AF4"/>
    <w:rsid w:val="00A77A96"/>
    <w:pPr>
      <w:spacing w:after="200" w:line="276" w:lineRule="auto"/>
    </w:pPr>
  </w:style>
  <w:style w:type="paragraph" w:customStyle="1" w:styleId="8DC44A6C5092475D9B87A9F1996C6DFB4">
    <w:name w:val="8DC44A6C5092475D9B87A9F1996C6DFB4"/>
    <w:rsid w:val="00A77A96"/>
    <w:pPr>
      <w:spacing w:after="200" w:line="276" w:lineRule="auto"/>
    </w:pPr>
  </w:style>
  <w:style w:type="paragraph" w:customStyle="1" w:styleId="0F2EC1C527994F45A39C945CCFE45A904">
    <w:name w:val="0F2EC1C527994F45A39C945CCFE45A904"/>
    <w:rsid w:val="00A77A96"/>
    <w:pPr>
      <w:spacing w:after="200" w:line="276" w:lineRule="auto"/>
    </w:pPr>
  </w:style>
  <w:style w:type="paragraph" w:customStyle="1" w:styleId="7F3035958A214917A0365B37FA1058364">
    <w:name w:val="7F3035958A214917A0365B37FA1058364"/>
    <w:rsid w:val="00A77A96"/>
    <w:pPr>
      <w:spacing w:after="200" w:line="276" w:lineRule="auto"/>
    </w:pPr>
  </w:style>
  <w:style w:type="paragraph" w:customStyle="1" w:styleId="D36ADACBEDFC4F0781105D7F01BFDB684">
    <w:name w:val="D36ADACBEDFC4F0781105D7F01BFDB684"/>
    <w:rsid w:val="00A77A96"/>
    <w:pPr>
      <w:spacing w:after="200" w:line="276" w:lineRule="auto"/>
    </w:pPr>
  </w:style>
  <w:style w:type="paragraph" w:customStyle="1" w:styleId="33B42DD10DB1496DB53D938F2D49884D4">
    <w:name w:val="33B42DD10DB1496DB53D938F2D49884D4"/>
    <w:rsid w:val="00A77A96"/>
    <w:pPr>
      <w:spacing w:after="200" w:line="276" w:lineRule="auto"/>
    </w:pPr>
  </w:style>
  <w:style w:type="paragraph" w:customStyle="1" w:styleId="990DAAABDF074185A3DC2900DC855C894">
    <w:name w:val="990DAAABDF074185A3DC2900DC855C894"/>
    <w:rsid w:val="00A77A96"/>
    <w:pPr>
      <w:spacing w:after="200" w:line="276" w:lineRule="auto"/>
    </w:pPr>
  </w:style>
  <w:style w:type="paragraph" w:customStyle="1" w:styleId="8108365227644C2DBBB9054158D075A14">
    <w:name w:val="8108365227644C2DBBB9054158D075A14"/>
    <w:rsid w:val="00A77A96"/>
    <w:pPr>
      <w:spacing w:after="200" w:line="276" w:lineRule="auto"/>
    </w:pPr>
  </w:style>
  <w:style w:type="paragraph" w:customStyle="1" w:styleId="AE8823B3FE30454A99DBC3C22990B4644">
    <w:name w:val="AE8823B3FE30454A99DBC3C22990B4644"/>
    <w:rsid w:val="00A77A96"/>
    <w:pPr>
      <w:spacing w:after="200" w:line="276" w:lineRule="auto"/>
    </w:pPr>
  </w:style>
  <w:style w:type="paragraph" w:customStyle="1" w:styleId="F57203A2E7124FE9800FF1236DDC597E4">
    <w:name w:val="F57203A2E7124FE9800FF1236DDC597E4"/>
    <w:rsid w:val="00A77A96"/>
    <w:pPr>
      <w:spacing w:after="200" w:line="276" w:lineRule="auto"/>
    </w:pPr>
  </w:style>
  <w:style w:type="paragraph" w:customStyle="1" w:styleId="4D922DB5767542C2863DA6B9FFA7D7824">
    <w:name w:val="4D922DB5767542C2863DA6B9FFA7D7824"/>
    <w:rsid w:val="00A77A96"/>
    <w:pPr>
      <w:spacing w:after="200" w:line="276" w:lineRule="auto"/>
    </w:pPr>
  </w:style>
  <w:style w:type="paragraph" w:customStyle="1" w:styleId="0DB279F81B2341DAACF887263E7623C54">
    <w:name w:val="0DB279F81B2341DAACF887263E7623C54"/>
    <w:rsid w:val="00A77A96"/>
    <w:pPr>
      <w:spacing w:after="200" w:line="276" w:lineRule="auto"/>
    </w:pPr>
  </w:style>
  <w:style w:type="paragraph" w:customStyle="1" w:styleId="B3450F9AC3B84603AC18A1595CF7D95B4">
    <w:name w:val="B3450F9AC3B84603AC18A1595CF7D95B4"/>
    <w:rsid w:val="00A77A96"/>
    <w:pPr>
      <w:spacing w:after="200" w:line="276" w:lineRule="auto"/>
    </w:pPr>
  </w:style>
  <w:style w:type="paragraph" w:customStyle="1" w:styleId="EEA03C8654A149F8A62CD5E9E0DF9CD54">
    <w:name w:val="EEA03C8654A149F8A62CD5E9E0DF9CD54"/>
    <w:rsid w:val="00A77A96"/>
    <w:pPr>
      <w:spacing w:after="200" w:line="276" w:lineRule="auto"/>
    </w:pPr>
  </w:style>
  <w:style w:type="paragraph" w:customStyle="1" w:styleId="302CE3523FFD4B299812DE3416E339562">
    <w:name w:val="302CE3523FFD4B299812DE3416E339562"/>
    <w:rsid w:val="00A77A96"/>
    <w:pPr>
      <w:spacing w:after="200" w:line="276" w:lineRule="auto"/>
    </w:pPr>
  </w:style>
  <w:style w:type="paragraph" w:customStyle="1" w:styleId="65CC5FFE2E9D4776B99F2CFB920232AF5">
    <w:name w:val="65CC5FFE2E9D4776B99F2CFB920232AF5"/>
    <w:rsid w:val="00A77A96"/>
    <w:pPr>
      <w:spacing w:after="200" w:line="276" w:lineRule="auto"/>
    </w:pPr>
  </w:style>
  <w:style w:type="paragraph" w:customStyle="1" w:styleId="8DC44A6C5092475D9B87A9F1996C6DFB5">
    <w:name w:val="8DC44A6C5092475D9B87A9F1996C6DFB5"/>
    <w:rsid w:val="00A77A96"/>
    <w:pPr>
      <w:spacing w:after="200" w:line="276" w:lineRule="auto"/>
    </w:pPr>
  </w:style>
  <w:style w:type="paragraph" w:customStyle="1" w:styleId="0F2EC1C527994F45A39C945CCFE45A905">
    <w:name w:val="0F2EC1C527994F45A39C945CCFE45A905"/>
    <w:rsid w:val="00A77A96"/>
    <w:pPr>
      <w:spacing w:after="200" w:line="276" w:lineRule="auto"/>
    </w:pPr>
  </w:style>
  <w:style w:type="paragraph" w:customStyle="1" w:styleId="7F3035958A214917A0365B37FA1058365">
    <w:name w:val="7F3035958A214917A0365B37FA1058365"/>
    <w:rsid w:val="00A77A96"/>
    <w:pPr>
      <w:spacing w:after="200" w:line="276" w:lineRule="auto"/>
    </w:pPr>
  </w:style>
  <w:style w:type="paragraph" w:customStyle="1" w:styleId="D36ADACBEDFC4F0781105D7F01BFDB685">
    <w:name w:val="D36ADACBEDFC4F0781105D7F01BFDB685"/>
    <w:rsid w:val="00A77A96"/>
    <w:pPr>
      <w:spacing w:after="200" w:line="276" w:lineRule="auto"/>
    </w:pPr>
  </w:style>
  <w:style w:type="paragraph" w:customStyle="1" w:styleId="33B42DD10DB1496DB53D938F2D49884D5">
    <w:name w:val="33B42DD10DB1496DB53D938F2D49884D5"/>
    <w:rsid w:val="00A77A96"/>
    <w:pPr>
      <w:spacing w:after="200" w:line="276" w:lineRule="auto"/>
    </w:pPr>
  </w:style>
  <w:style w:type="paragraph" w:customStyle="1" w:styleId="990DAAABDF074185A3DC2900DC855C895">
    <w:name w:val="990DAAABDF074185A3DC2900DC855C895"/>
    <w:rsid w:val="00A77A96"/>
    <w:pPr>
      <w:spacing w:after="200" w:line="276" w:lineRule="auto"/>
    </w:pPr>
  </w:style>
  <w:style w:type="paragraph" w:customStyle="1" w:styleId="8108365227644C2DBBB9054158D075A15">
    <w:name w:val="8108365227644C2DBBB9054158D075A15"/>
    <w:rsid w:val="00A77A96"/>
    <w:pPr>
      <w:spacing w:after="200" w:line="276" w:lineRule="auto"/>
    </w:pPr>
  </w:style>
  <w:style w:type="paragraph" w:customStyle="1" w:styleId="AE8823B3FE30454A99DBC3C22990B4645">
    <w:name w:val="AE8823B3FE30454A99DBC3C22990B4645"/>
    <w:rsid w:val="00A77A96"/>
    <w:pPr>
      <w:spacing w:after="200" w:line="276" w:lineRule="auto"/>
    </w:pPr>
  </w:style>
  <w:style w:type="paragraph" w:customStyle="1" w:styleId="F57203A2E7124FE9800FF1236DDC597E5">
    <w:name w:val="F57203A2E7124FE9800FF1236DDC597E5"/>
    <w:rsid w:val="00A77A96"/>
    <w:pPr>
      <w:spacing w:after="200" w:line="276" w:lineRule="auto"/>
    </w:pPr>
  </w:style>
  <w:style w:type="paragraph" w:customStyle="1" w:styleId="4D922DB5767542C2863DA6B9FFA7D7825">
    <w:name w:val="4D922DB5767542C2863DA6B9FFA7D7825"/>
    <w:rsid w:val="00A77A96"/>
    <w:pPr>
      <w:spacing w:after="200" w:line="276" w:lineRule="auto"/>
    </w:pPr>
  </w:style>
  <w:style w:type="paragraph" w:customStyle="1" w:styleId="0DB279F81B2341DAACF887263E7623C55">
    <w:name w:val="0DB279F81B2341DAACF887263E7623C55"/>
    <w:rsid w:val="00A77A96"/>
    <w:pPr>
      <w:spacing w:after="200" w:line="276" w:lineRule="auto"/>
    </w:pPr>
  </w:style>
  <w:style w:type="paragraph" w:customStyle="1" w:styleId="B3450F9AC3B84603AC18A1595CF7D95B5">
    <w:name w:val="B3450F9AC3B84603AC18A1595CF7D95B5"/>
    <w:rsid w:val="00A77A96"/>
    <w:pPr>
      <w:spacing w:after="200" w:line="276" w:lineRule="auto"/>
    </w:pPr>
  </w:style>
  <w:style w:type="paragraph" w:customStyle="1" w:styleId="EEA03C8654A149F8A62CD5E9E0DF9CD55">
    <w:name w:val="EEA03C8654A149F8A62CD5E9E0DF9CD55"/>
    <w:rsid w:val="00A77A96"/>
    <w:pPr>
      <w:spacing w:after="200" w:line="276" w:lineRule="auto"/>
    </w:pPr>
  </w:style>
  <w:style w:type="paragraph" w:customStyle="1" w:styleId="302CE3523FFD4B299812DE3416E339563">
    <w:name w:val="302CE3523FFD4B299812DE3416E339563"/>
    <w:rsid w:val="00A77A96"/>
    <w:pPr>
      <w:spacing w:after="200" w:line="276" w:lineRule="auto"/>
    </w:pPr>
  </w:style>
  <w:style w:type="paragraph" w:customStyle="1" w:styleId="65CC5FFE2E9D4776B99F2CFB920232AF6">
    <w:name w:val="65CC5FFE2E9D4776B99F2CFB920232AF6"/>
    <w:rsid w:val="00A77A96"/>
    <w:pPr>
      <w:spacing w:after="200" w:line="276" w:lineRule="auto"/>
    </w:pPr>
  </w:style>
  <w:style w:type="paragraph" w:customStyle="1" w:styleId="8DC44A6C5092475D9B87A9F1996C6DFB6">
    <w:name w:val="8DC44A6C5092475D9B87A9F1996C6DFB6"/>
    <w:rsid w:val="00A77A96"/>
    <w:pPr>
      <w:spacing w:after="200" w:line="276" w:lineRule="auto"/>
    </w:pPr>
  </w:style>
  <w:style w:type="paragraph" w:customStyle="1" w:styleId="0F2EC1C527994F45A39C945CCFE45A906">
    <w:name w:val="0F2EC1C527994F45A39C945CCFE45A906"/>
    <w:rsid w:val="00A77A96"/>
    <w:pPr>
      <w:spacing w:after="200" w:line="276" w:lineRule="auto"/>
    </w:pPr>
  </w:style>
  <w:style w:type="paragraph" w:customStyle="1" w:styleId="7F3035958A214917A0365B37FA1058366">
    <w:name w:val="7F3035958A214917A0365B37FA1058366"/>
    <w:rsid w:val="00A77A96"/>
    <w:pPr>
      <w:spacing w:after="200" w:line="276" w:lineRule="auto"/>
    </w:pPr>
  </w:style>
  <w:style w:type="paragraph" w:customStyle="1" w:styleId="D36ADACBEDFC4F0781105D7F01BFDB686">
    <w:name w:val="D36ADACBEDFC4F0781105D7F01BFDB686"/>
    <w:rsid w:val="00A77A96"/>
    <w:pPr>
      <w:spacing w:after="200" w:line="276" w:lineRule="auto"/>
    </w:pPr>
  </w:style>
  <w:style w:type="paragraph" w:customStyle="1" w:styleId="33B42DD10DB1496DB53D938F2D49884D6">
    <w:name w:val="33B42DD10DB1496DB53D938F2D49884D6"/>
    <w:rsid w:val="00A77A96"/>
    <w:pPr>
      <w:spacing w:after="200" w:line="276" w:lineRule="auto"/>
    </w:pPr>
  </w:style>
  <w:style w:type="paragraph" w:customStyle="1" w:styleId="990DAAABDF074185A3DC2900DC855C896">
    <w:name w:val="990DAAABDF074185A3DC2900DC855C896"/>
    <w:rsid w:val="00A77A96"/>
    <w:pPr>
      <w:spacing w:after="200" w:line="276" w:lineRule="auto"/>
    </w:pPr>
  </w:style>
  <w:style w:type="paragraph" w:customStyle="1" w:styleId="8108365227644C2DBBB9054158D075A16">
    <w:name w:val="8108365227644C2DBBB9054158D075A16"/>
    <w:rsid w:val="00A77A96"/>
    <w:pPr>
      <w:spacing w:after="200" w:line="276" w:lineRule="auto"/>
    </w:pPr>
  </w:style>
  <w:style w:type="paragraph" w:customStyle="1" w:styleId="AE8823B3FE30454A99DBC3C22990B4646">
    <w:name w:val="AE8823B3FE30454A99DBC3C22990B4646"/>
    <w:rsid w:val="00A77A96"/>
    <w:pPr>
      <w:spacing w:after="200" w:line="276" w:lineRule="auto"/>
    </w:pPr>
  </w:style>
  <w:style w:type="paragraph" w:customStyle="1" w:styleId="F57203A2E7124FE9800FF1236DDC597E6">
    <w:name w:val="F57203A2E7124FE9800FF1236DDC597E6"/>
    <w:rsid w:val="00A77A96"/>
    <w:pPr>
      <w:spacing w:after="200" w:line="276" w:lineRule="auto"/>
    </w:pPr>
  </w:style>
  <w:style w:type="paragraph" w:customStyle="1" w:styleId="4D922DB5767542C2863DA6B9FFA7D7826">
    <w:name w:val="4D922DB5767542C2863DA6B9FFA7D7826"/>
    <w:rsid w:val="00A77A96"/>
    <w:pPr>
      <w:spacing w:after="200" w:line="276" w:lineRule="auto"/>
    </w:pPr>
  </w:style>
  <w:style w:type="paragraph" w:customStyle="1" w:styleId="0DB279F81B2341DAACF887263E7623C56">
    <w:name w:val="0DB279F81B2341DAACF887263E7623C56"/>
    <w:rsid w:val="00A77A96"/>
    <w:pPr>
      <w:spacing w:after="200" w:line="276" w:lineRule="auto"/>
    </w:pPr>
  </w:style>
  <w:style w:type="paragraph" w:customStyle="1" w:styleId="B3450F9AC3B84603AC18A1595CF7D95B6">
    <w:name w:val="B3450F9AC3B84603AC18A1595CF7D95B6"/>
    <w:rsid w:val="00A77A96"/>
    <w:pPr>
      <w:spacing w:after="200" w:line="276" w:lineRule="auto"/>
    </w:pPr>
  </w:style>
  <w:style w:type="paragraph" w:customStyle="1" w:styleId="EEA03C8654A149F8A62CD5E9E0DF9CD56">
    <w:name w:val="EEA03C8654A149F8A62CD5E9E0DF9CD56"/>
    <w:rsid w:val="00A77A96"/>
    <w:pPr>
      <w:spacing w:after="200" w:line="276" w:lineRule="auto"/>
    </w:pPr>
  </w:style>
  <w:style w:type="paragraph" w:customStyle="1" w:styleId="302CE3523FFD4B299812DE3416E339564">
    <w:name w:val="302CE3523FFD4B299812DE3416E339564"/>
    <w:rsid w:val="00A77A96"/>
    <w:pPr>
      <w:spacing w:after="200" w:line="276" w:lineRule="auto"/>
    </w:pPr>
  </w:style>
  <w:style w:type="paragraph" w:customStyle="1" w:styleId="65CC5FFE2E9D4776B99F2CFB920232AF7">
    <w:name w:val="65CC5FFE2E9D4776B99F2CFB920232AF7"/>
    <w:rsid w:val="00A77A96"/>
    <w:pPr>
      <w:spacing w:after="200" w:line="276" w:lineRule="auto"/>
    </w:pPr>
  </w:style>
  <w:style w:type="paragraph" w:customStyle="1" w:styleId="8DC44A6C5092475D9B87A9F1996C6DFB7">
    <w:name w:val="8DC44A6C5092475D9B87A9F1996C6DFB7"/>
    <w:rsid w:val="00A77A96"/>
    <w:pPr>
      <w:spacing w:after="200" w:line="276" w:lineRule="auto"/>
    </w:pPr>
  </w:style>
  <w:style w:type="paragraph" w:customStyle="1" w:styleId="0F2EC1C527994F45A39C945CCFE45A907">
    <w:name w:val="0F2EC1C527994F45A39C945CCFE45A907"/>
    <w:rsid w:val="00A77A96"/>
    <w:pPr>
      <w:spacing w:after="200" w:line="276" w:lineRule="auto"/>
    </w:pPr>
  </w:style>
  <w:style w:type="paragraph" w:customStyle="1" w:styleId="7F3035958A214917A0365B37FA1058367">
    <w:name w:val="7F3035958A214917A0365B37FA1058367"/>
    <w:rsid w:val="00A77A96"/>
    <w:pPr>
      <w:spacing w:after="200" w:line="276" w:lineRule="auto"/>
    </w:pPr>
  </w:style>
  <w:style w:type="paragraph" w:customStyle="1" w:styleId="D36ADACBEDFC4F0781105D7F01BFDB687">
    <w:name w:val="D36ADACBEDFC4F0781105D7F01BFDB687"/>
    <w:rsid w:val="00A77A96"/>
    <w:pPr>
      <w:spacing w:after="200" w:line="276" w:lineRule="auto"/>
    </w:pPr>
  </w:style>
  <w:style w:type="paragraph" w:customStyle="1" w:styleId="33B42DD10DB1496DB53D938F2D49884D7">
    <w:name w:val="33B42DD10DB1496DB53D938F2D49884D7"/>
    <w:rsid w:val="00A77A96"/>
    <w:pPr>
      <w:spacing w:after="200" w:line="276" w:lineRule="auto"/>
    </w:pPr>
  </w:style>
  <w:style w:type="paragraph" w:customStyle="1" w:styleId="990DAAABDF074185A3DC2900DC855C897">
    <w:name w:val="990DAAABDF074185A3DC2900DC855C897"/>
    <w:rsid w:val="00A77A96"/>
    <w:pPr>
      <w:spacing w:after="200" w:line="276" w:lineRule="auto"/>
    </w:pPr>
  </w:style>
  <w:style w:type="paragraph" w:customStyle="1" w:styleId="8108365227644C2DBBB9054158D075A17">
    <w:name w:val="8108365227644C2DBBB9054158D075A17"/>
    <w:rsid w:val="00A77A96"/>
    <w:pPr>
      <w:spacing w:after="200" w:line="276" w:lineRule="auto"/>
    </w:pPr>
  </w:style>
  <w:style w:type="paragraph" w:customStyle="1" w:styleId="AE8823B3FE30454A99DBC3C22990B4647">
    <w:name w:val="AE8823B3FE30454A99DBC3C22990B4647"/>
    <w:rsid w:val="00A77A96"/>
    <w:pPr>
      <w:spacing w:after="200" w:line="276" w:lineRule="auto"/>
    </w:pPr>
  </w:style>
  <w:style w:type="paragraph" w:customStyle="1" w:styleId="F57203A2E7124FE9800FF1236DDC597E7">
    <w:name w:val="F57203A2E7124FE9800FF1236DDC597E7"/>
    <w:rsid w:val="00A77A96"/>
    <w:pPr>
      <w:spacing w:after="200" w:line="276" w:lineRule="auto"/>
    </w:pPr>
  </w:style>
  <w:style w:type="paragraph" w:customStyle="1" w:styleId="4D922DB5767542C2863DA6B9FFA7D7827">
    <w:name w:val="4D922DB5767542C2863DA6B9FFA7D7827"/>
    <w:rsid w:val="00A77A96"/>
    <w:pPr>
      <w:spacing w:after="200" w:line="276" w:lineRule="auto"/>
    </w:pPr>
  </w:style>
  <w:style w:type="paragraph" w:customStyle="1" w:styleId="0DB279F81B2341DAACF887263E7623C57">
    <w:name w:val="0DB279F81B2341DAACF887263E7623C57"/>
    <w:rsid w:val="00A77A96"/>
    <w:pPr>
      <w:spacing w:after="200" w:line="276" w:lineRule="auto"/>
    </w:pPr>
  </w:style>
  <w:style w:type="paragraph" w:customStyle="1" w:styleId="B3450F9AC3B84603AC18A1595CF7D95B7">
    <w:name w:val="B3450F9AC3B84603AC18A1595CF7D95B7"/>
    <w:rsid w:val="00A77A96"/>
    <w:pPr>
      <w:spacing w:after="200" w:line="276" w:lineRule="auto"/>
    </w:pPr>
  </w:style>
  <w:style w:type="paragraph" w:customStyle="1" w:styleId="EEA03C8654A149F8A62CD5E9E0DF9CD57">
    <w:name w:val="EEA03C8654A149F8A62CD5E9E0DF9CD57"/>
    <w:rsid w:val="00A77A96"/>
    <w:pPr>
      <w:spacing w:after="200" w:line="276" w:lineRule="auto"/>
    </w:pPr>
  </w:style>
  <w:style w:type="paragraph" w:customStyle="1" w:styleId="302CE3523FFD4B299812DE3416E339565">
    <w:name w:val="302CE3523FFD4B299812DE3416E339565"/>
    <w:rsid w:val="00A77A96"/>
    <w:pPr>
      <w:spacing w:after="200" w:line="276" w:lineRule="auto"/>
    </w:pPr>
  </w:style>
  <w:style w:type="paragraph" w:customStyle="1" w:styleId="65CC5FFE2E9D4776B99F2CFB920232AF8">
    <w:name w:val="65CC5FFE2E9D4776B99F2CFB920232AF8"/>
    <w:rsid w:val="00A77A96"/>
    <w:pPr>
      <w:spacing w:after="200" w:line="276" w:lineRule="auto"/>
    </w:pPr>
  </w:style>
  <w:style w:type="paragraph" w:customStyle="1" w:styleId="8DC44A6C5092475D9B87A9F1996C6DFB8">
    <w:name w:val="8DC44A6C5092475D9B87A9F1996C6DFB8"/>
    <w:rsid w:val="00A77A96"/>
    <w:pPr>
      <w:spacing w:after="200" w:line="276" w:lineRule="auto"/>
    </w:pPr>
  </w:style>
  <w:style w:type="paragraph" w:customStyle="1" w:styleId="0F2EC1C527994F45A39C945CCFE45A908">
    <w:name w:val="0F2EC1C527994F45A39C945CCFE45A908"/>
    <w:rsid w:val="00A77A96"/>
    <w:pPr>
      <w:spacing w:after="200" w:line="276" w:lineRule="auto"/>
    </w:pPr>
  </w:style>
  <w:style w:type="paragraph" w:customStyle="1" w:styleId="7F3035958A214917A0365B37FA1058368">
    <w:name w:val="7F3035958A214917A0365B37FA1058368"/>
    <w:rsid w:val="00A77A96"/>
    <w:pPr>
      <w:spacing w:after="200" w:line="276" w:lineRule="auto"/>
    </w:pPr>
  </w:style>
  <w:style w:type="paragraph" w:customStyle="1" w:styleId="D36ADACBEDFC4F0781105D7F01BFDB688">
    <w:name w:val="D36ADACBEDFC4F0781105D7F01BFDB688"/>
    <w:rsid w:val="00A77A96"/>
    <w:pPr>
      <w:spacing w:after="200" w:line="276" w:lineRule="auto"/>
    </w:pPr>
  </w:style>
  <w:style w:type="paragraph" w:customStyle="1" w:styleId="33B42DD10DB1496DB53D938F2D49884D8">
    <w:name w:val="33B42DD10DB1496DB53D938F2D49884D8"/>
    <w:rsid w:val="00A77A96"/>
    <w:pPr>
      <w:spacing w:after="200" w:line="276" w:lineRule="auto"/>
    </w:pPr>
  </w:style>
  <w:style w:type="paragraph" w:customStyle="1" w:styleId="990DAAABDF074185A3DC2900DC855C898">
    <w:name w:val="990DAAABDF074185A3DC2900DC855C898"/>
    <w:rsid w:val="00A77A96"/>
    <w:pPr>
      <w:spacing w:after="200" w:line="276" w:lineRule="auto"/>
    </w:pPr>
  </w:style>
  <w:style w:type="paragraph" w:customStyle="1" w:styleId="8108365227644C2DBBB9054158D075A18">
    <w:name w:val="8108365227644C2DBBB9054158D075A18"/>
    <w:rsid w:val="00A77A96"/>
    <w:pPr>
      <w:spacing w:after="200" w:line="276" w:lineRule="auto"/>
    </w:pPr>
  </w:style>
  <w:style w:type="paragraph" w:customStyle="1" w:styleId="AE8823B3FE30454A99DBC3C22990B4648">
    <w:name w:val="AE8823B3FE30454A99DBC3C22990B4648"/>
    <w:rsid w:val="00A77A96"/>
    <w:pPr>
      <w:spacing w:after="200" w:line="276" w:lineRule="auto"/>
    </w:pPr>
  </w:style>
  <w:style w:type="paragraph" w:customStyle="1" w:styleId="F57203A2E7124FE9800FF1236DDC597E8">
    <w:name w:val="F57203A2E7124FE9800FF1236DDC597E8"/>
    <w:rsid w:val="00A77A96"/>
    <w:pPr>
      <w:spacing w:after="200" w:line="276" w:lineRule="auto"/>
    </w:pPr>
  </w:style>
  <w:style w:type="paragraph" w:customStyle="1" w:styleId="4D922DB5767542C2863DA6B9FFA7D7828">
    <w:name w:val="4D922DB5767542C2863DA6B9FFA7D7828"/>
    <w:rsid w:val="00A77A96"/>
    <w:pPr>
      <w:spacing w:after="200" w:line="276" w:lineRule="auto"/>
    </w:pPr>
  </w:style>
  <w:style w:type="paragraph" w:customStyle="1" w:styleId="0DB279F81B2341DAACF887263E7623C58">
    <w:name w:val="0DB279F81B2341DAACF887263E7623C58"/>
    <w:rsid w:val="00A77A96"/>
    <w:pPr>
      <w:spacing w:after="200" w:line="276" w:lineRule="auto"/>
    </w:pPr>
  </w:style>
  <w:style w:type="paragraph" w:customStyle="1" w:styleId="B3450F9AC3B84603AC18A1595CF7D95B8">
    <w:name w:val="B3450F9AC3B84603AC18A1595CF7D95B8"/>
    <w:rsid w:val="00A77A96"/>
    <w:pPr>
      <w:spacing w:after="200" w:line="276" w:lineRule="auto"/>
    </w:pPr>
  </w:style>
  <w:style w:type="paragraph" w:customStyle="1" w:styleId="EEA03C8654A149F8A62CD5E9E0DF9CD58">
    <w:name w:val="EEA03C8654A149F8A62CD5E9E0DF9CD58"/>
    <w:rsid w:val="00A77A96"/>
    <w:pPr>
      <w:spacing w:after="200" w:line="276" w:lineRule="auto"/>
    </w:pPr>
  </w:style>
  <w:style w:type="paragraph" w:customStyle="1" w:styleId="302CE3523FFD4B299812DE3416E339566">
    <w:name w:val="302CE3523FFD4B299812DE3416E339566"/>
    <w:rsid w:val="00A77A96"/>
    <w:pPr>
      <w:spacing w:after="200" w:line="276" w:lineRule="auto"/>
    </w:pPr>
  </w:style>
  <w:style w:type="paragraph" w:customStyle="1" w:styleId="65CC5FFE2E9D4776B99F2CFB920232AF9">
    <w:name w:val="65CC5FFE2E9D4776B99F2CFB920232AF9"/>
    <w:rsid w:val="00A77A96"/>
    <w:pPr>
      <w:spacing w:after="200" w:line="276" w:lineRule="auto"/>
    </w:pPr>
  </w:style>
  <w:style w:type="paragraph" w:customStyle="1" w:styleId="8DC44A6C5092475D9B87A9F1996C6DFB9">
    <w:name w:val="8DC44A6C5092475D9B87A9F1996C6DFB9"/>
    <w:rsid w:val="00A77A96"/>
    <w:pPr>
      <w:spacing w:after="200" w:line="276" w:lineRule="auto"/>
    </w:pPr>
  </w:style>
  <w:style w:type="paragraph" w:customStyle="1" w:styleId="0F2EC1C527994F45A39C945CCFE45A909">
    <w:name w:val="0F2EC1C527994F45A39C945CCFE45A909"/>
    <w:rsid w:val="00A77A96"/>
    <w:pPr>
      <w:spacing w:after="200" w:line="276" w:lineRule="auto"/>
    </w:pPr>
  </w:style>
  <w:style w:type="paragraph" w:customStyle="1" w:styleId="7F3035958A214917A0365B37FA1058369">
    <w:name w:val="7F3035958A214917A0365B37FA1058369"/>
    <w:rsid w:val="00A77A96"/>
    <w:pPr>
      <w:spacing w:after="200" w:line="276" w:lineRule="auto"/>
    </w:pPr>
  </w:style>
  <w:style w:type="paragraph" w:customStyle="1" w:styleId="D36ADACBEDFC4F0781105D7F01BFDB689">
    <w:name w:val="D36ADACBEDFC4F0781105D7F01BFDB689"/>
    <w:rsid w:val="00A77A96"/>
    <w:pPr>
      <w:spacing w:after="200" w:line="276" w:lineRule="auto"/>
    </w:pPr>
  </w:style>
  <w:style w:type="paragraph" w:customStyle="1" w:styleId="33B42DD10DB1496DB53D938F2D49884D9">
    <w:name w:val="33B42DD10DB1496DB53D938F2D49884D9"/>
    <w:rsid w:val="00A77A96"/>
    <w:pPr>
      <w:spacing w:after="200" w:line="276" w:lineRule="auto"/>
    </w:pPr>
  </w:style>
  <w:style w:type="paragraph" w:customStyle="1" w:styleId="990DAAABDF074185A3DC2900DC855C899">
    <w:name w:val="990DAAABDF074185A3DC2900DC855C899"/>
    <w:rsid w:val="00A77A96"/>
    <w:pPr>
      <w:spacing w:after="200" w:line="276" w:lineRule="auto"/>
    </w:pPr>
  </w:style>
  <w:style w:type="paragraph" w:customStyle="1" w:styleId="8108365227644C2DBBB9054158D075A19">
    <w:name w:val="8108365227644C2DBBB9054158D075A19"/>
    <w:rsid w:val="00A77A96"/>
    <w:pPr>
      <w:spacing w:after="200" w:line="276" w:lineRule="auto"/>
    </w:pPr>
  </w:style>
  <w:style w:type="paragraph" w:customStyle="1" w:styleId="AE8823B3FE30454A99DBC3C22990B4649">
    <w:name w:val="AE8823B3FE30454A99DBC3C22990B4649"/>
    <w:rsid w:val="00A77A96"/>
    <w:pPr>
      <w:spacing w:after="200" w:line="276" w:lineRule="auto"/>
    </w:pPr>
  </w:style>
  <w:style w:type="paragraph" w:customStyle="1" w:styleId="F57203A2E7124FE9800FF1236DDC597E9">
    <w:name w:val="F57203A2E7124FE9800FF1236DDC597E9"/>
    <w:rsid w:val="00A77A96"/>
    <w:pPr>
      <w:spacing w:after="200" w:line="276" w:lineRule="auto"/>
    </w:pPr>
  </w:style>
  <w:style w:type="paragraph" w:customStyle="1" w:styleId="4D922DB5767542C2863DA6B9FFA7D7829">
    <w:name w:val="4D922DB5767542C2863DA6B9FFA7D7829"/>
    <w:rsid w:val="00A77A96"/>
    <w:pPr>
      <w:spacing w:after="200" w:line="276" w:lineRule="auto"/>
    </w:pPr>
  </w:style>
  <w:style w:type="paragraph" w:customStyle="1" w:styleId="0DB279F81B2341DAACF887263E7623C59">
    <w:name w:val="0DB279F81B2341DAACF887263E7623C59"/>
    <w:rsid w:val="00A77A96"/>
    <w:pPr>
      <w:spacing w:after="200" w:line="276" w:lineRule="auto"/>
    </w:pPr>
  </w:style>
  <w:style w:type="paragraph" w:customStyle="1" w:styleId="B3450F9AC3B84603AC18A1595CF7D95B9">
    <w:name w:val="B3450F9AC3B84603AC18A1595CF7D95B9"/>
    <w:rsid w:val="00A77A96"/>
    <w:pPr>
      <w:spacing w:after="200" w:line="276" w:lineRule="auto"/>
    </w:pPr>
  </w:style>
  <w:style w:type="paragraph" w:customStyle="1" w:styleId="EEA03C8654A149F8A62CD5E9E0DF9CD59">
    <w:name w:val="EEA03C8654A149F8A62CD5E9E0DF9CD59"/>
    <w:rsid w:val="00A77A96"/>
    <w:pPr>
      <w:spacing w:after="200" w:line="276" w:lineRule="auto"/>
    </w:pPr>
  </w:style>
  <w:style w:type="paragraph" w:customStyle="1" w:styleId="302CE3523FFD4B299812DE3416E339567">
    <w:name w:val="302CE3523FFD4B299812DE3416E339567"/>
    <w:rsid w:val="00A77A96"/>
    <w:pPr>
      <w:spacing w:after="200" w:line="276" w:lineRule="auto"/>
    </w:pPr>
  </w:style>
  <w:style w:type="paragraph" w:customStyle="1" w:styleId="65CC5FFE2E9D4776B99F2CFB920232AF10">
    <w:name w:val="65CC5FFE2E9D4776B99F2CFB920232AF10"/>
    <w:rsid w:val="00A77A96"/>
    <w:pPr>
      <w:spacing w:after="200" w:line="276" w:lineRule="auto"/>
    </w:pPr>
  </w:style>
  <w:style w:type="paragraph" w:customStyle="1" w:styleId="8DC44A6C5092475D9B87A9F1996C6DFB10">
    <w:name w:val="8DC44A6C5092475D9B87A9F1996C6DFB10"/>
    <w:rsid w:val="00A77A96"/>
    <w:pPr>
      <w:spacing w:after="200" w:line="276" w:lineRule="auto"/>
    </w:pPr>
  </w:style>
  <w:style w:type="paragraph" w:customStyle="1" w:styleId="0F2EC1C527994F45A39C945CCFE45A9010">
    <w:name w:val="0F2EC1C527994F45A39C945CCFE45A9010"/>
    <w:rsid w:val="00A77A96"/>
    <w:pPr>
      <w:spacing w:after="200" w:line="276" w:lineRule="auto"/>
    </w:pPr>
  </w:style>
  <w:style w:type="paragraph" w:customStyle="1" w:styleId="7F3035958A214917A0365B37FA10583610">
    <w:name w:val="7F3035958A214917A0365B37FA10583610"/>
    <w:rsid w:val="00A77A96"/>
    <w:pPr>
      <w:spacing w:after="200" w:line="276" w:lineRule="auto"/>
    </w:pPr>
  </w:style>
  <w:style w:type="paragraph" w:customStyle="1" w:styleId="D36ADACBEDFC4F0781105D7F01BFDB6810">
    <w:name w:val="D36ADACBEDFC4F0781105D7F01BFDB6810"/>
    <w:rsid w:val="00A77A96"/>
    <w:pPr>
      <w:spacing w:after="200" w:line="276" w:lineRule="auto"/>
    </w:pPr>
  </w:style>
  <w:style w:type="paragraph" w:customStyle="1" w:styleId="33B42DD10DB1496DB53D938F2D49884D10">
    <w:name w:val="33B42DD10DB1496DB53D938F2D49884D10"/>
    <w:rsid w:val="00A77A96"/>
    <w:pPr>
      <w:spacing w:after="200" w:line="276" w:lineRule="auto"/>
    </w:pPr>
  </w:style>
  <w:style w:type="paragraph" w:customStyle="1" w:styleId="990DAAABDF074185A3DC2900DC855C8910">
    <w:name w:val="990DAAABDF074185A3DC2900DC855C8910"/>
    <w:rsid w:val="00A77A96"/>
    <w:pPr>
      <w:spacing w:after="200" w:line="276" w:lineRule="auto"/>
    </w:pPr>
  </w:style>
  <w:style w:type="paragraph" w:customStyle="1" w:styleId="8108365227644C2DBBB9054158D075A110">
    <w:name w:val="8108365227644C2DBBB9054158D075A110"/>
    <w:rsid w:val="00A77A96"/>
    <w:pPr>
      <w:spacing w:after="200" w:line="276" w:lineRule="auto"/>
    </w:pPr>
  </w:style>
  <w:style w:type="paragraph" w:customStyle="1" w:styleId="AE8823B3FE30454A99DBC3C22990B46410">
    <w:name w:val="AE8823B3FE30454A99DBC3C22990B46410"/>
    <w:rsid w:val="00A77A96"/>
    <w:pPr>
      <w:spacing w:after="200" w:line="276" w:lineRule="auto"/>
    </w:pPr>
  </w:style>
  <w:style w:type="paragraph" w:customStyle="1" w:styleId="F57203A2E7124FE9800FF1236DDC597E10">
    <w:name w:val="F57203A2E7124FE9800FF1236DDC597E10"/>
    <w:rsid w:val="00A77A96"/>
    <w:pPr>
      <w:spacing w:after="200" w:line="276" w:lineRule="auto"/>
    </w:pPr>
  </w:style>
  <w:style w:type="paragraph" w:customStyle="1" w:styleId="4D922DB5767542C2863DA6B9FFA7D78210">
    <w:name w:val="4D922DB5767542C2863DA6B9FFA7D78210"/>
    <w:rsid w:val="00A77A96"/>
    <w:pPr>
      <w:spacing w:after="200" w:line="276" w:lineRule="auto"/>
    </w:pPr>
  </w:style>
  <w:style w:type="paragraph" w:customStyle="1" w:styleId="0DB279F81B2341DAACF887263E7623C510">
    <w:name w:val="0DB279F81B2341DAACF887263E7623C510"/>
    <w:rsid w:val="00A77A96"/>
    <w:pPr>
      <w:spacing w:after="200" w:line="276" w:lineRule="auto"/>
    </w:pPr>
  </w:style>
  <w:style w:type="paragraph" w:customStyle="1" w:styleId="B3450F9AC3B84603AC18A1595CF7D95B10">
    <w:name w:val="B3450F9AC3B84603AC18A1595CF7D95B10"/>
    <w:rsid w:val="00A77A96"/>
    <w:pPr>
      <w:spacing w:after="200" w:line="276" w:lineRule="auto"/>
    </w:pPr>
  </w:style>
  <w:style w:type="paragraph" w:customStyle="1" w:styleId="EEA03C8654A149F8A62CD5E9E0DF9CD510">
    <w:name w:val="EEA03C8654A149F8A62CD5E9E0DF9CD510"/>
    <w:rsid w:val="00A77A96"/>
    <w:pPr>
      <w:spacing w:after="200" w:line="276" w:lineRule="auto"/>
    </w:pPr>
  </w:style>
  <w:style w:type="paragraph" w:customStyle="1" w:styleId="302CE3523FFD4B299812DE3416E339568">
    <w:name w:val="302CE3523FFD4B299812DE3416E339568"/>
    <w:rsid w:val="00A77A96"/>
    <w:pPr>
      <w:spacing w:after="200" w:line="276" w:lineRule="auto"/>
    </w:pPr>
  </w:style>
  <w:style w:type="paragraph" w:customStyle="1" w:styleId="65CC5FFE2E9D4776B99F2CFB920232AF11">
    <w:name w:val="65CC5FFE2E9D4776B99F2CFB920232AF11"/>
    <w:rsid w:val="00A77A96"/>
    <w:pPr>
      <w:spacing w:after="200" w:line="276" w:lineRule="auto"/>
    </w:pPr>
  </w:style>
  <w:style w:type="paragraph" w:customStyle="1" w:styleId="8DC44A6C5092475D9B87A9F1996C6DFB11">
    <w:name w:val="8DC44A6C5092475D9B87A9F1996C6DFB11"/>
    <w:rsid w:val="00A77A96"/>
    <w:pPr>
      <w:spacing w:after="200" w:line="276" w:lineRule="auto"/>
    </w:pPr>
  </w:style>
  <w:style w:type="paragraph" w:customStyle="1" w:styleId="0F2EC1C527994F45A39C945CCFE45A9011">
    <w:name w:val="0F2EC1C527994F45A39C945CCFE45A9011"/>
    <w:rsid w:val="00A77A96"/>
    <w:pPr>
      <w:spacing w:after="200" w:line="276" w:lineRule="auto"/>
    </w:pPr>
  </w:style>
  <w:style w:type="paragraph" w:customStyle="1" w:styleId="7F3035958A214917A0365B37FA10583611">
    <w:name w:val="7F3035958A214917A0365B37FA10583611"/>
    <w:rsid w:val="00A77A96"/>
    <w:pPr>
      <w:spacing w:after="200" w:line="276" w:lineRule="auto"/>
    </w:pPr>
  </w:style>
  <w:style w:type="paragraph" w:customStyle="1" w:styleId="D36ADACBEDFC4F0781105D7F01BFDB6811">
    <w:name w:val="D36ADACBEDFC4F0781105D7F01BFDB6811"/>
    <w:rsid w:val="00A77A96"/>
    <w:pPr>
      <w:spacing w:after="200" w:line="276" w:lineRule="auto"/>
    </w:pPr>
  </w:style>
  <w:style w:type="paragraph" w:customStyle="1" w:styleId="33B42DD10DB1496DB53D938F2D49884D11">
    <w:name w:val="33B42DD10DB1496DB53D938F2D49884D11"/>
    <w:rsid w:val="00A77A96"/>
    <w:pPr>
      <w:spacing w:after="200" w:line="276" w:lineRule="auto"/>
    </w:pPr>
  </w:style>
  <w:style w:type="paragraph" w:customStyle="1" w:styleId="990DAAABDF074185A3DC2900DC855C8911">
    <w:name w:val="990DAAABDF074185A3DC2900DC855C8911"/>
    <w:rsid w:val="00A77A96"/>
    <w:pPr>
      <w:spacing w:after="200" w:line="276" w:lineRule="auto"/>
    </w:pPr>
  </w:style>
  <w:style w:type="paragraph" w:customStyle="1" w:styleId="8108365227644C2DBBB9054158D075A111">
    <w:name w:val="8108365227644C2DBBB9054158D075A111"/>
    <w:rsid w:val="00A77A96"/>
    <w:pPr>
      <w:spacing w:after="200" w:line="276" w:lineRule="auto"/>
    </w:pPr>
  </w:style>
  <w:style w:type="paragraph" w:customStyle="1" w:styleId="AE8823B3FE30454A99DBC3C22990B46411">
    <w:name w:val="AE8823B3FE30454A99DBC3C22990B46411"/>
    <w:rsid w:val="00A77A96"/>
    <w:pPr>
      <w:spacing w:after="200" w:line="276" w:lineRule="auto"/>
    </w:pPr>
  </w:style>
  <w:style w:type="paragraph" w:customStyle="1" w:styleId="F57203A2E7124FE9800FF1236DDC597E11">
    <w:name w:val="F57203A2E7124FE9800FF1236DDC597E11"/>
    <w:rsid w:val="00A77A96"/>
    <w:pPr>
      <w:spacing w:after="200" w:line="276" w:lineRule="auto"/>
    </w:pPr>
  </w:style>
  <w:style w:type="paragraph" w:customStyle="1" w:styleId="4D922DB5767542C2863DA6B9FFA7D78211">
    <w:name w:val="4D922DB5767542C2863DA6B9FFA7D78211"/>
    <w:rsid w:val="00A77A96"/>
    <w:pPr>
      <w:spacing w:after="200" w:line="276" w:lineRule="auto"/>
    </w:pPr>
  </w:style>
  <w:style w:type="paragraph" w:customStyle="1" w:styleId="0DB279F81B2341DAACF887263E7623C511">
    <w:name w:val="0DB279F81B2341DAACF887263E7623C511"/>
    <w:rsid w:val="00A77A96"/>
    <w:pPr>
      <w:spacing w:after="200" w:line="276" w:lineRule="auto"/>
    </w:pPr>
  </w:style>
  <w:style w:type="paragraph" w:customStyle="1" w:styleId="B3450F9AC3B84603AC18A1595CF7D95B11">
    <w:name w:val="B3450F9AC3B84603AC18A1595CF7D95B11"/>
    <w:rsid w:val="00A77A96"/>
    <w:pPr>
      <w:spacing w:after="200" w:line="276" w:lineRule="auto"/>
    </w:pPr>
  </w:style>
  <w:style w:type="paragraph" w:customStyle="1" w:styleId="EEA03C8654A149F8A62CD5E9E0DF9CD511">
    <w:name w:val="EEA03C8654A149F8A62CD5E9E0DF9CD511"/>
    <w:rsid w:val="00A77A96"/>
    <w:pPr>
      <w:spacing w:after="200" w:line="276" w:lineRule="auto"/>
    </w:pPr>
  </w:style>
  <w:style w:type="paragraph" w:customStyle="1" w:styleId="302CE3523FFD4B299812DE3416E339569">
    <w:name w:val="302CE3523FFD4B299812DE3416E339569"/>
    <w:rsid w:val="00A77A96"/>
    <w:pPr>
      <w:spacing w:after="200" w:line="276" w:lineRule="auto"/>
    </w:pPr>
  </w:style>
  <w:style w:type="paragraph" w:customStyle="1" w:styleId="65CC5FFE2E9D4776B99F2CFB920232AF12">
    <w:name w:val="65CC5FFE2E9D4776B99F2CFB920232AF12"/>
    <w:rsid w:val="00A77A96"/>
    <w:pPr>
      <w:spacing w:after="200" w:line="276" w:lineRule="auto"/>
    </w:pPr>
  </w:style>
  <w:style w:type="paragraph" w:customStyle="1" w:styleId="8DC44A6C5092475D9B87A9F1996C6DFB12">
    <w:name w:val="8DC44A6C5092475D9B87A9F1996C6DFB12"/>
    <w:rsid w:val="00A77A96"/>
    <w:pPr>
      <w:spacing w:after="200" w:line="276" w:lineRule="auto"/>
    </w:pPr>
  </w:style>
  <w:style w:type="paragraph" w:customStyle="1" w:styleId="0F2EC1C527994F45A39C945CCFE45A9012">
    <w:name w:val="0F2EC1C527994F45A39C945CCFE45A9012"/>
    <w:rsid w:val="00A77A96"/>
    <w:pPr>
      <w:spacing w:after="200" w:line="276" w:lineRule="auto"/>
    </w:pPr>
  </w:style>
  <w:style w:type="paragraph" w:customStyle="1" w:styleId="7F3035958A214917A0365B37FA10583612">
    <w:name w:val="7F3035958A214917A0365B37FA10583612"/>
    <w:rsid w:val="00A77A96"/>
    <w:pPr>
      <w:spacing w:after="200" w:line="276" w:lineRule="auto"/>
    </w:pPr>
  </w:style>
  <w:style w:type="paragraph" w:customStyle="1" w:styleId="D36ADACBEDFC4F0781105D7F01BFDB6812">
    <w:name w:val="D36ADACBEDFC4F0781105D7F01BFDB6812"/>
    <w:rsid w:val="00A77A96"/>
    <w:pPr>
      <w:spacing w:after="200" w:line="276" w:lineRule="auto"/>
    </w:pPr>
  </w:style>
  <w:style w:type="paragraph" w:customStyle="1" w:styleId="33B42DD10DB1496DB53D938F2D49884D12">
    <w:name w:val="33B42DD10DB1496DB53D938F2D49884D12"/>
    <w:rsid w:val="00A77A96"/>
    <w:pPr>
      <w:spacing w:after="200" w:line="276" w:lineRule="auto"/>
    </w:pPr>
  </w:style>
  <w:style w:type="paragraph" w:customStyle="1" w:styleId="990DAAABDF074185A3DC2900DC855C8912">
    <w:name w:val="990DAAABDF074185A3DC2900DC855C8912"/>
    <w:rsid w:val="00A77A96"/>
    <w:pPr>
      <w:spacing w:after="200" w:line="276" w:lineRule="auto"/>
    </w:pPr>
  </w:style>
  <w:style w:type="paragraph" w:customStyle="1" w:styleId="8108365227644C2DBBB9054158D075A112">
    <w:name w:val="8108365227644C2DBBB9054158D075A112"/>
    <w:rsid w:val="00A77A96"/>
    <w:pPr>
      <w:spacing w:after="200" w:line="276" w:lineRule="auto"/>
    </w:pPr>
  </w:style>
  <w:style w:type="paragraph" w:customStyle="1" w:styleId="AE8823B3FE30454A99DBC3C22990B46412">
    <w:name w:val="AE8823B3FE30454A99DBC3C22990B46412"/>
    <w:rsid w:val="00A77A96"/>
    <w:pPr>
      <w:spacing w:after="200" w:line="276" w:lineRule="auto"/>
    </w:pPr>
  </w:style>
  <w:style w:type="paragraph" w:customStyle="1" w:styleId="F57203A2E7124FE9800FF1236DDC597E12">
    <w:name w:val="F57203A2E7124FE9800FF1236DDC597E12"/>
    <w:rsid w:val="00A77A96"/>
    <w:pPr>
      <w:spacing w:after="200" w:line="276" w:lineRule="auto"/>
    </w:pPr>
  </w:style>
  <w:style w:type="paragraph" w:customStyle="1" w:styleId="4D922DB5767542C2863DA6B9FFA7D78212">
    <w:name w:val="4D922DB5767542C2863DA6B9FFA7D78212"/>
    <w:rsid w:val="00A77A96"/>
    <w:pPr>
      <w:spacing w:after="200" w:line="276" w:lineRule="auto"/>
    </w:pPr>
  </w:style>
  <w:style w:type="paragraph" w:customStyle="1" w:styleId="0DB279F81B2341DAACF887263E7623C512">
    <w:name w:val="0DB279F81B2341DAACF887263E7623C512"/>
    <w:rsid w:val="00A77A96"/>
    <w:pPr>
      <w:spacing w:after="200" w:line="276" w:lineRule="auto"/>
    </w:pPr>
  </w:style>
  <w:style w:type="paragraph" w:customStyle="1" w:styleId="B3450F9AC3B84603AC18A1595CF7D95B12">
    <w:name w:val="B3450F9AC3B84603AC18A1595CF7D95B12"/>
    <w:rsid w:val="00A77A96"/>
    <w:pPr>
      <w:spacing w:after="200" w:line="276" w:lineRule="auto"/>
    </w:pPr>
  </w:style>
  <w:style w:type="paragraph" w:customStyle="1" w:styleId="EEA03C8654A149F8A62CD5E9E0DF9CD512">
    <w:name w:val="EEA03C8654A149F8A62CD5E9E0DF9CD512"/>
    <w:rsid w:val="00A77A96"/>
    <w:pPr>
      <w:spacing w:after="200" w:line="276" w:lineRule="auto"/>
    </w:pPr>
  </w:style>
  <w:style w:type="paragraph" w:customStyle="1" w:styleId="302CE3523FFD4B299812DE3416E3395610">
    <w:name w:val="302CE3523FFD4B299812DE3416E3395610"/>
    <w:rsid w:val="00A77A96"/>
    <w:pPr>
      <w:spacing w:after="200" w:line="276" w:lineRule="auto"/>
    </w:pPr>
  </w:style>
  <w:style w:type="paragraph" w:customStyle="1" w:styleId="65CC5FFE2E9D4776B99F2CFB920232AF13">
    <w:name w:val="65CC5FFE2E9D4776B99F2CFB920232AF13"/>
    <w:rsid w:val="00A77A96"/>
    <w:pPr>
      <w:spacing w:after="200" w:line="276" w:lineRule="auto"/>
    </w:pPr>
  </w:style>
  <w:style w:type="paragraph" w:customStyle="1" w:styleId="8DC44A6C5092475D9B87A9F1996C6DFB13">
    <w:name w:val="8DC44A6C5092475D9B87A9F1996C6DFB13"/>
    <w:rsid w:val="00A77A96"/>
    <w:pPr>
      <w:spacing w:after="200" w:line="276" w:lineRule="auto"/>
    </w:pPr>
  </w:style>
  <w:style w:type="paragraph" w:customStyle="1" w:styleId="0F2EC1C527994F45A39C945CCFE45A9013">
    <w:name w:val="0F2EC1C527994F45A39C945CCFE45A9013"/>
    <w:rsid w:val="00A77A96"/>
    <w:pPr>
      <w:spacing w:after="200" w:line="276" w:lineRule="auto"/>
    </w:pPr>
  </w:style>
  <w:style w:type="paragraph" w:customStyle="1" w:styleId="7F3035958A214917A0365B37FA10583613">
    <w:name w:val="7F3035958A214917A0365B37FA10583613"/>
    <w:rsid w:val="00A77A96"/>
    <w:pPr>
      <w:spacing w:after="200" w:line="276" w:lineRule="auto"/>
    </w:pPr>
  </w:style>
  <w:style w:type="paragraph" w:customStyle="1" w:styleId="D36ADACBEDFC4F0781105D7F01BFDB6813">
    <w:name w:val="D36ADACBEDFC4F0781105D7F01BFDB6813"/>
    <w:rsid w:val="00A77A96"/>
    <w:pPr>
      <w:spacing w:after="200" w:line="276" w:lineRule="auto"/>
    </w:pPr>
  </w:style>
  <w:style w:type="paragraph" w:customStyle="1" w:styleId="33B42DD10DB1496DB53D938F2D49884D13">
    <w:name w:val="33B42DD10DB1496DB53D938F2D49884D13"/>
    <w:rsid w:val="00A77A96"/>
    <w:pPr>
      <w:spacing w:after="200" w:line="276" w:lineRule="auto"/>
    </w:pPr>
  </w:style>
  <w:style w:type="paragraph" w:customStyle="1" w:styleId="990DAAABDF074185A3DC2900DC855C8913">
    <w:name w:val="990DAAABDF074185A3DC2900DC855C8913"/>
    <w:rsid w:val="00A77A96"/>
    <w:pPr>
      <w:spacing w:after="200" w:line="276" w:lineRule="auto"/>
    </w:pPr>
  </w:style>
  <w:style w:type="paragraph" w:customStyle="1" w:styleId="8108365227644C2DBBB9054158D075A113">
    <w:name w:val="8108365227644C2DBBB9054158D075A113"/>
    <w:rsid w:val="00A77A96"/>
    <w:pPr>
      <w:spacing w:after="200" w:line="276" w:lineRule="auto"/>
    </w:pPr>
  </w:style>
  <w:style w:type="paragraph" w:customStyle="1" w:styleId="AE8823B3FE30454A99DBC3C22990B46413">
    <w:name w:val="AE8823B3FE30454A99DBC3C22990B46413"/>
    <w:rsid w:val="00A77A96"/>
    <w:pPr>
      <w:spacing w:after="200" w:line="276" w:lineRule="auto"/>
    </w:pPr>
  </w:style>
  <w:style w:type="paragraph" w:customStyle="1" w:styleId="F57203A2E7124FE9800FF1236DDC597E13">
    <w:name w:val="F57203A2E7124FE9800FF1236DDC597E13"/>
    <w:rsid w:val="00A77A96"/>
    <w:pPr>
      <w:spacing w:after="200" w:line="276" w:lineRule="auto"/>
    </w:pPr>
  </w:style>
  <w:style w:type="paragraph" w:customStyle="1" w:styleId="4D922DB5767542C2863DA6B9FFA7D78213">
    <w:name w:val="4D922DB5767542C2863DA6B9FFA7D78213"/>
    <w:rsid w:val="00A77A96"/>
    <w:pPr>
      <w:spacing w:after="200" w:line="276" w:lineRule="auto"/>
    </w:pPr>
  </w:style>
  <w:style w:type="paragraph" w:customStyle="1" w:styleId="0DB279F81B2341DAACF887263E7623C513">
    <w:name w:val="0DB279F81B2341DAACF887263E7623C513"/>
    <w:rsid w:val="00A77A96"/>
    <w:pPr>
      <w:spacing w:after="200" w:line="276" w:lineRule="auto"/>
    </w:pPr>
  </w:style>
  <w:style w:type="paragraph" w:customStyle="1" w:styleId="B3450F9AC3B84603AC18A1595CF7D95B13">
    <w:name w:val="B3450F9AC3B84603AC18A1595CF7D95B13"/>
    <w:rsid w:val="00A77A96"/>
    <w:pPr>
      <w:spacing w:after="200" w:line="276" w:lineRule="auto"/>
    </w:pPr>
  </w:style>
  <w:style w:type="paragraph" w:customStyle="1" w:styleId="EEA03C8654A149F8A62CD5E9E0DF9CD513">
    <w:name w:val="EEA03C8654A149F8A62CD5E9E0DF9CD513"/>
    <w:rsid w:val="00A77A96"/>
    <w:pPr>
      <w:spacing w:after="200" w:line="276" w:lineRule="auto"/>
    </w:pPr>
  </w:style>
  <w:style w:type="paragraph" w:customStyle="1" w:styleId="302CE3523FFD4B299812DE3416E3395611">
    <w:name w:val="302CE3523FFD4B299812DE3416E3395611"/>
    <w:rsid w:val="00A77A96"/>
    <w:pPr>
      <w:spacing w:after="200" w:line="276" w:lineRule="auto"/>
    </w:pPr>
  </w:style>
  <w:style w:type="paragraph" w:customStyle="1" w:styleId="65CC5FFE2E9D4776B99F2CFB920232AF14">
    <w:name w:val="65CC5FFE2E9D4776B99F2CFB920232AF14"/>
    <w:rsid w:val="00A77A96"/>
    <w:pPr>
      <w:spacing w:after="200" w:line="276" w:lineRule="auto"/>
    </w:pPr>
  </w:style>
  <w:style w:type="paragraph" w:customStyle="1" w:styleId="8DC44A6C5092475D9B87A9F1996C6DFB14">
    <w:name w:val="8DC44A6C5092475D9B87A9F1996C6DFB14"/>
    <w:rsid w:val="00A77A96"/>
    <w:pPr>
      <w:spacing w:after="200" w:line="276" w:lineRule="auto"/>
    </w:pPr>
  </w:style>
  <w:style w:type="paragraph" w:customStyle="1" w:styleId="0F2EC1C527994F45A39C945CCFE45A9014">
    <w:name w:val="0F2EC1C527994F45A39C945CCFE45A9014"/>
    <w:rsid w:val="00A77A96"/>
    <w:pPr>
      <w:spacing w:after="200" w:line="276" w:lineRule="auto"/>
    </w:pPr>
  </w:style>
  <w:style w:type="paragraph" w:customStyle="1" w:styleId="7F3035958A214917A0365B37FA10583614">
    <w:name w:val="7F3035958A214917A0365B37FA10583614"/>
    <w:rsid w:val="00A77A96"/>
    <w:pPr>
      <w:spacing w:after="200" w:line="276" w:lineRule="auto"/>
    </w:pPr>
  </w:style>
  <w:style w:type="paragraph" w:customStyle="1" w:styleId="D36ADACBEDFC4F0781105D7F01BFDB6814">
    <w:name w:val="D36ADACBEDFC4F0781105D7F01BFDB6814"/>
    <w:rsid w:val="00A77A96"/>
    <w:pPr>
      <w:spacing w:after="200" w:line="276" w:lineRule="auto"/>
    </w:pPr>
  </w:style>
  <w:style w:type="paragraph" w:customStyle="1" w:styleId="33B42DD10DB1496DB53D938F2D49884D14">
    <w:name w:val="33B42DD10DB1496DB53D938F2D49884D14"/>
    <w:rsid w:val="00A77A96"/>
    <w:pPr>
      <w:spacing w:after="200" w:line="276" w:lineRule="auto"/>
    </w:pPr>
  </w:style>
  <w:style w:type="paragraph" w:customStyle="1" w:styleId="990DAAABDF074185A3DC2900DC855C8914">
    <w:name w:val="990DAAABDF074185A3DC2900DC855C8914"/>
    <w:rsid w:val="00A77A96"/>
    <w:pPr>
      <w:spacing w:after="200" w:line="276" w:lineRule="auto"/>
    </w:pPr>
  </w:style>
  <w:style w:type="paragraph" w:customStyle="1" w:styleId="8108365227644C2DBBB9054158D075A114">
    <w:name w:val="8108365227644C2DBBB9054158D075A114"/>
    <w:rsid w:val="00A77A96"/>
    <w:pPr>
      <w:spacing w:after="200" w:line="276" w:lineRule="auto"/>
    </w:pPr>
  </w:style>
  <w:style w:type="paragraph" w:customStyle="1" w:styleId="AE8823B3FE30454A99DBC3C22990B46414">
    <w:name w:val="AE8823B3FE30454A99DBC3C22990B46414"/>
    <w:rsid w:val="00A77A96"/>
    <w:pPr>
      <w:spacing w:after="200" w:line="276" w:lineRule="auto"/>
    </w:pPr>
  </w:style>
  <w:style w:type="paragraph" w:customStyle="1" w:styleId="F57203A2E7124FE9800FF1236DDC597E14">
    <w:name w:val="F57203A2E7124FE9800FF1236DDC597E14"/>
    <w:rsid w:val="00A77A96"/>
    <w:pPr>
      <w:spacing w:after="200" w:line="276" w:lineRule="auto"/>
    </w:pPr>
  </w:style>
  <w:style w:type="paragraph" w:customStyle="1" w:styleId="4D922DB5767542C2863DA6B9FFA7D78214">
    <w:name w:val="4D922DB5767542C2863DA6B9FFA7D78214"/>
    <w:rsid w:val="00A77A96"/>
    <w:pPr>
      <w:spacing w:after="200" w:line="276" w:lineRule="auto"/>
    </w:pPr>
  </w:style>
  <w:style w:type="paragraph" w:customStyle="1" w:styleId="0DB279F81B2341DAACF887263E7623C514">
    <w:name w:val="0DB279F81B2341DAACF887263E7623C514"/>
    <w:rsid w:val="00A77A96"/>
    <w:pPr>
      <w:spacing w:after="200" w:line="276" w:lineRule="auto"/>
    </w:pPr>
  </w:style>
  <w:style w:type="paragraph" w:customStyle="1" w:styleId="B3450F9AC3B84603AC18A1595CF7D95B14">
    <w:name w:val="B3450F9AC3B84603AC18A1595CF7D95B14"/>
    <w:rsid w:val="00A77A96"/>
    <w:pPr>
      <w:spacing w:after="200" w:line="276" w:lineRule="auto"/>
    </w:pPr>
  </w:style>
  <w:style w:type="paragraph" w:customStyle="1" w:styleId="EEA03C8654A149F8A62CD5E9E0DF9CD514">
    <w:name w:val="EEA03C8654A149F8A62CD5E9E0DF9CD514"/>
    <w:rsid w:val="00A77A96"/>
    <w:pPr>
      <w:spacing w:after="200" w:line="276" w:lineRule="auto"/>
    </w:pPr>
  </w:style>
  <w:style w:type="paragraph" w:customStyle="1" w:styleId="302CE3523FFD4B299812DE3416E3395612">
    <w:name w:val="302CE3523FFD4B299812DE3416E3395612"/>
    <w:rsid w:val="00A77A96"/>
    <w:pPr>
      <w:spacing w:after="200" w:line="276" w:lineRule="auto"/>
    </w:pPr>
  </w:style>
  <w:style w:type="paragraph" w:customStyle="1" w:styleId="65CC5FFE2E9D4776B99F2CFB920232AF15">
    <w:name w:val="65CC5FFE2E9D4776B99F2CFB920232AF15"/>
    <w:rsid w:val="00A77A96"/>
    <w:pPr>
      <w:spacing w:after="200" w:line="276" w:lineRule="auto"/>
    </w:pPr>
  </w:style>
  <w:style w:type="paragraph" w:customStyle="1" w:styleId="8DC44A6C5092475D9B87A9F1996C6DFB15">
    <w:name w:val="8DC44A6C5092475D9B87A9F1996C6DFB15"/>
    <w:rsid w:val="00A77A96"/>
    <w:pPr>
      <w:spacing w:after="200" w:line="276" w:lineRule="auto"/>
    </w:pPr>
  </w:style>
  <w:style w:type="paragraph" w:customStyle="1" w:styleId="0F2EC1C527994F45A39C945CCFE45A9015">
    <w:name w:val="0F2EC1C527994F45A39C945CCFE45A9015"/>
    <w:rsid w:val="00A77A96"/>
    <w:pPr>
      <w:spacing w:after="200" w:line="276" w:lineRule="auto"/>
    </w:pPr>
  </w:style>
  <w:style w:type="paragraph" w:customStyle="1" w:styleId="7F3035958A214917A0365B37FA10583615">
    <w:name w:val="7F3035958A214917A0365B37FA10583615"/>
    <w:rsid w:val="00A77A96"/>
    <w:pPr>
      <w:spacing w:after="200" w:line="276" w:lineRule="auto"/>
    </w:pPr>
  </w:style>
  <w:style w:type="paragraph" w:customStyle="1" w:styleId="D36ADACBEDFC4F0781105D7F01BFDB6815">
    <w:name w:val="D36ADACBEDFC4F0781105D7F01BFDB6815"/>
    <w:rsid w:val="00A77A96"/>
    <w:pPr>
      <w:spacing w:after="200" w:line="276" w:lineRule="auto"/>
    </w:pPr>
  </w:style>
  <w:style w:type="paragraph" w:customStyle="1" w:styleId="33B42DD10DB1496DB53D938F2D49884D15">
    <w:name w:val="33B42DD10DB1496DB53D938F2D49884D15"/>
    <w:rsid w:val="00A77A96"/>
    <w:pPr>
      <w:spacing w:after="200" w:line="276" w:lineRule="auto"/>
    </w:pPr>
  </w:style>
  <w:style w:type="paragraph" w:customStyle="1" w:styleId="990DAAABDF074185A3DC2900DC855C8915">
    <w:name w:val="990DAAABDF074185A3DC2900DC855C8915"/>
    <w:rsid w:val="00A77A96"/>
    <w:pPr>
      <w:spacing w:after="200" w:line="276" w:lineRule="auto"/>
    </w:pPr>
  </w:style>
  <w:style w:type="paragraph" w:customStyle="1" w:styleId="8108365227644C2DBBB9054158D075A115">
    <w:name w:val="8108365227644C2DBBB9054158D075A115"/>
    <w:rsid w:val="00A77A96"/>
    <w:pPr>
      <w:spacing w:after="200" w:line="276" w:lineRule="auto"/>
    </w:pPr>
  </w:style>
  <w:style w:type="paragraph" w:customStyle="1" w:styleId="AE8823B3FE30454A99DBC3C22990B46415">
    <w:name w:val="AE8823B3FE30454A99DBC3C22990B46415"/>
    <w:rsid w:val="00A77A96"/>
    <w:pPr>
      <w:spacing w:after="200" w:line="276" w:lineRule="auto"/>
    </w:pPr>
  </w:style>
  <w:style w:type="paragraph" w:customStyle="1" w:styleId="F57203A2E7124FE9800FF1236DDC597E15">
    <w:name w:val="F57203A2E7124FE9800FF1236DDC597E15"/>
    <w:rsid w:val="00A77A96"/>
    <w:pPr>
      <w:spacing w:after="200" w:line="276" w:lineRule="auto"/>
    </w:pPr>
  </w:style>
  <w:style w:type="paragraph" w:customStyle="1" w:styleId="4D922DB5767542C2863DA6B9FFA7D78215">
    <w:name w:val="4D922DB5767542C2863DA6B9FFA7D78215"/>
    <w:rsid w:val="00A77A96"/>
    <w:pPr>
      <w:spacing w:after="200" w:line="276" w:lineRule="auto"/>
    </w:pPr>
  </w:style>
  <w:style w:type="paragraph" w:customStyle="1" w:styleId="0DB279F81B2341DAACF887263E7623C515">
    <w:name w:val="0DB279F81B2341DAACF887263E7623C515"/>
    <w:rsid w:val="00A77A96"/>
    <w:pPr>
      <w:spacing w:after="200" w:line="276" w:lineRule="auto"/>
    </w:pPr>
  </w:style>
  <w:style w:type="paragraph" w:customStyle="1" w:styleId="B3450F9AC3B84603AC18A1595CF7D95B15">
    <w:name w:val="B3450F9AC3B84603AC18A1595CF7D95B15"/>
    <w:rsid w:val="00A77A96"/>
    <w:pPr>
      <w:spacing w:after="200" w:line="276" w:lineRule="auto"/>
    </w:pPr>
  </w:style>
  <w:style w:type="paragraph" w:customStyle="1" w:styleId="EEA03C8654A149F8A62CD5E9E0DF9CD515">
    <w:name w:val="EEA03C8654A149F8A62CD5E9E0DF9CD515"/>
    <w:rsid w:val="00A77A96"/>
    <w:pPr>
      <w:spacing w:after="200" w:line="276" w:lineRule="auto"/>
    </w:pPr>
  </w:style>
  <w:style w:type="paragraph" w:customStyle="1" w:styleId="302CE3523FFD4B299812DE3416E3395613">
    <w:name w:val="302CE3523FFD4B299812DE3416E3395613"/>
    <w:rsid w:val="00A77A96"/>
    <w:pPr>
      <w:spacing w:after="200" w:line="276" w:lineRule="auto"/>
    </w:pPr>
  </w:style>
  <w:style w:type="paragraph" w:customStyle="1" w:styleId="65CC5FFE2E9D4776B99F2CFB920232AF16">
    <w:name w:val="65CC5FFE2E9D4776B99F2CFB920232AF16"/>
    <w:rsid w:val="00A77A96"/>
    <w:pPr>
      <w:spacing w:after="200" w:line="276" w:lineRule="auto"/>
    </w:pPr>
  </w:style>
  <w:style w:type="paragraph" w:customStyle="1" w:styleId="8DC44A6C5092475D9B87A9F1996C6DFB16">
    <w:name w:val="8DC44A6C5092475D9B87A9F1996C6DFB16"/>
    <w:rsid w:val="00A77A96"/>
    <w:pPr>
      <w:spacing w:after="200" w:line="276" w:lineRule="auto"/>
    </w:pPr>
  </w:style>
  <w:style w:type="paragraph" w:customStyle="1" w:styleId="0F2EC1C527994F45A39C945CCFE45A9016">
    <w:name w:val="0F2EC1C527994F45A39C945CCFE45A9016"/>
    <w:rsid w:val="00A77A96"/>
    <w:pPr>
      <w:spacing w:after="200" w:line="276" w:lineRule="auto"/>
    </w:pPr>
  </w:style>
  <w:style w:type="paragraph" w:customStyle="1" w:styleId="7F3035958A214917A0365B37FA10583616">
    <w:name w:val="7F3035958A214917A0365B37FA10583616"/>
    <w:rsid w:val="00A77A96"/>
    <w:pPr>
      <w:spacing w:after="200" w:line="276" w:lineRule="auto"/>
    </w:pPr>
  </w:style>
  <w:style w:type="paragraph" w:customStyle="1" w:styleId="D36ADACBEDFC4F0781105D7F01BFDB6816">
    <w:name w:val="D36ADACBEDFC4F0781105D7F01BFDB6816"/>
    <w:rsid w:val="00A77A96"/>
    <w:pPr>
      <w:spacing w:after="200" w:line="276" w:lineRule="auto"/>
    </w:pPr>
  </w:style>
  <w:style w:type="paragraph" w:customStyle="1" w:styleId="33B42DD10DB1496DB53D938F2D49884D16">
    <w:name w:val="33B42DD10DB1496DB53D938F2D49884D16"/>
    <w:rsid w:val="00A77A96"/>
    <w:pPr>
      <w:spacing w:after="200" w:line="276" w:lineRule="auto"/>
    </w:pPr>
  </w:style>
  <w:style w:type="paragraph" w:customStyle="1" w:styleId="990DAAABDF074185A3DC2900DC855C8916">
    <w:name w:val="990DAAABDF074185A3DC2900DC855C8916"/>
    <w:rsid w:val="00A77A96"/>
    <w:pPr>
      <w:spacing w:after="200" w:line="276" w:lineRule="auto"/>
    </w:pPr>
  </w:style>
  <w:style w:type="paragraph" w:customStyle="1" w:styleId="8108365227644C2DBBB9054158D075A116">
    <w:name w:val="8108365227644C2DBBB9054158D075A116"/>
    <w:rsid w:val="00A77A96"/>
    <w:pPr>
      <w:spacing w:after="200" w:line="276" w:lineRule="auto"/>
    </w:pPr>
  </w:style>
  <w:style w:type="paragraph" w:customStyle="1" w:styleId="AE8823B3FE30454A99DBC3C22990B46416">
    <w:name w:val="AE8823B3FE30454A99DBC3C22990B46416"/>
    <w:rsid w:val="00A77A96"/>
    <w:pPr>
      <w:spacing w:after="200" w:line="276" w:lineRule="auto"/>
    </w:pPr>
  </w:style>
  <w:style w:type="paragraph" w:customStyle="1" w:styleId="F57203A2E7124FE9800FF1236DDC597E16">
    <w:name w:val="F57203A2E7124FE9800FF1236DDC597E16"/>
    <w:rsid w:val="00A77A96"/>
    <w:pPr>
      <w:spacing w:after="200" w:line="276" w:lineRule="auto"/>
    </w:pPr>
  </w:style>
  <w:style w:type="paragraph" w:customStyle="1" w:styleId="4D922DB5767542C2863DA6B9FFA7D78216">
    <w:name w:val="4D922DB5767542C2863DA6B9FFA7D78216"/>
    <w:rsid w:val="00A77A96"/>
    <w:pPr>
      <w:spacing w:after="200" w:line="276" w:lineRule="auto"/>
    </w:pPr>
  </w:style>
  <w:style w:type="paragraph" w:customStyle="1" w:styleId="0DB279F81B2341DAACF887263E7623C516">
    <w:name w:val="0DB279F81B2341DAACF887263E7623C516"/>
    <w:rsid w:val="00A77A96"/>
    <w:pPr>
      <w:spacing w:after="200" w:line="276" w:lineRule="auto"/>
    </w:pPr>
  </w:style>
  <w:style w:type="paragraph" w:customStyle="1" w:styleId="B3450F9AC3B84603AC18A1595CF7D95B16">
    <w:name w:val="B3450F9AC3B84603AC18A1595CF7D95B16"/>
    <w:rsid w:val="00A77A96"/>
    <w:pPr>
      <w:spacing w:after="200" w:line="276" w:lineRule="auto"/>
    </w:pPr>
  </w:style>
  <w:style w:type="paragraph" w:customStyle="1" w:styleId="EEA03C8654A149F8A62CD5E9E0DF9CD516">
    <w:name w:val="EEA03C8654A149F8A62CD5E9E0DF9CD516"/>
    <w:rsid w:val="00A77A96"/>
    <w:pPr>
      <w:spacing w:after="200" w:line="276" w:lineRule="auto"/>
    </w:pPr>
  </w:style>
  <w:style w:type="paragraph" w:customStyle="1" w:styleId="302CE3523FFD4B299812DE3416E3395614">
    <w:name w:val="302CE3523FFD4B299812DE3416E3395614"/>
    <w:rsid w:val="00A77A96"/>
    <w:pPr>
      <w:spacing w:after="200" w:line="276" w:lineRule="auto"/>
    </w:pPr>
  </w:style>
  <w:style w:type="paragraph" w:customStyle="1" w:styleId="65CC5FFE2E9D4776B99F2CFB920232AF17">
    <w:name w:val="65CC5FFE2E9D4776B99F2CFB920232AF17"/>
    <w:rsid w:val="00A77A96"/>
    <w:pPr>
      <w:spacing w:after="200" w:line="276" w:lineRule="auto"/>
    </w:pPr>
  </w:style>
  <w:style w:type="paragraph" w:customStyle="1" w:styleId="8DC44A6C5092475D9B87A9F1996C6DFB17">
    <w:name w:val="8DC44A6C5092475D9B87A9F1996C6DFB17"/>
    <w:rsid w:val="00A77A96"/>
    <w:pPr>
      <w:spacing w:after="200" w:line="276" w:lineRule="auto"/>
    </w:pPr>
  </w:style>
  <w:style w:type="paragraph" w:customStyle="1" w:styleId="0F2EC1C527994F45A39C945CCFE45A9017">
    <w:name w:val="0F2EC1C527994F45A39C945CCFE45A9017"/>
    <w:rsid w:val="00A77A96"/>
    <w:pPr>
      <w:spacing w:after="200" w:line="276" w:lineRule="auto"/>
    </w:pPr>
  </w:style>
  <w:style w:type="paragraph" w:customStyle="1" w:styleId="7F3035958A214917A0365B37FA10583617">
    <w:name w:val="7F3035958A214917A0365B37FA10583617"/>
    <w:rsid w:val="00A77A96"/>
    <w:pPr>
      <w:spacing w:after="200" w:line="276" w:lineRule="auto"/>
    </w:pPr>
  </w:style>
  <w:style w:type="paragraph" w:customStyle="1" w:styleId="D36ADACBEDFC4F0781105D7F01BFDB6817">
    <w:name w:val="D36ADACBEDFC4F0781105D7F01BFDB6817"/>
    <w:rsid w:val="00A77A96"/>
    <w:pPr>
      <w:spacing w:after="200" w:line="276" w:lineRule="auto"/>
    </w:pPr>
  </w:style>
  <w:style w:type="paragraph" w:customStyle="1" w:styleId="33B42DD10DB1496DB53D938F2D49884D17">
    <w:name w:val="33B42DD10DB1496DB53D938F2D49884D17"/>
    <w:rsid w:val="00A77A96"/>
    <w:pPr>
      <w:spacing w:after="200" w:line="276" w:lineRule="auto"/>
    </w:pPr>
  </w:style>
  <w:style w:type="paragraph" w:customStyle="1" w:styleId="990DAAABDF074185A3DC2900DC855C8917">
    <w:name w:val="990DAAABDF074185A3DC2900DC855C8917"/>
    <w:rsid w:val="00A77A96"/>
    <w:pPr>
      <w:spacing w:after="200" w:line="276" w:lineRule="auto"/>
    </w:pPr>
  </w:style>
  <w:style w:type="paragraph" w:customStyle="1" w:styleId="8108365227644C2DBBB9054158D075A117">
    <w:name w:val="8108365227644C2DBBB9054158D075A117"/>
    <w:rsid w:val="00A77A96"/>
    <w:pPr>
      <w:spacing w:after="200" w:line="276" w:lineRule="auto"/>
    </w:pPr>
  </w:style>
  <w:style w:type="paragraph" w:customStyle="1" w:styleId="AE8823B3FE30454A99DBC3C22990B46417">
    <w:name w:val="AE8823B3FE30454A99DBC3C22990B46417"/>
    <w:rsid w:val="00A77A96"/>
    <w:pPr>
      <w:spacing w:after="200" w:line="276" w:lineRule="auto"/>
    </w:pPr>
  </w:style>
  <w:style w:type="paragraph" w:customStyle="1" w:styleId="F57203A2E7124FE9800FF1236DDC597E17">
    <w:name w:val="F57203A2E7124FE9800FF1236DDC597E17"/>
    <w:rsid w:val="00A77A96"/>
    <w:pPr>
      <w:spacing w:after="200" w:line="276" w:lineRule="auto"/>
    </w:pPr>
  </w:style>
  <w:style w:type="paragraph" w:customStyle="1" w:styleId="4D922DB5767542C2863DA6B9FFA7D78217">
    <w:name w:val="4D922DB5767542C2863DA6B9FFA7D78217"/>
    <w:rsid w:val="00A77A96"/>
    <w:pPr>
      <w:spacing w:after="200" w:line="276" w:lineRule="auto"/>
    </w:pPr>
  </w:style>
  <w:style w:type="paragraph" w:customStyle="1" w:styleId="0DB279F81B2341DAACF887263E7623C517">
    <w:name w:val="0DB279F81B2341DAACF887263E7623C517"/>
    <w:rsid w:val="00A77A96"/>
    <w:pPr>
      <w:spacing w:after="200" w:line="276" w:lineRule="auto"/>
    </w:pPr>
  </w:style>
  <w:style w:type="paragraph" w:customStyle="1" w:styleId="B3450F9AC3B84603AC18A1595CF7D95B17">
    <w:name w:val="B3450F9AC3B84603AC18A1595CF7D95B17"/>
    <w:rsid w:val="00A77A96"/>
    <w:pPr>
      <w:spacing w:after="200" w:line="276" w:lineRule="auto"/>
    </w:pPr>
  </w:style>
  <w:style w:type="paragraph" w:customStyle="1" w:styleId="EEA03C8654A149F8A62CD5E9E0DF9CD517">
    <w:name w:val="EEA03C8654A149F8A62CD5E9E0DF9CD517"/>
    <w:rsid w:val="00A77A96"/>
    <w:pPr>
      <w:spacing w:after="200" w:line="276" w:lineRule="auto"/>
    </w:pPr>
  </w:style>
  <w:style w:type="paragraph" w:customStyle="1" w:styleId="302CE3523FFD4B299812DE3416E3395615">
    <w:name w:val="302CE3523FFD4B299812DE3416E3395615"/>
    <w:rsid w:val="00A77A96"/>
    <w:pPr>
      <w:spacing w:after="200" w:line="276" w:lineRule="auto"/>
    </w:pPr>
  </w:style>
  <w:style w:type="paragraph" w:customStyle="1" w:styleId="65CC5FFE2E9D4776B99F2CFB920232AF18">
    <w:name w:val="65CC5FFE2E9D4776B99F2CFB920232AF18"/>
    <w:rsid w:val="00A77A96"/>
    <w:pPr>
      <w:spacing w:after="200" w:line="276" w:lineRule="auto"/>
    </w:pPr>
  </w:style>
  <w:style w:type="paragraph" w:customStyle="1" w:styleId="8DC44A6C5092475D9B87A9F1996C6DFB18">
    <w:name w:val="8DC44A6C5092475D9B87A9F1996C6DFB18"/>
    <w:rsid w:val="00A77A96"/>
    <w:pPr>
      <w:spacing w:after="200" w:line="276" w:lineRule="auto"/>
    </w:pPr>
  </w:style>
  <w:style w:type="paragraph" w:customStyle="1" w:styleId="0F2EC1C527994F45A39C945CCFE45A9018">
    <w:name w:val="0F2EC1C527994F45A39C945CCFE45A9018"/>
    <w:rsid w:val="00A77A96"/>
    <w:pPr>
      <w:spacing w:after="200" w:line="276" w:lineRule="auto"/>
    </w:pPr>
  </w:style>
  <w:style w:type="paragraph" w:customStyle="1" w:styleId="7F3035958A214917A0365B37FA10583618">
    <w:name w:val="7F3035958A214917A0365B37FA10583618"/>
    <w:rsid w:val="00A77A96"/>
    <w:pPr>
      <w:spacing w:after="200" w:line="276" w:lineRule="auto"/>
    </w:pPr>
  </w:style>
  <w:style w:type="paragraph" w:customStyle="1" w:styleId="D36ADACBEDFC4F0781105D7F01BFDB6818">
    <w:name w:val="D36ADACBEDFC4F0781105D7F01BFDB6818"/>
    <w:rsid w:val="00A77A96"/>
    <w:pPr>
      <w:spacing w:after="200" w:line="276" w:lineRule="auto"/>
    </w:pPr>
  </w:style>
  <w:style w:type="paragraph" w:customStyle="1" w:styleId="33B42DD10DB1496DB53D938F2D49884D18">
    <w:name w:val="33B42DD10DB1496DB53D938F2D49884D18"/>
    <w:rsid w:val="00A77A96"/>
    <w:pPr>
      <w:spacing w:after="200" w:line="276" w:lineRule="auto"/>
    </w:pPr>
  </w:style>
  <w:style w:type="paragraph" w:customStyle="1" w:styleId="990DAAABDF074185A3DC2900DC855C8918">
    <w:name w:val="990DAAABDF074185A3DC2900DC855C8918"/>
    <w:rsid w:val="00A77A96"/>
    <w:pPr>
      <w:spacing w:after="200" w:line="276" w:lineRule="auto"/>
    </w:pPr>
  </w:style>
  <w:style w:type="paragraph" w:customStyle="1" w:styleId="8108365227644C2DBBB9054158D075A118">
    <w:name w:val="8108365227644C2DBBB9054158D075A118"/>
    <w:rsid w:val="00A77A96"/>
    <w:pPr>
      <w:spacing w:after="200" w:line="276" w:lineRule="auto"/>
    </w:pPr>
  </w:style>
  <w:style w:type="paragraph" w:customStyle="1" w:styleId="AE8823B3FE30454A99DBC3C22990B46418">
    <w:name w:val="AE8823B3FE30454A99DBC3C22990B46418"/>
    <w:rsid w:val="00A77A96"/>
    <w:pPr>
      <w:spacing w:after="200" w:line="276" w:lineRule="auto"/>
    </w:pPr>
  </w:style>
  <w:style w:type="paragraph" w:customStyle="1" w:styleId="F57203A2E7124FE9800FF1236DDC597E18">
    <w:name w:val="F57203A2E7124FE9800FF1236DDC597E18"/>
    <w:rsid w:val="00A77A96"/>
    <w:pPr>
      <w:spacing w:after="200" w:line="276" w:lineRule="auto"/>
    </w:pPr>
  </w:style>
  <w:style w:type="paragraph" w:customStyle="1" w:styleId="4D922DB5767542C2863DA6B9FFA7D78218">
    <w:name w:val="4D922DB5767542C2863DA6B9FFA7D78218"/>
    <w:rsid w:val="00A77A96"/>
    <w:pPr>
      <w:spacing w:after="200" w:line="276" w:lineRule="auto"/>
    </w:pPr>
  </w:style>
  <w:style w:type="paragraph" w:customStyle="1" w:styleId="0DB279F81B2341DAACF887263E7623C518">
    <w:name w:val="0DB279F81B2341DAACF887263E7623C518"/>
    <w:rsid w:val="00A77A96"/>
    <w:pPr>
      <w:spacing w:after="200" w:line="276" w:lineRule="auto"/>
    </w:pPr>
  </w:style>
  <w:style w:type="paragraph" w:customStyle="1" w:styleId="B3450F9AC3B84603AC18A1595CF7D95B18">
    <w:name w:val="B3450F9AC3B84603AC18A1595CF7D95B18"/>
    <w:rsid w:val="00A77A96"/>
    <w:pPr>
      <w:spacing w:after="200" w:line="276" w:lineRule="auto"/>
    </w:pPr>
  </w:style>
  <w:style w:type="paragraph" w:customStyle="1" w:styleId="EEA03C8654A149F8A62CD5E9E0DF9CD518">
    <w:name w:val="EEA03C8654A149F8A62CD5E9E0DF9CD518"/>
    <w:rsid w:val="00A77A96"/>
    <w:pPr>
      <w:spacing w:after="200" w:line="276" w:lineRule="auto"/>
    </w:pPr>
  </w:style>
  <w:style w:type="paragraph" w:customStyle="1" w:styleId="302CE3523FFD4B299812DE3416E3395616">
    <w:name w:val="302CE3523FFD4B299812DE3416E3395616"/>
    <w:rsid w:val="00A77A96"/>
    <w:pPr>
      <w:spacing w:after="200" w:line="276" w:lineRule="auto"/>
    </w:pPr>
  </w:style>
  <w:style w:type="paragraph" w:customStyle="1" w:styleId="65CC5FFE2E9D4776B99F2CFB920232AF19">
    <w:name w:val="65CC5FFE2E9D4776B99F2CFB920232AF19"/>
    <w:rsid w:val="00A77A96"/>
    <w:pPr>
      <w:spacing w:after="200" w:line="276" w:lineRule="auto"/>
    </w:pPr>
  </w:style>
  <w:style w:type="paragraph" w:customStyle="1" w:styleId="8DC44A6C5092475D9B87A9F1996C6DFB19">
    <w:name w:val="8DC44A6C5092475D9B87A9F1996C6DFB19"/>
    <w:rsid w:val="00A77A96"/>
    <w:pPr>
      <w:spacing w:after="200" w:line="276" w:lineRule="auto"/>
    </w:pPr>
  </w:style>
  <w:style w:type="paragraph" w:customStyle="1" w:styleId="0F2EC1C527994F45A39C945CCFE45A9019">
    <w:name w:val="0F2EC1C527994F45A39C945CCFE45A9019"/>
    <w:rsid w:val="00A77A96"/>
    <w:pPr>
      <w:spacing w:after="200" w:line="276" w:lineRule="auto"/>
    </w:pPr>
  </w:style>
  <w:style w:type="paragraph" w:customStyle="1" w:styleId="7F3035958A214917A0365B37FA10583619">
    <w:name w:val="7F3035958A214917A0365B37FA10583619"/>
    <w:rsid w:val="00A77A96"/>
    <w:pPr>
      <w:spacing w:after="200" w:line="276" w:lineRule="auto"/>
    </w:pPr>
  </w:style>
  <w:style w:type="paragraph" w:customStyle="1" w:styleId="D36ADACBEDFC4F0781105D7F01BFDB6819">
    <w:name w:val="D36ADACBEDFC4F0781105D7F01BFDB6819"/>
    <w:rsid w:val="00A77A96"/>
    <w:pPr>
      <w:spacing w:after="200" w:line="276" w:lineRule="auto"/>
    </w:pPr>
  </w:style>
  <w:style w:type="paragraph" w:customStyle="1" w:styleId="33B42DD10DB1496DB53D938F2D49884D19">
    <w:name w:val="33B42DD10DB1496DB53D938F2D49884D19"/>
    <w:rsid w:val="00A77A96"/>
    <w:pPr>
      <w:spacing w:after="200" w:line="276" w:lineRule="auto"/>
    </w:pPr>
  </w:style>
  <w:style w:type="paragraph" w:customStyle="1" w:styleId="990DAAABDF074185A3DC2900DC855C8919">
    <w:name w:val="990DAAABDF074185A3DC2900DC855C8919"/>
    <w:rsid w:val="00A77A96"/>
    <w:pPr>
      <w:spacing w:after="200" w:line="276" w:lineRule="auto"/>
    </w:pPr>
  </w:style>
  <w:style w:type="paragraph" w:customStyle="1" w:styleId="8108365227644C2DBBB9054158D075A119">
    <w:name w:val="8108365227644C2DBBB9054158D075A119"/>
    <w:rsid w:val="00A77A96"/>
    <w:pPr>
      <w:spacing w:after="200" w:line="276" w:lineRule="auto"/>
    </w:pPr>
  </w:style>
  <w:style w:type="paragraph" w:customStyle="1" w:styleId="AE8823B3FE30454A99DBC3C22990B46419">
    <w:name w:val="AE8823B3FE30454A99DBC3C22990B46419"/>
    <w:rsid w:val="00A77A96"/>
    <w:pPr>
      <w:spacing w:after="200" w:line="276" w:lineRule="auto"/>
    </w:pPr>
  </w:style>
  <w:style w:type="paragraph" w:customStyle="1" w:styleId="F57203A2E7124FE9800FF1236DDC597E19">
    <w:name w:val="F57203A2E7124FE9800FF1236DDC597E19"/>
    <w:rsid w:val="00A77A96"/>
    <w:pPr>
      <w:spacing w:after="200" w:line="276" w:lineRule="auto"/>
    </w:pPr>
  </w:style>
  <w:style w:type="paragraph" w:customStyle="1" w:styleId="4D922DB5767542C2863DA6B9FFA7D78219">
    <w:name w:val="4D922DB5767542C2863DA6B9FFA7D78219"/>
    <w:rsid w:val="00A77A96"/>
    <w:pPr>
      <w:spacing w:after="200" w:line="276" w:lineRule="auto"/>
    </w:pPr>
  </w:style>
  <w:style w:type="paragraph" w:customStyle="1" w:styleId="0DB279F81B2341DAACF887263E7623C519">
    <w:name w:val="0DB279F81B2341DAACF887263E7623C519"/>
    <w:rsid w:val="00A77A96"/>
    <w:pPr>
      <w:spacing w:after="200" w:line="276" w:lineRule="auto"/>
    </w:pPr>
  </w:style>
  <w:style w:type="paragraph" w:customStyle="1" w:styleId="B3450F9AC3B84603AC18A1595CF7D95B19">
    <w:name w:val="B3450F9AC3B84603AC18A1595CF7D95B19"/>
    <w:rsid w:val="00A77A96"/>
    <w:pPr>
      <w:spacing w:after="200" w:line="276" w:lineRule="auto"/>
    </w:pPr>
  </w:style>
  <w:style w:type="paragraph" w:customStyle="1" w:styleId="EEA03C8654A149F8A62CD5E9E0DF9CD519">
    <w:name w:val="EEA03C8654A149F8A62CD5E9E0DF9CD519"/>
    <w:rsid w:val="00A77A96"/>
    <w:pPr>
      <w:spacing w:after="200" w:line="276" w:lineRule="auto"/>
    </w:pPr>
  </w:style>
  <w:style w:type="paragraph" w:customStyle="1" w:styleId="302CE3523FFD4B299812DE3416E3395617">
    <w:name w:val="302CE3523FFD4B299812DE3416E3395617"/>
    <w:rsid w:val="00A77A96"/>
    <w:pPr>
      <w:spacing w:after="200" w:line="276" w:lineRule="auto"/>
    </w:pPr>
  </w:style>
  <w:style w:type="paragraph" w:customStyle="1" w:styleId="65CC5FFE2E9D4776B99F2CFB920232AF20">
    <w:name w:val="65CC5FFE2E9D4776B99F2CFB920232AF20"/>
    <w:rsid w:val="00A77A96"/>
    <w:pPr>
      <w:spacing w:after="200" w:line="276" w:lineRule="auto"/>
    </w:pPr>
  </w:style>
  <w:style w:type="paragraph" w:customStyle="1" w:styleId="8DC44A6C5092475D9B87A9F1996C6DFB20">
    <w:name w:val="8DC44A6C5092475D9B87A9F1996C6DFB20"/>
    <w:rsid w:val="00A77A96"/>
    <w:pPr>
      <w:spacing w:after="200" w:line="276" w:lineRule="auto"/>
    </w:pPr>
  </w:style>
  <w:style w:type="paragraph" w:customStyle="1" w:styleId="0F2EC1C527994F45A39C945CCFE45A9020">
    <w:name w:val="0F2EC1C527994F45A39C945CCFE45A9020"/>
    <w:rsid w:val="00A77A96"/>
    <w:pPr>
      <w:spacing w:after="200" w:line="276" w:lineRule="auto"/>
    </w:pPr>
  </w:style>
  <w:style w:type="paragraph" w:customStyle="1" w:styleId="7F3035958A214917A0365B37FA10583620">
    <w:name w:val="7F3035958A214917A0365B37FA10583620"/>
    <w:rsid w:val="00A77A96"/>
    <w:pPr>
      <w:spacing w:after="200" w:line="276" w:lineRule="auto"/>
    </w:pPr>
  </w:style>
  <w:style w:type="paragraph" w:customStyle="1" w:styleId="D36ADACBEDFC4F0781105D7F01BFDB6820">
    <w:name w:val="D36ADACBEDFC4F0781105D7F01BFDB6820"/>
    <w:rsid w:val="00A77A96"/>
    <w:pPr>
      <w:spacing w:after="200" w:line="276" w:lineRule="auto"/>
    </w:pPr>
  </w:style>
  <w:style w:type="paragraph" w:customStyle="1" w:styleId="33B42DD10DB1496DB53D938F2D49884D20">
    <w:name w:val="33B42DD10DB1496DB53D938F2D49884D20"/>
    <w:rsid w:val="00A77A96"/>
    <w:pPr>
      <w:spacing w:after="200" w:line="276" w:lineRule="auto"/>
    </w:pPr>
  </w:style>
  <w:style w:type="paragraph" w:customStyle="1" w:styleId="990DAAABDF074185A3DC2900DC855C8920">
    <w:name w:val="990DAAABDF074185A3DC2900DC855C8920"/>
    <w:rsid w:val="00A77A96"/>
    <w:pPr>
      <w:spacing w:after="200" w:line="276" w:lineRule="auto"/>
    </w:pPr>
  </w:style>
  <w:style w:type="paragraph" w:customStyle="1" w:styleId="8108365227644C2DBBB9054158D075A120">
    <w:name w:val="8108365227644C2DBBB9054158D075A120"/>
    <w:rsid w:val="00A77A96"/>
    <w:pPr>
      <w:spacing w:after="200" w:line="276" w:lineRule="auto"/>
    </w:pPr>
  </w:style>
  <w:style w:type="paragraph" w:customStyle="1" w:styleId="AE8823B3FE30454A99DBC3C22990B46420">
    <w:name w:val="AE8823B3FE30454A99DBC3C22990B46420"/>
    <w:rsid w:val="00A77A96"/>
    <w:pPr>
      <w:spacing w:after="200" w:line="276" w:lineRule="auto"/>
    </w:pPr>
  </w:style>
  <w:style w:type="paragraph" w:customStyle="1" w:styleId="F57203A2E7124FE9800FF1236DDC597E20">
    <w:name w:val="F57203A2E7124FE9800FF1236DDC597E20"/>
    <w:rsid w:val="00A77A96"/>
    <w:pPr>
      <w:spacing w:after="200" w:line="276" w:lineRule="auto"/>
    </w:pPr>
  </w:style>
  <w:style w:type="paragraph" w:customStyle="1" w:styleId="4D922DB5767542C2863DA6B9FFA7D78220">
    <w:name w:val="4D922DB5767542C2863DA6B9FFA7D78220"/>
    <w:rsid w:val="00A77A96"/>
    <w:pPr>
      <w:spacing w:after="200" w:line="276" w:lineRule="auto"/>
    </w:pPr>
  </w:style>
  <w:style w:type="paragraph" w:customStyle="1" w:styleId="0DB279F81B2341DAACF887263E7623C520">
    <w:name w:val="0DB279F81B2341DAACF887263E7623C520"/>
    <w:rsid w:val="00A77A96"/>
    <w:pPr>
      <w:spacing w:after="200" w:line="276" w:lineRule="auto"/>
    </w:pPr>
  </w:style>
  <w:style w:type="paragraph" w:customStyle="1" w:styleId="B3450F9AC3B84603AC18A1595CF7D95B20">
    <w:name w:val="B3450F9AC3B84603AC18A1595CF7D95B20"/>
    <w:rsid w:val="00A77A96"/>
    <w:pPr>
      <w:spacing w:after="200" w:line="276" w:lineRule="auto"/>
    </w:pPr>
  </w:style>
  <w:style w:type="paragraph" w:customStyle="1" w:styleId="EEA03C8654A149F8A62CD5E9E0DF9CD520">
    <w:name w:val="EEA03C8654A149F8A62CD5E9E0DF9CD520"/>
    <w:rsid w:val="00A77A96"/>
    <w:pPr>
      <w:spacing w:after="200" w:line="276" w:lineRule="auto"/>
    </w:pPr>
  </w:style>
  <w:style w:type="paragraph" w:customStyle="1" w:styleId="302CE3523FFD4B299812DE3416E3395618">
    <w:name w:val="302CE3523FFD4B299812DE3416E3395618"/>
    <w:rsid w:val="00A77A96"/>
    <w:pPr>
      <w:spacing w:after="200" w:line="276" w:lineRule="auto"/>
    </w:pPr>
  </w:style>
  <w:style w:type="paragraph" w:customStyle="1" w:styleId="65CC5FFE2E9D4776B99F2CFB920232AF21">
    <w:name w:val="65CC5FFE2E9D4776B99F2CFB920232AF21"/>
    <w:rsid w:val="00A77A96"/>
    <w:pPr>
      <w:spacing w:after="200" w:line="276" w:lineRule="auto"/>
    </w:pPr>
  </w:style>
  <w:style w:type="paragraph" w:customStyle="1" w:styleId="8DC44A6C5092475D9B87A9F1996C6DFB21">
    <w:name w:val="8DC44A6C5092475D9B87A9F1996C6DFB21"/>
    <w:rsid w:val="00A77A96"/>
    <w:pPr>
      <w:spacing w:after="200" w:line="276" w:lineRule="auto"/>
    </w:pPr>
  </w:style>
  <w:style w:type="paragraph" w:customStyle="1" w:styleId="0F2EC1C527994F45A39C945CCFE45A9021">
    <w:name w:val="0F2EC1C527994F45A39C945CCFE45A9021"/>
    <w:rsid w:val="00A77A96"/>
    <w:pPr>
      <w:spacing w:after="200" w:line="276" w:lineRule="auto"/>
    </w:pPr>
  </w:style>
  <w:style w:type="paragraph" w:customStyle="1" w:styleId="7F3035958A214917A0365B37FA10583621">
    <w:name w:val="7F3035958A214917A0365B37FA10583621"/>
    <w:rsid w:val="00A77A96"/>
    <w:pPr>
      <w:spacing w:after="200" w:line="276" w:lineRule="auto"/>
    </w:pPr>
  </w:style>
  <w:style w:type="paragraph" w:customStyle="1" w:styleId="D36ADACBEDFC4F0781105D7F01BFDB6821">
    <w:name w:val="D36ADACBEDFC4F0781105D7F01BFDB6821"/>
    <w:rsid w:val="00A77A96"/>
    <w:pPr>
      <w:spacing w:after="200" w:line="276" w:lineRule="auto"/>
    </w:pPr>
  </w:style>
  <w:style w:type="paragraph" w:customStyle="1" w:styleId="33B42DD10DB1496DB53D938F2D49884D21">
    <w:name w:val="33B42DD10DB1496DB53D938F2D49884D21"/>
    <w:rsid w:val="00A77A96"/>
    <w:pPr>
      <w:spacing w:after="200" w:line="276" w:lineRule="auto"/>
    </w:pPr>
  </w:style>
  <w:style w:type="paragraph" w:customStyle="1" w:styleId="990DAAABDF074185A3DC2900DC855C8921">
    <w:name w:val="990DAAABDF074185A3DC2900DC855C8921"/>
    <w:rsid w:val="00A77A96"/>
    <w:pPr>
      <w:spacing w:after="200" w:line="276" w:lineRule="auto"/>
    </w:pPr>
  </w:style>
  <w:style w:type="paragraph" w:customStyle="1" w:styleId="8108365227644C2DBBB9054158D075A121">
    <w:name w:val="8108365227644C2DBBB9054158D075A121"/>
    <w:rsid w:val="00A77A96"/>
    <w:pPr>
      <w:spacing w:after="200" w:line="276" w:lineRule="auto"/>
    </w:pPr>
  </w:style>
  <w:style w:type="paragraph" w:customStyle="1" w:styleId="AE8823B3FE30454A99DBC3C22990B46421">
    <w:name w:val="AE8823B3FE30454A99DBC3C22990B46421"/>
    <w:rsid w:val="00A77A96"/>
    <w:pPr>
      <w:spacing w:after="200" w:line="276" w:lineRule="auto"/>
    </w:pPr>
  </w:style>
  <w:style w:type="paragraph" w:customStyle="1" w:styleId="F57203A2E7124FE9800FF1236DDC597E21">
    <w:name w:val="F57203A2E7124FE9800FF1236DDC597E21"/>
    <w:rsid w:val="00A77A96"/>
    <w:pPr>
      <w:spacing w:after="200" w:line="276" w:lineRule="auto"/>
    </w:pPr>
  </w:style>
  <w:style w:type="paragraph" w:customStyle="1" w:styleId="4D922DB5767542C2863DA6B9FFA7D78221">
    <w:name w:val="4D922DB5767542C2863DA6B9FFA7D78221"/>
    <w:rsid w:val="00A77A96"/>
    <w:pPr>
      <w:spacing w:after="200" w:line="276" w:lineRule="auto"/>
    </w:pPr>
  </w:style>
  <w:style w:type="paragraph" w:customStyle="1" w:styleId="0DB279F81B2341DAACF887263E7623C521">
    <w:name w:val="0DB279F81B2341DAACF887263E7623C521"/>
    <w:rsid w:val="00A77A96"/>
    <w:pPr>
      <w:spacing w:after="200" w:line="276" w:lineRule="auto"/>
    </w:pPr>
  </w:style>
  <w:style w:type="paragraph" w:customStyle="1" w:styleId="B3450F9AC3B84603AC18A1595CF7D95B21">
    <w:name w:val="B3450F9AC3B84603AC18A1595CF7D95B21"/>
    <w:rsid w:val="00A77A96"/>
    <w:pPr>
      <w:spacing w:after="200" w:line="276" w:lineRule="auto"/>
    </w:pPr>
  </w:style>
  <w:style w:type="paragraph" w:customStyle="1" w:styleId="EEA03C8654A149F8A62CD5E9E0DF9CD521">
    <w:name w:val="EEA03C8654A149F8A62CD5E9E0DF9CD521"/>
    <w:rsid w:val="00A77A96"/>
    <w:pPr>
      <w:spacing w:after="200" w:line="276" w:lineRule="auto"/>
    </w:pPr>
  </w:style>
  <w:style w:type="paragraph" w:customStyle="1" w:styleId="302CE3523FFD4B299812DE3416E3395619">
    <w:name w:val="302CE3523FFD4B299812DE3416E3395619"/>
    <w:rsid w:val="00A77A96"/>
    <w:pPr>
      <w:spacing w:after="200" w:line="276" w:lineRule="auto"/>
    </w:pPr>
  </w:style>
  <w:style w:type="paragraph" w:customStyle="1" w:styleId="65CC5FFE2E9D4776B99F2CFB920232AF22">
    <w:name w:val="65CC5FFE2E9D4776B99F2CFB920232AF22"/>
    <w:rsid w:val="00A77A96"/>
    <w:pPr>
      <w:spacing w:after="200" w:line="276" w:lineRule="auto"/>
    </w:pPr>
  </w:style>
  <w:style w:type="paragraph" w:customStyle="1" w:styleId="8DC44A6C5092475D9B87A9F1996C6DFB22">
    <w:name w:val="8DC44A6C5092475D9B87A9F1996C6DFB22"/>
    <w:rsid w:val="00A77A96"/>
    <w:pPr>
      <w:spacing w:after="200" w:line="276" w:lineRule="auto"/>
    </w:pPr>
  </w:style>
  <w:style w:type="paragraph" w:customStyle="1" w:styleId="0F2EC1C527994F45A39C945CCFE45A9022">
    <w:name w:val="0F2EC1C527994F45A39C945CCFE45A9022"/>
    <w:rsid w:val="00A77A96"/>
    <w:pPr>
      <w:spacing w:after="200" w:line="276" w:lineRule="auto"/>
    </w:pPr>
  </w:style>
  <w:style w:type="paragraph" w:customStyle="1" w:styleId="7F3035958A214917A0365B37FA10583622">
    <w:name w:val="7F3035958A214917A0365B37FA10583622"/>
    <w:rsid w:val="00A77A96"/>
    <w:pPr>
      <w:spacing w:after="200" w:line="276" w:lineRule="auto"/>
    </w:pPr>
  </w:style>
  <w:style w:type="paragraph" w:customStyle="1" w:styleId="D36ADACBEDFC4F0781105D7F01BFDB6822">
    <w:name w:val="D36ADACBEDFC4F0781105D7F01BFDB6822"/>
    <w:rsid w:val="00A77A96"/>
    <w:pPr>
      <w:spacing w:after="200" w:line="276" w:lineRule="auto"/>
    </w:pPr>
  </w:style>
  <w:style w:type="paragraph" w:customStyle="1" w:styleId="33B42DD10DB1496DB53D938F2D49884D22">
    <w:name w:val="33B42DD10DB1496DB53D938F2D49884D22"/>
    <w:rsid w:val="00A77A96"/>
    <w:pPr>
      <w:spacing w:after="200" w:line="276" w:lineRule="auto"/>
    </w:pPr>
  </w:style>
  <w:style w:type="paragraph" w:customStyle="1" w:styleId="990DAAABDF074185A3DC2900DC855C8922">
    <w:name w:val="990DAAABDF074185A3DC2900DC855C8922"/>
    <w:rsid w:val="00A77A96"/>
    <w:pPr>
      <w:spacing w:after="200" w:line="276" w:lineRule="auto"/>
    </w:pPr>
  </w:style>
  <w:style w:type="paragraph" w:customStyle="1" w:styleId="8108365227644C2DBBB9054158D075A122">
    <w:name w:val="8108365227644C2DBBB9054158D075A122"/>
    <w:rsid w:val="00A77A96"/>
    <w:pPr>
      <w:spacing w:after="200" w:line="276" w:lineRule="auto"/>
    </w:pPr>
  </w:style>
  <w:style w:type="paragraph" w:customStyle="1" w:styleId="AE8823B3FE30454A99DBC3C22990B46422">
    <w:name w:val="AE8823B3FE30454A99DBC3C22990B46422"/>
    <w:rsid w:val="00A77A96"/>
    <w:pPr>
      <w:spacing w:after="200" w:line="276" w:lineRule="auto"/>
    </w:pPr>
  </w:style>
  <w:style w:type="paragraph" w:customStyle="1" w:styleId="F57203A2E7124FE9800FF1236DDC597E22">
    <w:name w:val="F57203A2E7124FE9800FF1236DDC597E22"/>
    <w:rsid w:val="00A77A96"/>
    <w:pPr>
      <w:spacing w:after="200" w:line="276" w:lineRule="auto"/>
    </w:pPr>
  </w:style>
  <w:style w:type="paragraph" w:customStyle="1" w:styleId="4D922DB5767542C2863DA6B9FFA7D78222">
    <w:name w:val="4D922DB5767542C2863DA6B9FFA7D78222"/>
    <w:rsid w:val="00A77A96"/>
    <w:pPr>
      <w:spacing w:after="200" w:line="276" w:lineRule="auto"/>
    </w:pPr>
  </w:style>
  <w:style w:type="paragraph" w:customStyle="1" w:styleId="0DB279F81B2341DAACF887263E7623C522">
    <w:name w:val="0DB279F81B2341DAACF887263E7623C522"/>
    <w:rsid w:val="00A77A96"/>
    <w:pPr>
      <w:spacing w:after="200" w:line="276" w:lineRule="auto"/>
    </w:pPr>
  </w:style>
  <w:style w:type="paragraph" w:customStyle="1" w:styleId="B3450F9AC3B84603AC18A1595CF7D95B22">
    <w:name w:val="B3450F9AC3B84603AC18A1595CF7D95B22"/>
    <w:rsid w:val="00A77A96"/>
    <w:pPr>
      <w:spacing w:after="200" w:line="276" w:lineRule="auto"/>
    </w:pPr>
  </w:style>
  <w:style w:type="paragraph" w:customStyle="1" w:styleId="EEA03C8654A149F8A62CD5E9E0DF9CD522">
    <w:name w:val="EEA03C8654A149F8A62CD5E9E0DF9CD522"/>
    <w:rsid w:val="00A77A96"/>
    <w:pPr>
      <w:spacing w:after="200" w:line="276" w:lineRule="auto"/>
    </w:pPr>
  </w:style>
  <w:style w:type="paragraph" w:customStyle="1" w:styleId="302CE3523FFD4B299812DE3416E3395620">
    <w:name w:val="302CE3523FFD4B299812DE3416E3395620"/>
    <w:rsid w:val="00A77A96"/>
    <w:pPr>
      <w:spacing w:after="200" w:line="276" w:lineRule="auto"/>
    </w:pPr>
  </w:style>
  <w:style w:type="paragraph" w:customStyle="1" w:styleId="65CC5FFE2E9D4776B99F2CFB920232AF23">
    <w:name w:val="65CC5FFE2E9D4776B99F2CFB920232AF23"/>
    <w:rsid w:val="00A77A96"/>
    <w:pPr>
      <w:spacing w:after="200" w:line="276" w:lineRule="auto"/>
    </w:pPr>
  </w:style>
  <w:style w:type="paragraph" w:customStyle="1" w:styleId="8DC44A6C5092475D9B87A9F1996C6DFB23">
    <w:name w:val="8DC44A6C5092475D9B87A9F1996C6DFB23"/>
    <w:rsid w:val="00A77A96"/>
    <w:pPr>
      <w:spacing w:after="200" w:line="276" w:lineRule="auto"/>
    </w:pPr>
  </w:style>
  <w:style w:type="paragraph" w:customStyle="1" w:styleId="0F2EC1C527994F45A39C945CCFE45A9023">
    <w:name w:val="0F2EC1C527994F45A39C945CCFE45A9023"/>
    <w:rsid w:val="00A77A96"/>
    <w:pPr>
      <w:spacing w:after="200" w:line="276" w:lineRule="auto"/>
    </w:pPr>
  </w:style>
  <w:style w:type="paragraph" w:customStyle="1" w:styleId="7F3035958A214917A0365B37FA10583623">
    <w:name w:val="7F3035958A214917A0365B37FA10583623"/>
    <w:rsid w:val="00A77A96"/>
    <w:pPr>
      <w:spacing w:after="200" w:line="276" w:lineRule="auto"/>
    </w:pPr>
  </w:style>
  <w:style w:type="paragraph" w:customStyle="1" w:styleId="D36ADACBEDFC4F0781105D7F01BFDB6823">
    <w:name w:val="D36ADACBEDFC4F0781105D7F01BFDB6823"/>
    <w:rsid w:val="00A77A96"/>
    <w:pPr>
      <w:spacing w:after="200" w:line="276" w:lineRule="auto"/>
    </w:pPr>
  </w:style>
  <w:style w:type="paragraph" w:customStyle="1" w:styleId="33B42DD10DB1496DB53D938F2D49884D23">
    <w:name w:val="33B42DD10DB1496DB53D938F2D49884D23"/>
    <w:rsid w:val="00A77A96"/>
    <w:pPr>
      <w:spacing w:after="200" w:line="276" w:lineRule="auto"/>
    </w:pPr>
  </w:style>
  <w:style w:type="paragraph" w:customStyle="1" w:styleId="990DAAABDF074185A3DC2900DC855C8923">
    <w:name w:val="990DAAABDF074185A3DC2900DC855C8923"/>
    <w:rsid w:val="00A77A96"/>
    <w:pPr>
      <w:spacing w:after="200" w:line="276" w:lineRule="auto"/>
    </w:pPr>
  </w:style>
  <w:style w:type="paragraph" w:customStyle="1" w:styleId="8108365227644C2DBBB9054158D075A123">
    <w:name w:val="8108365227644C2DBBB9054158D075A123"/>
    <w:rsid w:val="00A77A96"/>
    <w:pPr>
      <w:spacing w:after="200" w:line="276" w:lineRule="auto"/>
    </w:pPr>
  </w:style>
  <w:style w:type="paragraph" w:customStyle="1" w:styleId="AE8823B3FE30454A99DBC3C22990B46423">
    <w:name w:val="AE8823B3FE30454A99DBC3C22990B46423"/>
    <w:rsid w:val="00A77A96"/>
    <w:pPr>
      <w:spacing w:after="200" w:line="276" w:lineRule="auto"/>
    </w:pPr>
  </w:style>
  <w:style w:type="paragraph" w:customStyle="1" w:styleId="F57203A2E7124FE9800FF1236DDC597E23">
    <w:name w:val="F57203A2E7124FE9800FF1236DDC597E23"/>
    <w:rsid w:val="00A77A96"/>
    <w:pPr>
      <w:spacing w:after="200" w:line="276" w:lineRule="auto"/>
    </w:pPr>
  </w:style>
  <w:style w:type="paragraph" w:customStyle="1" w:styleId="4D922DB5767542C2863DA6B9FFA7D78223">
    <w:name w:val="4D922DB5767542C2863DA6B9FFA7D78223"/>
    <w:rsid w:val="00A77A96"/>
    <w:pPr>
      <w:spacing w:after="200" w:line="276" w:lineRule="auto"/>
    </w:pPr>
  </w:style>
  <w:style w:type="paragraph" w:customStyle="1" w:styleId="0DB279F81B2341DAACF887263E7623C523">
    <w:name w:val="0DB279F81B2341DAACF887263E7623C523"/>
    <w:rsid w:val="00A77A96"/>
    <w:pPr>
      <w:spacing w:after="200" w:line="276" w:lineRule="auto"/>
    </w:pPr>
  </w:style>
  <w:style w:type="paragraph" w:customStyle="1" w:styleId="B3450F9AC3B84603AC18A1595CF7D95B23">
    <w:name w:val="B3450F9AC3B84603AC18A1595CF7D95B23"/>
    <w:rsid w:val="00A77A96"/>
    <w:pPr>
      <w:spacing w:after="200" w:line="276" w:lineRule="auto"/>
    </w:pPr>
  </w:style>
  <w:style w:type="paragraph" w:customStyle="1" w:styleId="EEA03C8654A149F8A62CD5E9E0DF9CD523">
    <w:name w:val="EEA03C8654A149F8A62CD5E9E0DF9CD523"/>
    <w:rsid w:val="00A77A96"/>
    <w:pPr>
      <w:spacing w:after="200" w:line="276" w:lineRule="auto"/>
    </w:pPr>
  </w:style>
  <w:style w:type="paragraph" w:customStyle="1" w:styleId="302CE3523FFD4B299812DE3416E3395621">
    <w:name w:val="302CE3523FFD4B299812DE3416E3395621"/>
    <w:rsid w:val="00A77A96"/>
    <w:pPr>
      <w:spacing w:after="200" w:line="276" w:lineRule="auto"/>
    </w:pPr>
  </w:style>
  <w:style w:type="paragraph" w:customStyle="1" w:styleId="65CC5FFE2E9D4776B99F2CFB920232AF24">
    <w:name w:val="65CC5FFE2E9D4776B99F2CFB920232AF24"/>
    <w:rsid w:val="00A77A96"/>
    <w:pPr>
      <w:spacing w:after="200" w:line="276" w:lineRule="auto"/>
    </w:pPr>
  </w:style>
  <w:style w:type="paragraph" w:customStyle="1" w:styleId="8DC44A6C5092475D9B87A9F1996C6DFB24">
    <w:name w:val="8DC44A6C5092475D9B87A9F1996C6DFB24"/>
    <w:rsid w:val="00A77A96"/>
    <w:pPr>
      <w:spacing w:after="200" w:line="276" w:lineRule="auto"/>
    </w:pPr>
  </w:style>
  <w:style w:type="paragraph" w:customStyle="1" w:styleId="0F2EC1C527994F45A39C945CCFE45A9024">
    <w:name w:val="0F2EC1C527994F45A39C945CCFE45A9024"/>
    <w:rsid w:val="00A77A96"/>
    <w:pPr>
      <w:spacing w:after="200" w:line="276" w:lineRule="auto"/>
    </w:pPr>
  </w:style>
  <w:style w:type="paragraph" w:customStyle="1" w:styleId="7F3035958A214917A0365B37FA10583624">
    <w:name w:val="7F3035958A214917A0365B37FA10583624"/>
    <w:rsid w:val="00A77A96"/>
    <w:pPr>
      <w:spacing w:after="200" w:line="276" w:lineRule="auto"/>
    </w:pPr>
  </w:style>
  <w:style w:type="paragraph" w:customStyle="1" w:styleId="D36ADACBEDFC4F0781105D7F01BFDB6824">
    <w:name w:val="D36ADACBEDFC4F0781105D7F01BFDB6824"/>
    <w:rsid w:val="00A77A96"/>
    <w:pPr>
      <w:spacing w:after="200" w:line="276" w:lineRule="auto"/>
    </w:pPr>
  </w:style>
  <w:style w:type="paragraph" w:customStyle="1" w:styleId="33B42DD10DB1496DB53D938F2D49884D24">
    <w:name w:val="33B42DD10DB1496DB53D938F2D49884D24"/>
    <w:rsid w:val="00A77A96"/>
    <w:pPr>
      <w:spacing w:after="200" w:line="276" w:lineRule="auto"/>
    </w:pPr>
  </w:style>
  <w:style w:type="paragraph" w:customStyle="1" w:styleId="990DAAABDF074185A3DC2900DC855C8924">
    <w:name w:val="990DAAABDF074185A3DC2900DC855C8924"/>
    <w:rsid w:val="00A77A96"/>
    <w:pPr>
      <w:spacing w:after="200" w:line="276" w:lineRule="auto"/>
    </w:pPr>
  </w:style>
  <w:style w:type="paragraph" w:customStyle="1" w:styleId="8108365227644C2DBBB9054158D075A124">
    <w:name w:val="8108365227644C2DBBB9054158D075A124"/>
    <w:rsid w:val="00A77A96"/>
    <w:pPr>
      <w:spacing w:after="200" w:line="276" w:lineRule="auto"/>
    </w:pPr>
  </w:style>
  <w:style w:type="paragraph" w:customStyle="1" w:styleId="AE8823B3FE30454A99DBC3C22990B46424">
    <w:name w:val="AE8823B3FE30454A99DBC3C22990B46424"/>
    <w:rsid w:val="00A77A96"/>
    <w:pPr>
      <w:spacing w:after="200" w:line="276" w:lineRule="auto"/>
    </w:pPr>
  </w:style>
  <w:style w:type="paragraph" w:customStyle="1" w:styleId="F57203A2E7124FE9800FF1236DDC597E24">
    <w:name w:val="F57203A2E7124FE9800FF1236DDC597E24"/>
    <w:rsid w:val="00A77A96"/>
    <w:pPr>
      <w:spacing w:after="200" w:line="276" w:lineRule="auto"/>
    </w:pPr>
  </w:style>
  <w:style w:type="paragraph" w:customStyle="1" w:styleId="4D922DB5767542C2863DA6B9FFA7D78224">
    <w:name w:val="4D922DB5767542C2863DA6B9FFA7D78224"/>
    <w:rsid w:val="00A77A96"/>
    <w:pPr>
      <w:spacing w:after="200" w:line="276" w:lineRule="auto"/>
    </w:pPr>
  </w:style>
  <w:style w:type="paragraph" w:customStyle="1" w:styleId="0DB279F81B2341DAACF887263E7623C524">
    <w:name w:val="0DB279F81B2341DAACF887263E7623C524"/>
    <w:rsid w:val="00A77A96"/>
    <w:pPr>
      <w:spacing w:after="200" w:line="276" w:lineRule="auto"/>
    </w:pPr>
  </w:style>
  <w:style w:type="paragraph" w:customStyle="1" w:styleId="B3450F9AC3B84603AC18A1595CF7D95B24">
    <w:name w:val="B3450F9AC3B84603AC18A1595CF7D95B24"/>
    <w:rsid w:val="00A77A96"/>
    <w:pPr>
      <w:spacing w:after="200" w:line="276" w:lineRule="auto"/>
    </w:pPr>
  </w:style>
  <w:style w:type="paragraph" w:customStyle="1" w:styleId="EEA03C8654A149F8A62CD5E9E0DF9CD524">
    <w:name w:val="EEA03C8654A149F8A62CD5E9E0DF9CD524"/>
    <w:rsid w:val="00A77A96"/>
    <w:pPr>
      <w:spacing w:after="200" w:line="276" w:lineRule="auto"/>
    </w:pPr>
  </w:style>
  <w:style w:type="paragraph" w:customStyle="1" w:styleId="302CE3523FFD4B299812DE3416E3395622">
    <w:name w:val="302CE3523FFD4B299812DE3416E3395622"/>
    <w:rsid w:val="00A77A96"/>
    <w:pPr>
      <w:spacing w:after="200" w:line="276" w:lineRule="auto"/>
    </w:pPr>
  </w:style>
  <w:style w:type="paragraph" w:customStyle="1" w:styleId="65CC5FFE2E9D4776B99F2CFB920232AF25">
    <w:name w:val="65CC5FFE2E9D4776B99F2CFB920232AF25"/>
    <w:rsid w:val="00A77A96"/>
    <w:pPr>
      <w:spacing w:after="200" w:line="276" w:lineRule="auto"/>
    </w:pPr>
  </w:style>
  <w:style w:type="paragraph" w:customStyle="1" w:styleId="8DC44A6C5092475D9B87A9F1996C6DFB25">
    <w:name w:val="8DC44A6C5092475D9B87A9F1996C6DFB25"/>
    <w:rsid w:val="00A77A96"/>
    <w:pPr>
      <w:spacing w:after="200" w:line="276" w:lineRule="auto"/>
    </w:pPr>
  </w:style>
  <w:style w:type="paragraph" w:customStyle="1" w:styleId="0F2EC1C527994F45A39C945CCFE45A9025">
    <w:name w:val="0F2EC1C527994F45A39C945CCFE45A9025"/>
    <w:rsid w:val="00A77A96"/>
    <w:pPr>
      <w:spacing w:after="200" w:line="276" w:lineRule="auto"/>
    </w:pPr>
  </w:style>
  <w:style w:type="paragraph" w:customStyle="1" w:styleId="7F3035958A214917A0365B37FA10583625">
    <w:name w:val="7F3035958A214917A0365B37FA10583625"/>
    <w:rsid w:val="00A77A96"/>
    <w:pPr>
      <w:spacing w:after="200" w:line="276" w:lineRule="auto"/>
    </w:pPr>
  </w:style>
  <w:style w:type="paragraph" w:customStyle="1" w:styleId="D36ADACBEDFC4F0781105D7F01BFDB6825">
    <w:name w:val="D36ADACBEDFC4F0781105D7F01BFDB6825"/>
    <w:rsid w:val="00A77A96"/>
    <w:pPr>
      <w:spacing w:after="200" w:line="276" w:lineRule="auto"/>
    </w:pPr>
  </w:style>
  <w:style w:type="paragraph" w:customStyle="1" w:styleId="33B42DD10DB1496DB53D938F2D49884D25">
    <w:name w:val="33B42DD10DB1496DB53D938F2D49884D25"/>
    <w:rsid w:val="00A77A96"/>
    <w:pPr>
      <w:spacing w:after="200" w:line="276" w:lineRule="auto"/>
    </w:pPr>
  </w:style>
  <w:style w:type="paragraph" w:customStyle="1" w:styleId="990DAAABDF074185A3DC2900DC855C8925">
    <w:name w:val="990DAAABDF074185A3DC2900DC855C8925"/>
    <w:rsid w:val="00A77A96"/>
    <w:pPr>
      <w:spacing w:after="200" w:line="276" w:lineRule="auto"/>
    </w:pPr>
  </w:style>
  <w:style w:type="paragraph" w:customStyle="1" w:styleId="8108365227644C2DBBB9054158D075A125">
    <w:name w:val="8108365227644C2DBBB9054158D075A125"/>
    <w:rsid w:val="00A77A96"/>
    <w:pPr>
      <w:spacing w:after="200" w:line="276" w:lineRule="auto"/>
    </w:pPr>
  </w:style>
  <w:style w:type="paragraph" w:customStyle="1" w:styleId="AE8823B3FE30454A99DBC3C22990B46425">
    <w:name w:val="AE8823B3FE30454A99DBC3C22990B46425"/>
    <w:rsid w:val="00A77A96"/>
    <w:pPr>
      <w:spacing w:after="200" w:line="276" w:lineRule="auto"/>
    </w:pPr>
  </w:style>
  <w:style w:type="paragraph" w:customStyle="1" w:styleId="F57203A2E7124FE9800FF1236DDC597E25">
    <w:name w:val="F57203A2E7124FE9800FF1236DDC597E25"/>
    <w:rsid w:val="00A77A96"/>
    <w:pPr>
      <w:spacing w:after="200" w:line="276" w:lineRule="auto"/>
    </w:pPr>
  </w:style>
  <w:style w:type="paragraph" w:customStyle="1" w:styleId="4D922DB5767542C2863DA6B9FFA7D78225">
    <w:name w:val="4D922DB5767542C2863DA6B9FFA7D78225"/>
    <w:rsid w:val="00A77A96"/>
    <w:pPr>
      <w:spacing w:after="200" w:line="276" w:lineRule="auto"/>
    </w:pPr>
  </w:style>
  <w:style w:type="paragraph" w:customStyle="1" w:styleId="0DB279F81B2341DAACF887263E7623C525">
    <w:name w:val="0DB279F81B2341DAACF887263E7623C525"/>
    <w:rsid w:val="00A77A96"/>
    <w:pPr>
      <w:spacing w:after="200" w:line="276" w:lineRule="auto"/>
    </w:pPr>
  </w:style>
  <w:style w:type="paragraph" w:customStyle="1" w:styleId="B3450F9AC3B84603AC18A1595CF7D95B25">
    <w:name w:val="B3450F9AC3B84603AC18A1595CF7D95B25"/>
    <w:rsid w:val="00A77A96"/>
    <w:pPr>
      <w:spacing w:after="200" w:line="276" w:lineRule="auto"/>
    </w:pPr>
  </w:style>
  <w:style w:type="paragraph" w:customStyle="1" w:styleId="EEA03C8654A149F8A62CD5E9E0DF9CD525">
    <w:name w:val="EEA03C8654A149F8A62CD5E9E0DF9CD525"/>
    <w:rsid w:val="00A77A96"/>
    <w:pPr>
      <w:spacing w:after="200" w:line="276" w:lineRule="auto"/>
    </w:pPr>
  </w:style>
  <w:style w:type="paragraph" w:customStyle="1" w:styleId="302CE3523FFD4B299812DE3416E3395623">
    <w:name w:val="302CE3523FFD4B299812DE3416E3395623"/>
    <w:rsid w:val="00A77A96"/>
    <w:pPr>
      <w:spacing w:after="200" w:line="276" w:lineRule="auto"/>
    </w:pPr>
  </w:style>
  <w:style w:type="paragraph" w:customStyle="1" w:styleId="65CC5FFE2E9D4776B99F2CFB920232AF26">
    <w:name w:val="65CC5FFE2E9D4776B99F2CFB920232AF26"/>
    <w:rsid w:val="00A77A96"/>
    <w:pPr>
      <w:spacing w:after="200" w:line="276" w:lineRule="auto"/>
    </w:pPr>
  </w:style>
  <w:style w:type="paragraph" w:customStyle="1" w:styleId="8DC44A6C5092475D9B87A9F1996C6DFB26">
    <w:name w:val="8DC44A6C5092475D9B87A9F1996C6DFB26"/>
    <w:rsid w:val="00A77A96"/>
    <w:pPr>
      <w:spacing w:after="200" w:line="276" w:lineRule="auto"/>
    </w:pPr>
  </w:style>
  <w:style w:type="paragraph" w:customStyle="1" w:styleId="0F2EC1C527994F45A39C945CCFE45A9026">
    <w:name w:val="0F2EC1C527994F45A39C945CCFE45A9026"/>
    <w:rsid w:val="00A77A96"/>
    <w:pPr>
      <w:spacing w:after="200" w:line="276" w:lineRule="auto"/>
    </w:pPr>
  </w:style>
  <w:style w:type="paragraph" w:customStyle="1" w:styleId="7F3035958A214917A0365B37FA10583626">
    <w:name w:val="7F3035958A214917A0365B37FA10583626"/>
    <w:rsid w:val="00A77A96"/>
    <w:pPr>
      <w:spacing w:after="200" w:line="276" w:lineRule="auto"/>
    </w:pPr>
  </w:style>
  <w:style w:type="paragraph" w:customStyle="1" w:styleId="D36ADACBEDFC4F0781105D7F01BFDB6826">
    <w:name w:val="D36ADACBEDFC4F0781105D7F01BFDB6826"/>
    <w:rsid w:val="00A77A96"/>
    <w:pPr>
      <w:spacing w:after="200" w:line="276" w:lineRule="auto"/>
    </w:pPr>
  </w:style>
  <w:style w:type="paragraph" w:customStyle="1" w:styleId="33B42DD10DB1496DB53D938F2D49884D26">
    <w:name w:val="33B42DD10DB1496DB53D938F2D49884D26"/>
    <w:rsid w:val="00A77A96"/>
    <w:pPr>
      <w:spacing w:after="200" w:line="276" w:lineRule="auto"/>
    </w:pPr>
  </w:style>
  <w:style w:type="paragraph" w:customStyle="1" w:styleId="990DAAABDF074185A3DC2900DC855C8926">
    <w:name w:val="990DAAABDF074185A3DC2900DC855C8926"/>
    <w:rsid w:val="00A77A96"/>
    <w:pPr>
      <w:spacing w:after="200" w:line="276" w:lineRule="auto"/>
    </w:pPr>
  </w:style>
  <w:style w:type="paragraph" w:customStyle="1" w:styleId="8108365227644C2DBBB9054158D075A126">
    <w:name w:val="8108365227644C2DBBB9054158D075A126"/>
    <w:rsid w:val="00A77A96"/>
    <w:pPr>
      <w:spacing w:after="200" w:line="276" w:lineRule="auto"/>
    </w:pPr>
  </w:style>
  <w:style w:type="paragraph" w:customStyle="1" w:styleId="AE8823B3FE30454A99DBC3C22990B46426">
    <w:name w:val="AE8823B3FE30454A99DBC3C22990B46426"/>
    <w:rsid w:val="00A77A96"/>
    <w:pPr>
      <w:spacing w:after="200" w:line="276" w:lineRule="auto"/>
    </w:pPr>
  </w:style>
  <w:style w:type="paragraph" w:customStyle="1" w:styleId="F57203A2E7124FE9800FF1236DDC597E26">
    <w:name w:val="F57203A2E7124FE9800FF1236DDC597E26"/>
    <w:rsid w:val="00A77A96"/>
    <w:pPr>
      <w:spacing w:after="200" w:line="276" w:lineRule="auto"/>
    </w:pPr>
  </w:style>
  <w:style w:type="paragraph" w:customStyle="1" w:styleId="4D922DB5767542C2863DA6B9FFA7D78226">
    <w:name w:val="4D922DB5767542C2863DA6B9FFA7D78226"/>
    <w:rsid w:val="00A77A96"/>
    <w:pPr>
      <w:spacing w:after="200" w:line="276" w:lineRule="auto"/>
    </w:pPr>
  </w:style>
  <w:style w:type="paragraph" w:customStyle="1" w:styleId="0DB279F81B2341DAACF887263E7623C526">
    <w:name w:val="0DB279F81B2341DAACF887263E7623C526"/>
    <w:rsid w:val="00A77A96"/>
    <w:pPr>
      <w:spacing w:after="200" w:line="276" w:lineRule="auto"/>
    </w:pPr>
  </w:style>
  <w:style w:type="paragraph" w:customStyle="1" w:styleId="B3450F9AC3B84603AC18A1595CF7D95B26">
    <w:name w:val="B3450F9AC3B84603AC18A1595CF7D95B26"/>
    <w:rsid w:val="00A77A96"/>
    <w:pPr>
      <w:spacing w:after="200" w:line="276" w:lineRule="auto"/>
    </w:pPr>
  </w:style>
  <w:style w:type="paragraph" w:customStyle="1" w:styleId="EEA03C8654A149F8A62CD5E9E0DF9CD526">
    <w:name w:val="EEA03C8654A149F8A62CD5E9E0DF9CD526"/>
    <w:rsid w:val="00A77A96"/>
    <w:pPr>
      <w:spacing w:after="200" w:line="276" w:lineRule="auto"/>
    </w:pPr>
  </w:style>
  <w:style w:type="paragraph" w:customStyle="1" w:styleId="302CE3523FFD4B299812DE3416E3395624">
    <w:name w:val="302CE3523FFD4B299812DE3416E3395624"/>
    <w:rsid w:val="00A77A96"/>
    <w:pPr>
      <w:spacing w:after="200" w:line="276" w:lineRule="auto"/>
    </w:pPr>
  </w:style>
  <w:style w:type="paragraph" w:customStyle="1" w:styleId="65CC5FFE2E9D4776B99F2CFB920232AF27">
    <w:name w:val="65CC5FFE2E9D4776B99F2CFB920232AF27"/>
    <w:rsid w:val="00A77A96"/>
    <w:pPr>
      <w:spacing w:after="200" w:line="276" w:lineRule="auto"/>
    </w:pPr>
  </w:style>
  <w:style w:type="paragraph" w:customStyle="1" w:styleId="8DC44A6C5092475D9B87A9F1996C6DFB27">
    <w:name w:val="8DC44A6C5092475D9B87A9F1996C6DFB27"/>
    <w:rsid w:val="00A77A96"/>
    <w:pPr>
      <w:spacing w:after="200" w:line="276" w:lineRule="auto"/>
    </w:pPr>
  </w:style>
  <w:style w:type="paragraph" w:customStyle="1" w:styleId="0F2EC1C527994F45A39C945CCFE45A9027">
    <w:name w:val="0F2EC1C527994F45A39C945CCFE45A9027"/>
    <w:rsid w:val="00A77A96"/>
    <w:pPr>
      <w:spacing w:after="200" w:line="276" w:lineRule="auto"/>
    </w:pPr>
  </w:style>
  <w:style w:type="paragraph" w:customStyle="1" w:styleId="7F3035958A214917A0365B37FA10583627">
    <w:name w:val="7F3035958A214917A0365B37FA10583627"/>
    <w:rsid w:val="00A77A96"/>
    <w:pPr>
      <w:spacing w:after="200" w:line="276" w:lineRule="auto"/>
    </w:pPr>
  </w:style>
  <w:style w:type="paragraph" w:customStyle="1" w:styleId="D36ADACBEDFC4F0781105D7F01BFDB6827">
    <w:name w:val="D36ADACBEDFC4F0781105D7F01BFDB6827"/>
    <w:rsid w:val="00A77A96"/>
    <w:pPr>
      <w:spacing w:after="200" w:line="276" w:lineRule="auto"/>
    </w:pPr>
  </w:style>
  <w:style w:type="paragraph" w:customStyle="1" w:styleId="33B42DD10DB1496DB53D938F2D49884D27">
    <w:name w:val="33B42DD10DB1496DB53D938F2D49884D27"/>
    <w:rsid w:val="00A77A96"/>
    <w:pPr>
      <w:spacing w:after="200" w:line="276" w:lineRule="auto"/>
    </w:pPr>
  </w:style>
  <w:style w:type="paragraph" w:customStyle="1" w:styleId="990DAAABDF074185A3DC2900DC855C8927">
    <w:name w:val="990DAAABDF074185A3DC2900DC855C8927"/>
    <w:rsid w:val="00A77A96"/>
    <w:pPr>
      <w:spacing w:after="200" w:line="276" w:lineRule="auto"/>
    </w:pPr>
  </w:style>
  <w:style w:type="paragraph" w:customStyle="1" w:styleId="8108365227644C2DBBB9054158D075A127">
    <w:name w:val="8108365227644C2DBBB9054158D075A127"/>
    <w:rsid w:val="00A77A96"/>
    <w:pPr>
      <w:spacing w:after="200" w:line="276" w:lineRule="auto"/>
    </w:pPr>
  </w:style>
  <w:style w:type="paragraph" w:customStyle="1" w:styleId="AE8823B3FE30454A99DBC3C22990B46427">
    <w:name w:val="AE8823B3FE30454A99DBC3C22990B46427"/>
    <w:rsid w:val="00A77A96"/>
    <w:pPr>
      <w:spacing w:after="200" w:line="276" w:lineRule="auto"/>
    </w:pPr>
  </w:style>
  <w:style w:type="paragraph" w:customStyle="1" w:styleId="F57203A2E7124FE9800FF1236DDC597E27">
    <w:name w:val="F57203A2E7124FE9800FF1236DDC597E27"/>
    <w:rsid w:val="00A77A96"/>
    <w:pPr>
      <w:spacing w:after="200" w:line="276" w:lineRule="auto"/>
    </w:pPr>
  </w:style>
  <w:style w:type="paragraph" w:customStyle="1" w:styleId="4D922DB5767542C2863DA6B9FFA7D78227">
    <w:name w:val="4D922DB5767542C2863DA6B9FFA7D78227"/>
    <w:rsid w:val="00A77A96"/>
    <w:pPr>
      <w:spacing w:after="200" w:line="276" w:lineRule="auto"/>
    </w:pPr>
  </w:style>
  <w:style w:type="paragraph" w:customStyle="1" w:styleId="0DB279F81B2341DAACF887263E7623C527">
    <w:name w:val="0DB279F81B2341DAACF887263E7623C527"/>
    <w:rsid w:val="00A77A96"/>
    <w:pPr>
      <w:spacing w:after="200" w:line="276" w:lineRule="auto"/>
    </w:pPr>
  </w:style>
  <w:style w:type="paragraph" w:customStyle="1" w:styleId="B3450F9AC3B84603AC18A1595CF7D95B27">
    <w:name w:val="B3450F9AC3B84603AC18A1595CF7D95B27"/>
    <w:rsid w:val="00A77A96"/>
    <w:pPr>
      <w:spacing w:after="200" w:line="276" w:lineRule="auto"/>
    </w:pPr>
  </w:style>
  <w:style w:type="paragraph" w:customStyle="1" w:styleId="EEA03C8654A149F8A62CD5E9E0DF9CD527">
    <w:name w:val="EEA03C8654A149F8A62CD5E9E0DF9CD527"/>
    <w:rsid w:val="00A77A9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76A1-5B89-4FB2-8B45-E1D7DFC8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Plantilla para cargar ponencia.dotx</Template>
  <TotalTime>11</TotalTime>
  <Pages>5</Pages>
  <Words>731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RESTREPO RIVILLAS CARLOS A.</cp:lastModifiedBy>
  <cp:revision>5</cp:revision>
  <dcterms:created xsi:type="dcterms:W3CDTF">2016-09-15T20:46:00Z</dcterms:created>
  <dcterms:modified xsi:type="dcterms:W3CDTF">2018-08-03T21:59:00Z</dcterms:modified>
</cp:coreProperties>
</file>